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72CE" w14:textId="79CF456F" w:rsidR="009A3FF2" w:rsidRPr="009A3FF2" w:rsidRDefault="00745E2A" w:rsidP="00745E2A">
      <w:pPr>
        <w:pStyle w:val="Titel"/>
      </w:pPr>
      <w:r>
        <w:t>Adventsfragen</w:t>
      </w:r>
    </w:p>
    <w:p w14:paraId="607977F3" w14:textId="77777777" w:rsidR="00745E2A" w:rsidRPr="00745E2A" w:rsidRDefault="00745E2A" w:rsidP="00745E2A">
      <w:r w:rsidRPr="00745E2A">
        <w:t>Advent – Ankunft, traditionell ist es die Zeit der Erwartung. Wie steht es gerade um meine Erwartungen? Fünf Adventsfragen dazu:</w:t>
      </w:r>
    </w:p>
    <w:p w14:paraId="2EFB96DF" w14:textId="77777777" w:rsidR="00745E2A" w:rsidRPr="00745E2A" w:rsidRDefault="00745E2A" w:rsidP="00745E2A">
      <w:r w:rsidRPr="00745E2A">
        <w:t>Was soll ich diesem Advent bei mir ankommen? Oder wo möchte ich ankommen?</w:t>
      </w:r>
    </w:p>
    <w:p w14:paraId="04D7AA94" w14:textId="77777777" w:rsidR="00745E2A" w:rsidRPr="00745E2A" w:rsidRDefault="00745E2A" w:rsidP="00745E2A">
      <w:r w:rsidRPr="00745E2A">
        <w:t>Und wenn es einen Erwartungserfüllungs-Blues gibt, wie helle ich ihn auf?</w:t>
      </w:r>
    </w:p>
    <w:p w14:paraId="60B7A0C4" w14:textId="77777777" w:rsidR="00745E2A" w:rsidRPr="00745E2A" w:rsidRDefault="00745E2A" w:rsidP="00745E2A">
      <w:r w:rsidRPr="00745E2A">
        <w:t>Welchen Goldmoment möchte ich erleben, damit aus diesem Advent ein bedeutsamer Advent wird?</w:t>
      </w:r>
    </w:p>
    <w:p w14:paraId="7F9F7776" w14:textId="77777777" w:rsidR="00745E2A" w:rsidRPr="00745E2A" w:rsidRDefault="00745E2A" w:rsidP="00745E2A">
      <w:r w:rsidRPr="00745E2A">
        <w:t>Wenn Gott einen Adventstag lang meinen Alltag begleitet, was macht das mit meiner Hoffnung?</w:t>
      </w:r>
    </w:p>
    <w:p w14:paraId="23B6D82A" w14:textId="4E2B59BF" w:rsidR="00745E2A" w:rsidRPr="00745E2A" w:rsidRDefault="00745E2A" w:rsidP="00745E2A">
      <w:r w:rsidRPr="00745E2A">
        <w:t>„Das Segel ist die Liebe“ – das merke ich, wenn</w:t>
      </w:r>
      <w:r>
        <w:t xml:space="preserve"> ..</w:t>
      </w:r>
      <w:r w:rsidRPr="00745E2A">
        <w:t>.</w:t>
      </w:r>
    </w:p>
    <w:p w14:paraId="6793704F" w14:textId="701EE2AE" w:rsidR="00B7066E" w:rsidRPr="009A3FF2" w:rsidRDefault="00937C78" w:rsidP="009A3FF2">
      <w:pPr>
        <w:pStyle w:val="Autorin"/>
        <w:rPr>
          <w:rStyle w:val="Fett"/>
          <w:b w:val="0"/>
          <w:bCs w:val="0"/>
        </w:rPr>
      </w:pPr>
      <w:r w:rsidRPr="009A3FF2">
        <w:rPr>
          <w:rStyle w:val="Fett"/>
          <w:b w:val="0"/>
          <w:bCs w:val="0"/>
        </w:rPr>
        <w:t>Idee/</w:t>
      </w:r>
      <w:r w:rsidR="003E5A99" w:rsidRPr="009A3FF2">
        <w:rPr>
          <w:rStyle w:val="Fett"/>
          <w:b w:val="0"/>
          <w:bCs w:val="0"/>
        </w:rPr>
        <w:t>A</w:t>
      </w:r>
      <w:r w:rsidR="00B7066E" w:rsidRPr="009A3FF2">
        <w:rPr>
          <w:rStyle w:val="Fett"/>
          <w:b w:val="0"/>
          <w:bCs w:val="0"/>
        </w:rPr>
        <w:t>utor</w:t>
      </w:r>
      <w:r w:rsidR="000A1554" w:rsidRPr="009A3FF2">
        <w:rPr>
          <w:rStyle w:val="Fett"/>
          <w:b w:val="0"/>
          <w:bCs w:val="0"/>
        </w:rPr>
        <w:t xml:space="preserve">in: </w:t>
      </w:r>
      <w:r w:rsidR="00745E2A">
        <w:rPr>
          <w:rStyle w:val="Fett"/>
          <w:b w:val="0"/>
          <w:bCs w:val="0"/>
        </w:rPr>
        <w:t>Maike Lauter-Pohl</w:t>
      </w:r>
    </w:p>
    <w:sectPr w:rsidR="00B7066E" w:rsidRPr="009A3FF2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0F22AE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45E2A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E234B2"/>
    <w:rsid w:val="00E418D2"/>
    <w:rsid w:val="00EA33ED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2024-08-28T13:14:00Z</cp:lastPrinted>
  <dcterms:created xsi:type="dcterms:W3CDTF">2025-10-23T12:11:00Z</dcterms:created>
  <dcterms:modified xsi:type="dcterms:W3CDTF">2025-10-23T12:12:00Z</dcterms:modified>
</cp:coreProperties>
</file>