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2CE" w14:textId="406EB2FB" w:rsidR="009A3FF2" w:rsidRPr="009A3FF2" w:rsidRDefault="00FB0960" w:rsidP="00745E2A">
      <w:pPr>
        <w:pStyle w:val="Titel"/>
      </w:pPr>
      <w:r>
        <w:t>Glanz – Fragen auf dem Weihnachtsweg</w:t>
      </w:r>
    </w:p>
    <w:p w14:paraId="519079F9" w14:textId="6E919BCA" w:rsidR="00FB0960" w:rsidRPr="00FB0960" w:rsidRDefault="00FB0960" w:rsidP="00FB0960">
      <w:r w:rsidRPr="00FB0960">
        <w:t>Fragen auf dem Weihnachtweg</w:t>
      </w:r>
      <w:r>
        <w:t>:</w:t>
      </w:r>
    </w:p>
    <w:p w14:paraId="59E0FB6A" w14:textId="77777777" w:rsidR="00FB0960" w:rsidRDefault="00FB0960" w:rsidP="00FB0960">
      <w:r w:rsidRPr="00FB0960">
        <w:t>Was war in meinem Leben glänzend in der letzten Zeit?</w:t>
      </w:r>
    </w:p>
    <w:p w14:paraId="295EC60F" w14:textId="77777777" w:rsidR="00FB0960" w:rsidRDefault="00FB0960" w:rsidP="00FB0960">
      <w:r w:rsidRPr="00FB0960">
        <w:t>Welchen Neuanfang wünsche ich mir?</w:t>
      </w:r>
    </w:p>
    <w:p w14:paraId="04FCE368" w14:textId="77777777" w:rsidR="00FB0960" w:rsidRDefault="00FB0960" w:rsidP="00FB0960">
      <w:r w:rsidRPr="00FB0960">
        <w:t>Welches Wunder lässt mich staunen?</w:t>
      </w:r>
    </w:p>
    <w:p w14:paraId="42E95EE7" w14:textId="77777777" w:rsidR="00FB0960" w:rsidRDefault="00FB0960" w:rsidP="00FB0960">
      <w:r w:rsidRPr="00FB0960">
        <w:t>Wann ist Frieden in meinem Herzen?</w:t>
      </w:r>
    </w:p>
    <w:p w14:paraId="78335930" w14:textId="0DEA8C4D" w:rsidR="00FB0960" w:rsidRDefault="00FB0960" w:rsidP="00FB0960">
      <w:r w:rsidRPr="00FB0960">
        <w:t>Wo erlebe ich mich stark darin, Gottes Frieden Raum zu geben?</w:t>
      </w:r>
    </w:p>
    <w:p w14:paraId="6793704F" w14:textId="64F17D6C" w:rsidR="00B7066E" w:rsidRPr="009A3FF2" w:rsidRDefault="00937C78" w:rsidP="00FB0960">
      <w:pPr>
        <w:pStyle w:val="Autorin"/>
        <w:rPr>
          <w:rStyle w:val="Fett"/>
          <w:b w:val="0"/>
          <w:bCs w:val="0"/>
        </w:rPr>
      </w:pPr>
      <w:r w:rsidRPr="009A3FF2">
        <w:rPr>
          <w:rStyle w:val="Fett"/>
          <w:b w:val="0"/>
          <w:bCs w:val="0"/>
        </w:rPr>
        <w:t>Idee/</w:t>
      </w:r>
      <w:r w:rsidR="003E5A99" w:rsidRPr="009A3FF2">
        <w:rPr>
          <w:rStyle w:val="Fett"/>
          <w:b w:val="0"/>
          <w:bCs w:val="0"/>
        </w:rPr>
        <w:t>A</w:t>
      </w:r>
      <w:r w:rsidR="00B7066E" w:rsidRPr="009A3FF2">
        <w:rPr>
          <w:rStyle w:val="Fett"/>
          <w:b w:val="0"/>
          <w:bCs w:val="0"/>
        </w:rPr>
        <w:t>utor</w:t>
      </w:r>
      <w:r w:rsidR="000A1554" w:rsidRPr="009A3FF2">
        <w:rPr>
          <w:rStyle w:val="Fett"/>
          <w:b w:val="0"/>
          <w:bCs w:val="0"/>
        </w:rPr>
        <w:t xml:space="preserve">in: </w:t>
      </w:r>
      <w:r w:rsidR="00745E2A">
        <w:rPr>
          <w:rStyle w:val="Fett"/>
          <w:b w:val="0"/>
          <w:bCs w:val="0"/>
        </w:rPr>
        <w:t>Maike Lauter-Pohl</w:t>
      </w:r>
    </w:p>
    <w:sectPr w:rsidR="00B7066E" w:rsidRPr="009A3FF2" w:rsidSect="0012139D">
      <w:footerReference w:type="default" r:id="rId6"/>
      <w:headerReference w:type="first" r:id="rId7"/>
      <w:footerReference w:type="first" r:id="rId8"/>
      <w:pgSz w:w="11906" w:h="16838"/>
      <w:pgMar w:top="1985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39F4" w14:textId="77777777" w:rsidR="00B714C6" w:rsidRDefault="00B714C6" w:rsidP="008808A9">
      <w:r>
        <w:separator/>
      </w:r>
    </w:p>
  </w:endnote>
  <w:endnote w:type="continuationSeparator" w:id="0">
    <w:p w14:paraId="5EF7BA4D" w14:textId="77777777" w:rsidR="00B714C6" w:rsidRDefault="00B714C6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3DB8" w14:textId="77777777" w:rsidR="00B714C6" w:rsidRDefault="00B714C6" w:rsidP="008808A9">
      <w:r>
        <w:separator/>
      </w:r>
    </w:p>
  </w:footnote>
  <w:footnote w:type="continuationSeparator" w:id="0">
    <w:p w14:paraId="181505E9" w14:textId="77777777" w:rsidR="00B714C6" w:rsidRDefault="00B714C6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3984556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A1554"/>
    <w:rsid w:val="000C0286"/>
    <w:rsid w:val="000E340F"/>
    <w:rsid w:val="000F1A97"/>
    <w:rsid w:val="000F22AE"/>
    <w:rsid w:val="0012139D"/>
    <w:rsid w:val="00151B90"/>
    <w:rsid w:val="001B5AF7"/>
    <w:rsid w:val="001F1D8F"/>
    <w:rsid w:val="00206B2F"/>
    <w:rsid w:val="00217BA5"/>
    <w:rsid w:val="00226A61"/>
    <w:rsid w:val="002B023B"/>
    <w:rsid w:val="002B4FC0"/>
    <w:rsid w:val="002F4ACA"/>
    <w:rsid w:val="00313640"/>
    <w:rsid w:val="003277ED"/>
    <w:rsid w:val="0037085E"/>
    <w:rsid w:val="003E014C"/>
    <w:rsid w:val="003E35A2"/>
    <w:rsid w:val="003E5A99"/>
    <w:rsid w:val="00415CE1"/>
    <w:rsid w:val="00447AF2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45E2A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A070BC"/>
    <w:rsid w:val="00AB76AF"/>
    <w:rsid w:val="00AD7ED8"/>
    <w:rsid w:val="00B04AAF"/>
    <w:rsid w:val="00B345E3"/>
    <w:rsid w:val="00B35B4A"/>
    <w:rsid w:val="00B7066E"/>
    <w:rsid w:val="00B714C6"/>
    <w:rsid w:val="00B9436C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74CFE"/>
    <w:rsid w:val="00D86620"/>
    <w:rsid w:val="00E234B2"/>
    <w:rsid w:val="00E418D2"/>
    <w:rsid w:val="00EA33ED"/>
    <w:rsid w:val="00EC570C"/>
    <w:rsid w:val="00ED34A3"/>
    <w:rsid w:val="00EF3B51"/>
    <w:rsid w:val="00F14F5B"/>
    <w:rsid w:val="00F1587B"/>
    <w:rsid w:val="00F5333D"/>
    <w:rsid w:val="00F6206D"/>
    <w:rsid w:val="00F80496"/>
    <w:rsid w:val="00FB0960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37085E"/>
    <w:pPr>
      <w:keepNext/>
      <w:spacing w:before="120" w:after="120" w:line="276" w:lineRule="auto"/>
    </w:pPr>
    <w:rPr>
      <w:rFonts w:ascii="Arial" w:eastAsia="Calibri" w:hAnsi="Arial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9A3FF2"/>
    <w:pPr>
      <w:spacing w:before="240" w:after="240"/>
    </w:pPr>
    <w:rPr>
      <w:sz w:val="32"/>
      <w:szCs w:val="28"/>
    </w:rPr>
  </w:style>
  <w:style w:type="character" w:customStyle="1" w:styleId="Liturgien2Zchn">
    <w:name w:val="Liturgien 2 Zchn"/>
    <w:basedOn w:val="Absatz-Standardschriftart"/>
    <w:link w:val="Liturgien2"/>
    <w:rsid w:val="0037085E"/>
    <w:rPr>
      <w:rFonts w:ascii="Arial" w:eastAsia="Calibri" w:hAnsi="Arial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9A3FF2"/>
    <w:rPr>
      <w:rFonts w:ascii="Arial" w:eastAsia="Calibri" w:hAnsi="Arial" w:cs="Arial"/>
      <w:b/>
      <w:color w:val="783378"/>
      <w:sz w:val="32"/>
      <w:szCs w:val="28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3</cp:revision>
  <cp:lastPrinted>2025-10-23T12:12:00Z</cp:lastPrinted>
  <dcterms:created xsi:type="dcterms:W3CDTF">2025-10-23T12:14:00Z</dcterms:created>
  <dcterms:modified xsi:type="dcterms:W3CDTF">2025-10-23T12:16:00Z</dcterms:modified>
</cp:coreProperties>
</file>