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C7A1" w14:textId="77777777" w:rsidR="00546BE2" w:rsidRDefault="00546BE2" w:rsidP="009A3FF2">
      <w:pPr>
        <w:pStyle w:val="Titel"/>
      </w:pPr>
      <w:r>
        <w:t>Fürbitten für einen Weihnachtsgottesdienst für Groß und Klein</w:t>
      </w:r>
    </w:p>
    <w:p w14:paraId="2E117DAC" w14:textId="10580DB5" w:rsidR="00546BE2" w:rsidRDefault="00546BE2" w:rsidP="00546BE2">
      <w:r>
        <w:t>Jesus Christus, wie gut, dass du geboren bist!</w:t>
      </w:r>
    </w:p>
    <w:p w14:paraId="6D113690" w14:textId="77777777" w:rsidR="00546BE2" w:rsidRDefault="00546BE2" w:rsidP="00546BE2"/>
    <w:p w14:paraId="075C3B13" w14:textId="1467CC31" w:rsidR="00546BE2" w:rsidRDefault="00546BE2" w:rsidP="00546BE2">
      <w:r>
        <w:t xml:space="preserve">Heute zünden wir Kerzen an. </w:t>
      </w:r>
    </w:p>
    <w:p w14:paraId="0013DC03" w14:textId="3575ACE5" w:rsidR="00546BE2" w:rsidRDefault="00546BE2" w:rsidP="00546BE2">
      <w:r>
        <w:t>Wir bitten dich:</w:t>
      </w:r>
    </w:p>
    <w:p w14:paraId="24C1700C" w14:textId="51C14F81" w:rsidR="00546BE2" w:rsidRDefault="00546BE2" w:rsidP="00546BE2">
      <w:r>
        <w:t>Mache es in der Welt hell. Vertreibe alles, was uns Angst macht.</w:t>
      </w:r>
    </w:p>
    <w:p w14:paraId="2BF44351" w14:textId="30E1390B" w:rsidR="00546BE2" w:rsidRDefault="00546BE2" w:rsidP="00546BE2">
      <w:r>
        <w:t>Zu Weihnachten wünschen wir uns:</w:t>
      </w:r>
    </w:p>
    <w:p w14:paraId="54C754CA" w14:textId="77777777" w:rsidR="00546BE2" w:rsidRDefault="00546BE2" w:rsidP="00546BE2">
      <w:r>
        <w:t>Die Kranken sollen gesund sein.</w:t>
      </w:r>
    </w:p>
    <w:p w14:paraId="7E0CA577" w14:textId="77777777" w:rsidR="00546BE2" w:rsidRDefault="00546BE2" w:rsidP="00546BE2"/>
    <w:p w14:paraId="4634CF80" w14:textId="77777777" w:rsidR="00546BE2" w:rsidRDefault="00546BE2" w:rsidP="00546BE2">
      <w:r>
        <w:t xml:space="preserve">Heute feiern wir gemeinsam. </w:t>
      </w:r>
    </w:p>
    <w:p w14:paraId="73093258" w14:textId="77777777" w:rsidR="00546BE2" w:rsidRDefault="00546BE2" w:rsidP="00546BE2">
      <w:r>
        <w:t>Wir bitten dich:</w:t>
      </w:r>
    </w:p>
    <w:p w14:paraId="42DD59CC" w14:textId="3DDDD8D7" w:rsidR="00546BE2" w:rsidRDefault="00546BE2" w:rsidP="00546BE2">
      <w:r>
        <w:t xml:space="preserve">Tröste alle, die </w:t>
      </w:r>
      <w:proofErr w:type="gramStart"/>
      <w:r>
        <w:t>allein</w:t>
      </w:r>
      <w:r>
        <w:t>e</w:t>
      </w:r>
      <w:proofErr w:type="gramEnd"/>
      <w:r>
        <w:t xml:space="preserve"> sind.</w:t>
      </w:r>
    </w:p>
    <w:p w14:paraId="40CABC74" w14:textId="25EA654A" w:rsidR="00546BE2" w:rsidRDefault="00546BE2" w:rsidP="00546BE2">
      <w:r>
        <w:t>Zu Weihnachten wünschen wir uns:</w:t>
      </w:r>
    </w:p>
    <w:p w14:paraId="3CAC83B6" w14:textId="77777777" w:rsidR="00546BE2" w:rsidRDefault="00546BE2" w:rsidP="00546BE2">
      <w:r>
        <w:t>Die Ausgeschlossenen sollen wieder dazu gehören.</w:t>
      </w:r>
    </w:p>
    <w:p w14:paraId="4145A13A" w14:textId="77777777" w:rsidR="00546BE2" w:rsidRDefault="00546BE2" w:rsidP="00546BE2"/>
    <w:p w14:paraId="27470C2F" w14:textId="77777777" w:rsidR="00546BE2" w:rsidRDefault="00546BE2" w:rsidP="00546BE2">
      <w:r>
        <w:t>Heute essen wir leckere Sachen.</w:t>
      </w:r>
    </w:p>
    <w:p w14:paraId="6BAB1FF1" w14:textId="77777777" w:rsidR="00546BE2" w:rsidRDefault="00546BE2" w:rsidP="00546BE2">
      <w:r>
        <w:t>Wir bitten dich:</w:t>
      </w:r>
    </w:p>
    <w:p w14:paraId="1EF55B96" w14:textId="77777777" w:rsidR="00546BE2" w:rsidRDefault="00546BE2" w:rsidP="00546BE2">
      <w:r>
        <w:t>Lasse nicht zu, dass es weiter so ungerecht in der Welt zugeht.</w:t>
      </w:r>
    </w:p>
    <w:p w14:paraId="45C746DC" w14:textId="0FA2CCE7" w:rsidR="00546BE2" w:rsidRDefault="00546BE2" w:rsidP="00546BE2">
      <w:r>
        <w:t>Zu Weihnachten wünschen wir u</w:t>
      </w:r>
      <w:r>
        <w:t>ns</w:t>
      </w:r>
      <w:r>
        <w:t>:</w:t>
      </w:r>
    </w:p>
    <w:p w14:paraId="08F636B3" w14:textId="77777777" w:rsidR="00546BE2" w:rsidRDefault="00546BE2" w:rsidP="00546BE2">
      <w:r>
        <w:t>Alle sollen satt werden.</w:t>
      </w:r>
    </w:p>
    <w:p w14:paraId="689D1D28" w14:textId="77777777" w:rsidR="00546BE2" w:rsidRDefault="00546BE2" w:rsidP="00546BE2"/>
    <w:p w14:paraId="6E748735" w14:textId="77777777" w:rsidR="00546BE2" w:rsidRDefault="00546BE2" w:rsidP="00546BE2">
      <w:r>
        <w:t>Heute singen wir schöne Lieder.</w:t>
      </w:r>
    </w:p>
    <w:p w14:paraId="0773E9E1" w14:textId="77777777" w:rsidR="00546BE2" w:rsidRDefault="00546BE2" w:rsidP="00546BE2">
      <w:r>
        <w:t>Wir bitten dich:</w:t>
      </w:r>
    </w:p>
    <w:p w14:paraId="04E00654" w14:textId="77777777" w:rsidR="00546BE2" w:rsidRDefault="00546BE2" w:rsidP="00546BE2">
      <w:r>
        <w:t>Lass die Kinder in Bethlehem ruhig schlafen.</w:t>
      </w:r>
    </w:p>
    <w:p w14:paraId="215F70BA" w14:textId="77777777" w:rsidR="00546BE2" w:rsidRDefault="00546BE2" w:rsidP="00546BE2">
      <w:r>
        <w:t>Lass die Kinder in den Flüchtlingsunterkünften fröhlich feiern.</w:t>
      </w:r>
    </w:p>
    <w:p w14:paraId="6574497D" w14:textId="11733B74" w:rsidR="00546BE2" w:rsidRDefault="00546BE2" w:rsidP="00546BE2">
      <w:r>
        <w:t>Zu Weihnachten wünschen wir uns:</w:t>
      </w:r>
    </w:p>
    <w:p w14:paraId="393429E9" w14:textId="77777777" w:rsidR="00546BE2" w:rsidRDefault="00546BE2" w:rsidP="00546BE2">
      <w:r>
        <w:t>Überall soll Frieden sein.</w:t>
      </w:r>
    </w:p>
    <w:p w14:paraId="21389FE5" w14:textId="77777777" w:rsidR="00546BE2" w:rsidRDefault="00546BE2" w:rsidP="00546BE2"/>
    <w:p w14:paraId="145ADC47" w14:textId="77777777" w:rsidR="00546BE2" w:rsidRDefault="00546BE2" w:rsidP="00546BE2">
      <w:r>
        <w:t>Heute bekommen wir Geschenke.</w:t>
      </w:r>
    </w:p>
    <w:p w14:paraId="7CC1393A" w14:textId="77777777" w:rsidR="00546BE2" w:rsidRDefault="00546BE2" w:rsidP="00546BE2">
      <w:r>
        <w:lastRenderedPageBreak/>
        <w:t>Wir bitten dich:</w:t>
      </w:r>
    </w:p>
    <w:p w14:paraId="1BBD5112" w14:textId="77777777" w:rsidR="00546BE2" w:rsidRDefault="00546BE2" w:rsidP="00546BE2">
      <w:r>
        <w:t>Beschenke alle, die heute nichts bekommen.</w:t>
      </w:r>
    </w:p>
    <w:p w14:paraId="48DBE1B3" w14:textId="6790C03B" w:rsidR="00546BE2" w:rsidRDefault="00546BE2" w:rsidP="00546BE2">
      <w:r>
        <w:t>Zu Weihnachten wünschen wir uns:</w:t>
      </w:r>
    </w:p>
    <w:p w14:paraId="366E78C7" w14:textId="77777777" w:rsidR="00546BE2" w:rsidRDefault="00546BE2" w:rsidP="00546BE2">
      <w:r>
        <w:t>Die Traurigen sollen glücklich sein.</w:t>
      </w:r>
    </w:p>
    <w:p w14:paraId="471C4196" w14:textId="77777777" w:rsidR="00546BE2" w:rsidRDefault="00546BE2" w:rsidP="00546BE2"/>
    <w:p w14:paraId="220CE26C" w14:textId="77777777" w:rsidR="00546BE2" w:rsidRDefault="00546BE2" w:rsidP="00546BE2">
      <w:r>
        <w:t xml:space="preserve">Gemeinsam beten wir: </w:t>
      </w:r>
    </w:p>
    <w:p w14:paraId="63571549" w14:textId="00C1585E" w:rsidR="00546BE2" w:rsidRDefault="00546BE2" w:rsidP="00546BE2">
      <w:r>
        <w:t>Vater unser im Himmel, Geheiligt werde dein Name</w:t>
      </w:r>
      <w:r>
        <w:t>…</w:t>
      </w:r>
    </w:p>
    <w:p w14:paraId="6793704F" w14:textId="05968768" w:rsidR="00B7066E" w:rsidRPr="009A3FF2" w:rsidRDefault="00546BE2" w:rsidP="009A3FF2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Autorin: Ingeborg Löwisch </w:t>
      </w:r>
      <w:r w:rsidR="000A1554" w:rsidRPr="009A3FF2">
        <w:rPr>
          <w:rStyle w:val="Fett"/>
          <w:b w:val="0"/>
          <w:bCs w:val="0"/>
        </w:rPr>
        <w:t xml:space="preserve"> </w:t>
      </w:r>
    </w:p>
    <w:sectPr w:rsidR="00B7066E" w:rsidRPr="009A3FF2" w:rsidSect="00546BE2">
      <w:footerReference w:type="default" r:id="rId6"/>
      <w:headerReference w:type="first" r:id="rId7"/>
      <w:footerReference w:type="first" r:id="rId8"/>
      <w:pgSz w:w="11906" w:h="16838"/>
      <w:pgMar w:top="2127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46085723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46BE2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72902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C537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2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Bents, Ilona</dc:creator>
  <cp:lastModifiedBy>Loewisch, Ingeborg</cp:lastModifiedBy>
  <cp:revision>3</cp:revision>
  <cp:lastPrinted>2024-08-28T13:14:00Z</cp:lastPrinted>
  <dcterms:created xsi:type="dcterms:W3CDTF">2025-12-08T12:23:00Z</dcterms:created>
  <dcterms:modified xsi:type="dcterms:W3CDTF">2025-12-08T12:27:00Z</dcterms:modified>
</cp:coreProperties>
</file>