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91E6" w14:textId="5BB69024" w:rsidR="007D577B" w:rsidRDefault="007D577B" w:rsidP="009A3FF2">
      <w:pPr>
        <w:pStyle w:val="Titel"/>
      </w:pPr>
      <w:r>
        <w:t>Fürbitten im Advent</w:t>
      </w:r>
    </w:p>
    <w:p w14:paraId="3DB4320D" w14:textId="59CCEA04" w:rsidR="007D577B" w:rsidRPr="007D577B" w:rsidRDefault="007D577B" w:rsidP="007D577B">
      <w:r w:rsidRPr="007D577B">
        <w:t>Gott, Ursprung aller Liebe,</w:t>
      </w:r>
      <w:r>
        <w:br/>
      </w:r>
      <w:r w:rsidRPr="007D577B">
        <w:t>Die Adventszeit hat begonnen</w:t>
      </w:r>
      <w:r>
        <w:t>. Sei</w:t>
      </w:r>
      <w:r w:rsidRPr="007D577B">
        <w:t xml:space="preserve"> Du mit allen, die sich vor</w:t>
      </w:r>
      <w:r>
        <w:t xml:space="preserve"> </w:t>
      </w:r>
      <w:r w:rsidRPr="007D577B">
        <w:t>ihr fürchten, weil sie traurig oder allein sind oder vielleicht,</w:t>
      </w:r>
      <w:r>
        <w:t xml:space="preserve"> </w:t>
      </w:r>
      <w:r w:rsidRPr="007D577B">
        <w:t>weil das Leben gerade so ganz anders ist, als sie es sich</w:t>
      </w:r>
      <w:r>
        <w:t xml:space="preserve"> </w:t>
      </w:r>
      <w:r w:rsidRPr="007D577B">
        <w:t>wünschen.</w:t>
      </w:r>
    </w:p>
    <w:p w14:paraId="44F0FB35" w14:textId="77777777" w:rsidR="007D577B" w:rsidRDefault="007D577B" w:rsidP="007D577B">
      <w:pPr>
        <w:rPr>
          <w:i/>
          <w:iCs/>
        </w:rPr>
      </w:pPr>
      <w:r w:rsidRPr="007D577B">
        <w:t xml:space="preserve">Wir rufen: </w:t>
      </w:r>
      <w:r w:rsidRPr="007D577B">
        <w:rPr>
          <w:i/>
          <w:iCs/>
        </w:rPr>
        <w:t>Gott erbarme Dich.</w:t>
      </w:r>
    </w:p>
    <w:p w14:paraId="52C8E0D8" w14:textId="77777777" w:rsidR="007D577B" w:rsidRDefault="007D577B" w:rsidP="007D577B">
      <w:pPr>
        <w:rPr>
          <w:i/>
          <w:iCs/>
        </w:rPr>
      </w:pPr>
    </w:p>
    <w:p w14:paraId="11389303" w14:textId="7F6693F5" w:rsidR="007D577B" w:rsidRPr="007D577B" w:rsidRDefault="007D577B" w:rsidP="007D577B">
      <w:r w:rsidRPr="007D577B">
        <w:t>Gott öffne Türen, wo Verschlossenheit Menschen ausgrenzt.</w:t>
      </w:r>
      <w:r>
        <w:br/>
      </w:r>
      <w:proofErr w:type="gramStart"/>
      <w:r w:rsidRPr="007D577B">
        <w:t>Öffne</w:t>
      </w:r>
      <w:proofErr w:type="gramEnd"/>
      <w:r w:rsidRPr="007D577B">
        <w:t xml:space="preserve"> Herzenstüren, damit dein liebender Geist</w:t>
      </w:r>
      <w:r>
        <w:t xml:space="preserve"> </w:t>
      </w:r>
      <w:r w:rsidRPr="007D577B">
        <w:t xml:space="preserve">hineinströmen kann. </w:t>
      </w:r>
      <w:r>
        <w:br/>
      </w:r>
      <w:r w:rsidRPr="007D577B">
        <w:t>Öffne die Türen des Advents. Schenke</w:t>
      </w:r>
      <w:r>
        <w:t xml:space="preserve"> </w:t>
      </w:r>
      <w:r w:rsidRPr="007D577B">
        <w:t>Ruhe für Leib und Seele, da wo Unruhe herrscht.</w:t>
      </w:r>
    </w:p>
    <w:p w14:paraId="426C9668" w14:textId="77777777" w:rsidR="007D577B" w:rsidRDefault="007D577B" w:rsidP="007D577B">
      <w:pPr>
        <w:rPr>
          <w:i/>
          <w:iCs/>
        </w:rPr>
      </w:pPr>
      <w:r w:rsidRPr="007D577B">
        <w:t xml:space="preserve">Wir rufen: </w:t>
      </w:r>
      <w:r w:rsidRPr="007D577B">
        <w:rPr>
          <w:i/>
          <w:iCs/>
        </w:rPr>
        <w:t>Gott erbarme Dich.</w:t>
      </w:r>
    </w:p>
    <w:p w14:paraId="724326D0" w14:textId="77777777" w:rsidR="007D577B" w:rsidRPr="007D577B" w:rsidRDefault="007D577B" w:rsidP="007D577B">
      <w:pPr>
        <w:rPr>
          <w:i/>
          <w:iCs/>
        </w:rPr>
      </w:pPr>
    </w:p>
    <w:p w14:paraId="6A378FD1" w14:textId="28E94DC9" w:rsidR="007D577B" w:rsidRPr="007D577B" w:rsidRDefault="007D577B" w:rsidP="007D577B">
      <w:r w:rsidRPr="007D577B">
        <w:t>Sei Du mit denen, die unter Hunger und Not oder Krankheit</w:t>
      </w:r>
      <w:r>
        <w:t xml:space="preserve"> </w:t>
      </w:r>
      <w:r w:rsidRPr="007D577B">
        <w:t>leiden.</w:t>
      </w:r>
    </w:p>
    <w:p w14:paraId="70953F5B" w14:textId="77777777" w:rsidR="007D577B" w:rsidRDefault="007D577B" w:rsidP="007D577B">
      <w:pPr>
        <w:rPr>
          <w:i/>
          <w:iCs/>
        </w:rPr>
      </w:pPr>
      <w:r w:rsidRPr="007D577B">
        <w:t xml:space="preserve">Wir rufen: </w:t>
      </w:r>
      <w:r w:rsidRPr="007D577B">
        <w:rPr>
          <w:i/>
          <w:iCs/>
        </w:rPr>
        <w:t>Gott erbarme Dich.</w:t>
      </w:r>
    </w:p>
    <w:p w14:paraId="265927DE" w14:textId="77777777" w:rsidR="007D577B" w:rsidRPr="007D577B" w:rsidRDefault="007D577B" w:rsidP="007D577B">
      <w:pPr>
        <w:rPr>
          <w:i/>
          <w:iCs/>
        </w:rPr>
      </w:pPr>
    </w:p>
    <w:p w14:paraId="2F5B1D81" w14:textId="6294DA52" w:rsidR="007D577B" w:rsidRPr="007D577B" w:rsidRDefault="007D577B" w:rsidP="007D577B">
      <w:r w:rsidRPr="007D577B">
        <w:t>Gott sei bei den Menschen, die von unsäglichen Kriegen</w:t>
      </w:r>
      <w:r>
        <w:t xml:space="preserve"> </w:t>
      </w:r>
      <w:r w:rsidRPr="007D577B">
        <w:t>umgeben sind und vor ihnen fliehen müssen. Hilf und zeige</w:t>
      </w:r>
      <w:r>
        <w:t xml:space="preserve"> </w:t>
      </w:r>
      <w:r w:rsidRPr="007D577B">
        <w:t>Wege zum Frieden.</w:t>
      </w:r>
    </w:p>
    <w:p w14:paraId="5587A81E" w14:textId="77777777" w:rsidR="007D577B" w:rsidRDefault="007D577B" w:rsidP="007D577B">
      <w:r w:rsidRPr="007D577B">
        <w:t xml:space="preserve">Wir rufen: </w:t>
      </w:r>
      <w:r w:rsidRPr="007D577B">
        <w:rPr>
          <w:i/>
          <w:iCs/>
        </w:rPr>
        <w:t>Gott erbarme Dich</w:t>
      </w:r>
      <w:r w:rsidRPr="007D577B">
        <w:t>.</w:t>
      </w:r>
    </w:p>
    <w:p w14:paraId="23A26CA0" w14:textId="77777777" w:rsidR="007D577B" w:rsidRPr="007D577B" w:rsidRDefault="007D577B" w:rsidP="007D577B"/>
    <w:p w14:paraId="5CDBB7E6" w14:textId="1D4727E0" w:rsidR="007D577B" w:rsidRPr="007D577B" w:rsidRDefault="007D577B" w:rsidP="007D577B">
      <w:r w:rsidRPr="007D577B">
        <w:t>Und Gott, wir bitten Dich in dieser Zeit besonders für die</w:t>
      </w:r>
      <w:r>
        <w:t xml:space="preserve"> </w:t>
      </w:r>
      <w:r w:rsidRPr="007D577B">
        <w:t xml:space="preserve">Kinder dieser Welt. </w:t>
      </w:r>
      <w:r>
        <w:br/>
      </w:r>
      <w:r w:rsidRPr="007D577B">
        <w:t>Schenke ihnen Menschen zur Seite, die</w:t>
      </w:r>
      <w:r>
        <w:t xml:space="preserve"> </w:t>
      </w:r>
      <w:r w:rsidRPr="007D577B">
        <w:t>sie lieben, achten und für sie sorgen, damit sie haben, was sie</w:t>
      </w:r>
      <w:r>
        <w:t xml:space="preserve"> </w:t>
      </w:r>
      <w:r w:rsidRPr="007D577B">
        <w:t>zum Leben brauchen.</w:t>
      </w:r>
    </w:p>
    <w:p w14:paraId="742ADA1A" w14:textId="77777777" w:rsidR="007D577B" w:rsidRDefault="007D577B" w:rsidP="007D577B">
      <w:r w:rsidRPr="007D577B">
        <w:t xml:space="preserve">Wir rufen: </w:t>
      </w:r>
      <w:r w:rsidRPr="007D577B">
        <w:rPr>
          <w:i/>
          <w:iCs/>
        </w:rPr>
        <w:t>Gott erbarme Dich</w:t>
      </w:r>
      <w:r w:rsidRPr="007D577B">
        <w:t>.</w:t>
      </w:r>
    </w:p>
    <w:p w14:paraId="580EC1F6" w14:textId="77777777" w:rsidR="007D577B" w:rsidRPr="007D577B" w:rsidRDefault="007D577B" w:rsidP="007D577B"/>
    <w:p w14:paraId="71064B3D" w14:textId="650D3F2A" w:rsidR="007D577B" w:rsidRDefault="007D577B" w:rsidP="007D577B">
      <w:r w:rsidRPr="007D577B">
        <w:t>In dem Gebet, dass uns dein Sohn gelehrt hat, legen wir, was</w:t>
      </w:r>
      <w:r>
        <w:t xml:space="preserve"> </w:t>
      </w:r>
      <w:r w:rsidRPr="007D577B">
        <w:t>uns sonst noch auf der Seele liegt.</w:t>
      </w:r>
    </w:p>
    <w:p w14:paraId="7705ACCB" w14:textId="77777777" w:rsidR="007D577B" w:rsidRDefault="007D577B" w:rsidP="007D577B">
      <w:r w:rsidRPr="007D577B">
        <w:t>Vater unser im Himmel</w:t>
      </w:r>
      <w:r>
        <w:t>…</w:t>
      </w:r>
    </w:p>
    <w:p w14:paraId="6793704F" w14:textId="56667490" w:rsidR="00B7066E" w:rsidRPr="009A3FF2" w:rsidRDefault="007D577B" w:rsidP="009A3FF2">
      <w:pPr>
        <w:pStyle w:val="Autorin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Autorin: Friederike Jaeger</w:t>
      </w:r>
      <w:r w:rsidR="000A1554" w:rsidRPr="009A3FF2">
        <w:rPr>
          <w:rStyle w:val="Fett"/>
          <w:b w:val="0"/>
          <w:bCs w:val="0"/>
        </w:rPr>
        <w:t xml:space="preserve"> </w:t>
      </w:r>
    </w:p>
    <w:sectPr w:rsidR="00B7066E" w:rsidRPr="009A3FF2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65048"/>
    <w:rsid w:val="006C1F60"/>
    <w:rsid w:val="006D05E8"/>
    <w:rsid w:val="006D42AD"/>
    <w:rsid w:val="006F1D8B"/>
    <w:rsid w:val="006F7909"/>
    <w:rsid w:val="0072667D"/>
    <w:rsid w:val="00776C2D"/>
    <w:rsid w:val="00782AB9"/>
    <w:rsid w:val="007B237A"/>
    <w:rsid w:val="007C1D84"/>
    <w:rsid w:val="007D577B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2024-08-28T13:14:00Z</cp:lastPrinted>
  <dcterms:created xsi:type="dcterms:W3CDTF">2025-12-02T13:56:00Z</dcterms:created>
  <dcterms:modified xsi:type="dcterms:W3CDTF">2025-12-02T13:59:00Z</dcterms:modified>
</cp:coreProperties>
</file>