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4C16" w14:textId="2D4575DF" w:rsidR="002835C8" w:rsidRDefault="002835C8" w:rsidP="005C0569">
      <w:pPr>
        <w:pStyle w:val="Titel"/>
      </w:pPr>
      <w:r w:rsidRPr="002835C8">
        <w:t xml:space="preserve">Schreibimpulse </w:t>
      </w:r>
      <w:r w:rsidR="005C0569">
        <w:br/>
      </w:r>
      <w:r w:rsidRPr="002835C8">
        <w:t xml:space="preserve">für die </w:t>
      </w:r>
      <w:r w:rsidRPr="005C0569">
        <w:t>Weihnachtspredigten</w:t>
      </w:r>
      <w:r w:rsidRPr="002835C8">
        <w:t xml:space="preserve"> 2025</w:t>
      </w:r>
    </w:p>
    <w:p w14:paraId="63E2C35D" w14:textId="7F926A70" w:rsidR="002835C8" w:rsidRDefault="005C0569" w:rsidP="005C0569">
      <w:r w:rsidRPr="002835C8">
        <w:t xml:space="preserve">Ideen von Wiebke Seeler und </w:t>
      </w:r>
      <w:proofErr w:type="spellStart"/>
      <w:r w:rsidRPr="002835C8">
        <w:t>Sindy</w:t>
      </w:r>
      <w:proofErr w:type="spellEnd"/>
      <w:r w:rsidRPr="002835C8">
        <w:t xml:space="preserve"> Altenburg</w:t>
      </w:r>
      <w:r>
        <w:t>,</w:t>
      </w:r>
      <w:r w:rsidRPr="002835C8">
        <w:t xml:space="preserve"> </w:t>
      </w:r>
      <w:r>
        <w:t xml:space="preserve">zusammengestellt und weiterformuliert von </w:t>
      </w:r>
      <w:r w:rsidRPr="002835C8">
        <w:t xml:space="preserve">Annelott Bader </w:t>
      </w:r>
    </w:p>
    <w:p w14:paraId="5AFFEF70" w14:textId="0D6DAABE" w:rsidR="009A3FF2" w:rsidRPr="009A3FF2" w:rsidRDefault="002835C8" w:rsidP="005C0569">
      <w:pPr>
        <w:pStyle w:val="Liturgien1"/>
      </w:pPr>
      <w:r w:rsidRPr="005C0569">
        <w:t>Impuls</w:t>
      </w:r>
      <w:r w:rsidRPr="002835C8">
        <w:t xml:space="preserve"> für Lukas 2, 1-20</w:t>
      </w:r>
    </w:p>
    <w:p w14:paraId="513D286A" w14:textId="2B448CE0" w:rsidR="002835C8" w:rsidRPr="002835C8" w:rsidRDefault="002835C8" w:rsidP="002835C8">
      <w:pPr>
        <w:numPr>
          <w:ilvl w:val="0"/>
          <w:numId w:val="1"/>
        </w:numPr>
      </w:pPr>
      <w:bookmarkStart w:id="0" w:name="_Hlk216345715"/>
      <w:proofErr w:type="spellStart"/>
      <w:r w:rsidRPr="002835C8">
        <w:t>Lies</w:t>
      </w:r>
      <w:proofErr w:type="spellEnd"/>
      <w:r w:rsidRPr="002835C8">
        <w:t xml:space="preserve"> den Text einmal vorwärts, einmal rückwärts, gerne auch laut oder mit jemanden im Wechsel, wenn es geht. Wähle (zusätzlich) eine Übersetzung, die du normalerweise nicht wählst. </w:t>
      </w:r>
      <w:r>
        <w:t>Was berührt dich?</w:t>
      </w:r>
    </w:p>
    <w:bookmarkEnd w:id="0"/>
    <w:p w14:paraId="7FCB1E54" w14:textId="01D57383" w:rsidR="002835C8" w:rsidRPr="002835C8" w:rsidRDefault="002835C8" w:rsidP="002835C8">
      <w:pPr>
        <w:numPr>
          <w:ilvl w:val="0"/>
          <w:numId w:val="1"/>
        </w:numPr>
      </w:pPr>
      <w:r w:rsidRPr="002835C8">
        <w:t>Folgendes Szenario: Jemand oder etwas in der W</w:t>
      </w:r>
      <w:r w:rsidR="002315CF">
        <w:t>eihnachts</w:t>
      </w:r>
      <w:r w:rsidRPr="002835C8">
        <w:t xml:space="preserve">geschichte ist ausgefallen (nicht im Krippenspiel, sondern im Text!). Du fühlst dich berufen, einzuspringen. Schreibe eine Bewerbung </w:t>
      </w:r>
      <w:proofErr w:type="gramStart"/>
      <w:r w:rsidRPr="002835C8">
        <w:t>an die Protagonist</w:t>
      </w:r>
      <w:proofErr w:type="gramEnd"/>
      <w:r w:rsidRPr="002835C8">
        <w:t xml:space="preserve">*innen des Textes mit deiner Motivation, deinen Talenten, deiner Eignung, deiner Vision für deine Rolle. </w:t>
      </w:r>
      <w:bookmarkStart w:id="1" w:name="_Hlk216345926"/>
      <w:r w:rsidRPr="002835C8">
        <w:t xml:space="preserve">Nimm dir 10 bis 15 Minuten Zeit. Schreib sofort los, komm ins Schreiben. Wenn möglich, lies den Text jemanden vor. Ziel ist nicht eine fertige Predigt, sondern Ideen zu bekommen, die man in einem zweiten (und dritten, </w:t>
      </w:r>
      <w:proofErr w:type="gramStart"/>
      <w:r w:rsidRPr="002835C8">
        <w:t>vierten….</w:t>
      </w:r>
      <w:proofErr w:type="gramEnd"/>
      <w:r w:rsidRPr="002835C8">
        <w:t xml:space="preserve">) Schritt zu einer Predigt ausbauen kann. </w:t>
      </w:r>
    </w:p>
    <w:bookmarkEnd w:id="1"/>
    <w:p w14:paraId="6CE575C3" w14:textId="77777777" w:rsidR="002835C8" w:rsidRPr="002835C8" w:rsidRDefault="002835C8" w:rsidP="005C0569">
      <w:pPr>
        <w:pStyle w:val="Liturgien1"/>
      </w:pPr>
      <w:r w:rsidRPr="002835C8">
        <w:t xml:space="preserve">Impuls 24.12. Ezechiel 37,24-28 </w:t>
      </w:r>
    </w:p>
    <w:p w14:paraId="39E3A596" w14:textId="77777777" w:rsidR="002835C8" w:rsidRPr="002835C8" w:rsidRDefault="002835C8" w:rsidP="002835C8">
      <w:pPr>
        <w:numPr>
          <w:ilvl w:val="0"/>
          <w:numId w:val="3"/>
        </w:numPr>
      </w:pPr>
      <w:bookmarkStart w:id="2" w:name="_Hlk216346045"/>
      <w:proofErr w:type="spellStart"/>
      <w:r w:rsidRPr="002835C8">
        <w:t>Lies</w:t>
      </w:r>
      <w:proofErr w:type="spellEnd"/>
      <w:r w:rsidRPr="002835C8">
        <w:t xml:space="preserve"> den Text einmal vorwärts, einmal rückwärts, gerne auch laut oder mit jemanden im Wechsel, wenn es geht. Wähle (zusätzlich) eine Übersetzung, die du normalerweise nicht wählst. Was berührt dich? </w:t>
      </w:r>
    </w:p>
    <w:bookmarkEnd w:id="2"/>
    <w:p w14:paraId="6D544D1F" w14:textId="77777777" w:rsidR="002835C8" w:rsidRPr="002835C8" w:rsidRDefault="002835C8" w:rsidP="002835C8">
      <w:pPr>
        <w:numPr>
          <w:ilvl w:val="0"/>
          <w:numId w:val="3"/>
        </w:numPr>
      </w:pPr>
      <w:r w:rsidRPr="002835C8">
        <w:t xml:space="preserve">Schreibe ein Exposé für Gottes Wohnung bzw. Gottes Heiligtum, das für immer unter uns sein wird. Ein Exposé soll die wichtigsten Vorteile kurz und prägnant hervorheben. Weitere klassische Formulierungen beschreiben das Objekt, die Lage und die wichtigsten Eckdaten wie Zimmeranzahl, Wohnfläche, Baujahr und Preis. Gehe gerne ins Detail und preise es den Lesenden richtig an. </w:t>
      </w:r>
    </w:p>
    <w:p w14:paraId="561F921A" w14:textId="77777777" w:rsidR="002835C8" w:rsidRPr="002835C8" w:rsidRDefault="002835C8" w:rsidP="002835C8">
      <w:pPr>
        <w:numPr>
          <w:ilvl w:val="0"/>
          <w:numId w:val="3"/>
        </w:numPr>
      </w:pPr>
      <w:bookmarkStart w:id="3" w:name="_Hlk216346082"/>
      <w:r w:rsidRPr="002835C8">
        <w:t xml:space="preserve">Nimm dir 10 bis 15 Minuten Zeit. Schreib sofort los, komm ins Schreiben. Wenn möglich, lies den Text jemanden vor. Ziel ist nicht eine fertige Predigt, sondern Ideen zu bekommen, die man in einem zweiten (und dritten, </w:t>
      </w:r>
      <w:proofErr w:type="gramStart"/>
      <w:r w:rsidRPr="002835C8">
        <w:t>vierten….</w:t>
      </w:r>
      <w:proofErr w:type="gramEnd"/>
      <w:r w:rsidRPr="002835C8">
        <w:t xml:space="preserve">) Schritt zu einer Predigt ausbauen kann. </w:t>
      </w:r>
    </w:p>
    <w:bookmarkEnd w:id="3"/>
    <w:p w14:paraId="250A6E40" w14:textId="77777777" w:rsidR="002835C8" w:rsidRPr="002835C8" w:rsidRDefault="002835C8" w:rsidP="005C0569">
      <w:pPr>
        <w:pStyle w:val="Liturgien1"/>
      </w:pPr>
      <w:r w:rsidRPr="002835C8">
        <w:t>Impuls 24.12. Sacharja 2,14-17 Christnacht</w:t>
      </w:r>
    </w:p>
    <w:p w14:paraId="1C345F60" w14:textId="77777777" w:rsidR="002835C8" w:rsidRPr="002835C8" w:rsidRDefault="002835C8" w:rsidP="002835C8">
      <w:pPr>
        <w:numPr>
          <w:ilvl w:val="0"/>
          <w:numId w:val="2"/>
        </w:numPr>
      </w:pPr>
      <w:bookmarkStart w:id="4" w:name="_Hlk216346270"/>
      <w:proofErr w:type="spellStart"/>
      <w:r w:rsidRPr="002835C8">
        <w:t>Lies</w:t>
      </w:r>
      <w:proofErr w:type="spellEnd"/>
      <w:r w:rsidRPr="002835C8">
        <w:t xml:space="preserve"> den Text einmal vorwärts, einmal rückwärts, gerne auch laut oder mit jemanden im Wechsel, wenn es geht. Wähle (zusätzlich) eine Übersetzung, die du normalerweise nicht wählst. Was berührt dich? </w:t>
      </w:r>
    </w:p>
    <w:bookmarkEnd w:id="4"/>
    <w:p w14:paraId="203B9C5A" w14:textId="77777777" w:rsidR="002835C8" w:rsidRPr="002835C8" w:rsidRDefault="002835C8" w:rsidP="002835C8">
      <w:pPr>
        <w:numPr>
          <w:ilvl w:val="0"/>
          <w:numId w:val="2"/>
        </w:numPr>
      </w:pPr>
      <w:r w:rsidRPr="002835C8">
        <w:lastRenderedPageBreak/>
        <w:t>Gott zieht bei dir zuhause ein. Was wäre daran wunderbar, was vielleicht auch problematisch? Schreibe eine möglichst anschauliche Kurzgeschichte auf.</w:t>
      </w:r>
    </w:p>
    <w:p w14:paraId="29E9DE32" w14:textId="77777777" w:rsidR="002835C8" w:rsidRPr="002835C8" w:rsidRDefault="002835C8" w:rsidP="002835C8">
      <w:pPr>
        <w:numPr>
          <w:ilvl w:val="0"/>
          <w:numId w:val="3"/>
        </w:numPr>
      </w:pPr>
      <w:bookmarkStart w:id="5" w:name="_Hlk216346754"/>
      <w:r w:rsidRPr="002835C8">
        <w:t xml:space="preserve">Nimm dir 10 bis 15 Minuten Zeit. Schreib sofort los, komm ins Schreiben. Wenn möglich, lies den Text jemanden vor. Ziel ist nicht eine fertige Predigt, sondern Ideen zu bekommen, die man in einem zweiten (und dritten, </w:t>
      </w:r>
      <w:proofErr w:type="gramStart"/>
      <w:r w:rsidRPr="002835C8">
        <w:t>vierten….</w:t>
      </w:r>
      <w:proofErr w:type="gramEnd"/>
      <w:r w:rsidRPr="002835C8">
        <w:t xml:space="preserve">) Schritt zu einer Predigt ausbauen kann. </w:t>
      </w:r>
      <w:bookmarkEnd w:id="5"/>
    </w:p>
    <w:p w14:paraId="28401278" w14:textId="77777777" w:rsidR="002835C8" w:rsidRPr="002835C8" w:rsidRDefault="002835C8" w:rsidP="005C0569">
      <w:pPr>
        <w:pStyle w:val="Liturgien1"/>
      </w:pPr>
      <w:r w:rsidRPr="002835C8">
        <w:t xml:space="preserve">Impuls 25.12. Titus 3,4-7 </w:t>
      </w:r>
    </w:p>
    <w:p w14:paraId="3D115DEF" w14:textId="77777777" w:rsidR="002835C8" w:rsidRPr="002835C8" w:rsidRDefault="002835C8" w:rsidP="002835C8">
      <w:pPr>
        <w:numPr>
          <w:ilvl w:val="0"/>
          <w:numId w:val="4"/>
        </w:numPr>
      </w:pPr>
      <w:proofErr w:type="spellStart"/>
      <w:r w:rsidRPr="002835C8">
        <w:t>Lies</w:t>
      </w:r>
      <w:proofErr w:type="spellEnd"/>
      <w:r w:rsidRPr="002835C8">
        <w:t xml:space="preserve"> den Text einmal vorwärts, einmal rückwärts, gerne auch laut oder mit jemanden im Wechsel, wenn es geht. Wähle (zusätzlich) eine Übersetzung, die du normalerweise nicht wählst. Was berührt dich? </w:t>
      </w:r>
    </w:p>
    <w:p w14:paraId="5E4D7995" w14:textId="77777777" w:rsidR="002835C8" w:rsidRPr="002835C8" w:rsidRDefault="002835C8" w:rsidP="002835C8">
      <w:pPr>
        <w:numPr>
          <w:ilvl w:val="0"/>
          <w:numId w:val="4"/>
        </w:numPr>
      </w:pPr>
      <w:r w:rsidRPr="002835C8">
        <w:t xml:space="preserve">Unterstreiche </w:t>
      </w:r>
      <w:proofErr w:type="gramStart"/>
      <w:r w:rsidRPr="002835C8">
        <w:t>alle Nomen</w:t>
      </w:r>
      <w:proofErr w:type="gramEnd"/>
      <w:r w:rsidRPr="002835C8">
        <w:t xml:space="preserve"> rot und alle Verben gelb und lies sie einmal leise, einmal laut vor, sodass der Text im Raum bzw. in dir zum Klingen kommt. Wählt dann ein rot unterstrichenes und ein gelb unterstrichenes Wort aus. Nimm Wörter die dich besonders anziehen oder besonders abstoßen. Schreib einen Brief, der die beiden Begriffe aufnimmt. Bestimme selbst den Adressaten und den Absender.</w:t>
      </w:r>
    </w:p>
    <w:p w14:paraId="34998CB7" w14:textId="77777777" w:rsidR="002835C8" w:rsidRPr="002835C8" w:rsidRDefault="002835C8" w:rsidP="002835C8">
      <w:pPr>
        <w:numPr>
          <w:ilvl w:val="0"/>
          <w:numId w:val="4"/>
        </w:numPr>
      </w:pPr>
      <w:r w:rsidRPr="002835C8">
        <w:t xml:space="preserve">Nimm dir 10 bis 15 Minuten Zeit. Schreib sofort los, komm ins Schreiben. Wenn möglich, lies den Text jemanden vor. Ziel ist nicht eine fertige Predigt, sondern Ideen zu bekommen, die man in einem zweiten (und dritten, </w:t>
      </w:r>
      <w:proofErr w:type="gramStart"/>
      <w:r w:rsidRPr="002835C8">
        <w:t>vierten….</w:t>
      </w:r>
      <w:proofErr w:type="gramEnd"/>
      <w:r w:rsidRPr="002835C8">
        <w:t xml:space="preserve">) Schritt zu einer Predigt ausbauen kann. </w:t>
      </w:r>
    </w:p>
    <w:p w14:paraId="459C9595" w14:textId="418292D8" w:rsidR="000A1554" w:rsidRDefault="000A1554" w:rsidP="000A1554"/>
    <w:p w14:paraId="4A6DB089" w14:textId="77777777" w:rsidR="0012139D" w:rsidRDefault="0012139D" w:rsidP="000A1554"/>
    <w:p w14:paraId="31E07847" w14:textId="025578C0" w:rsidR="002835C8" w:rsidRPr="002835C8" w:rsidRDefault="002835C8" w:rsidP="002835C8">
      <w:pPr>
        <w:pStyle w:val="Autorin"/>
      </w:pPr>
      <w:r w:rsidRPr="002835C8">
        <w:t xml:space="preserve"> </w:t>
      </w:r>
    </w:p>
    <w:p w14:paraId="0B7318EF" w14:textId="77777777" w:rsidR="002835C8" w:rsidRPr="002835C8" w:rsidRDefault="002835C8" w:rsidP="002835C8">
      <w:pPr>
        <w:pStyle w:val="Autorin"/>
        <w:rPr>
          <w:b/>
          <w:bCs/>
        </w:rPr>
      </w:pPr>
    </w:p>
    <w:p w14:paraId="6793704F" w14:textId="599033D5" w:rsidR="00B7066E" w:rsidRPr="009A3FF2" w:rsidRDefault="00B7066E" w:rsidP="009A3FF2">
      <w:pPr>
        <w:pStyle w:val="Autorin"/>
        <w:rPr>
          <w:rStyle w:val="Fett"/>
          <w:b w:val="0"/>
          <w:bCs w:val="0"/>
        </w:rPr>
      </w:pPr>
    </w:p>
    <w:sectPr w:rsidR="00B7066E" w:rsidRPr="009A3FF2" w:rsidSect="0012139D">
      <w:footerReference w:type="default" r:id="rId7"/>
      <w:headerReference w:type="first" r:id="rId8"/>
      <w:footerReference w:type="first" r:id="rId9"/>
      <w:pgSz w:w="11906" w:h="16838"/>
      <w:pgMar w:top="1985"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E7F7" w14:textId="77777777" w:rsidR="00312ECF" w:rsidRDefault="00312ECF" w:rsidP="008808A9">
      <w:r>
        <w:separator/>
      </w:r>
    </w:p>
  </w:endnote>
  <w:endnote w:type="continuationSeparator" w:id="0">
    <w:p w14:paraId="5526FE93" w14:textId="77777777" w:rsidR="00312ECF" w:rsidRDefault="00312ECF"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2E38" w14:textId="77777777" w:rsidR="00312ECF" w:rsidRDefault="00312ECF" w:rsidP="008808A9">
      <w:r>
        <w:separator/>
      </w:r>
    </w:p>
  </w:footnote>
  <w:footnote w:type="continuationSeparator" w:id="0">
    <w:p w14:paraId="2C00DC3A" w14:textId="77777777" w:rsidR="00312ECF" w:rsidRDefault="00312ECF"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9264"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398455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41D33"/>
    <w:multiLevelType w:val="hybridMultilevel"/>
    <w:tmpl w:val="B75CCD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0057321"/>
    <w:multiLevelType w:val="hybridMultilevel"/>
    <w:tmpl w:val="2CECAB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436F2C39"/>
    <w:multiLevelType w:val="hybridMultilevel"/>
    <w:tmpl w:val="9B6E48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80F0DBB"/>
    <w:multiLevelType w:val="hybridMultilevel"/>
    <w:tmpl w:val="DC64A966"/>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3890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839602">
    <w:abstractNumId w:val="0"/>
  </w:num>
  <w:num w:numId="3" w16cid:durableId="1571882656">
    <w:abstractNumId w:val="3"/>
  </w:num>
  <w:num w:numId="4" w16cid:durableId="1179392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6E"/>
    <w:rsid w:val="00021CAA"/>
    <w:rsid w:val="00036A75"/>
    <w:rsid w:val="000752BC"/>
    <w:rsid w:val="000A1554"/>
    <w:rsid w:val="000C0286"/>
    <w:rsid w:val="000E340F"/>
    <w:rsid w:val="000F1A97"/>
    <w:rsid w:val="0012139D"/>
    <w:rsid w:val="00151B90"/>
    <w:rsid w:val="001B5AF7"/>
    <w:rsid w:val="001F1D8F"/>
    <w:rsid w:val="00206B2F"/>
    <w:rsid w:val="00213958"/>
    <w:rsid w:val="00217BA5"/>
    <w:rsid w:val="00226A61"/>
    <w:rsid w:val="002315CF"/>
    <w:rsid w:val="002835C8"/>
    <w:rsid w:val="002B023B"/>
    <w:rsid w:val="002B4FC0"/>
    <w:rsid w:val="002F4ACA"/>
    <w:rsid w:val="00312ECF"/>
    <w:rsid w:val="00313640"/>
    <w:rsid w:val="003277ED"/>
    <w:rsid w:val="0037085E"/>
    <w:rsid w:val="003E35A2"/>
    <w:rsid w:val="003E5A99"/>
    <w:rsid w:val="00415CE1"/>
    <w:rsid w:val="00447AF2"/>
    <w:rsid w:val="004A10DE"/>
    <w:rsid w:val="004F6295"/>
    <w:rsid w:val="004F69B5"/>
    <w:rsid w:val="004F6BF0"/>
    <w:rsid w:val="00526BB3"/>
    <w:rsid w:val="00560356"/>
    <w:rsid w:val="00574F0A"/>
    <w:rsid w:val="00577365"/>
    <w:rsid w:val="00585707"/>
    <w:rsid w:val="00587464"/>
    <w:rsid w:val="005A28A6"/>
    <w:rsid w:val="005C0569"/>
    <w:rsid w:val="005C6DAD"/>
    <w:rsid w:val="005E268D"/>
    <w:rsid w:val="005E30A8"/>
    <w:rsid w:val="00640E07"/>
    <w:rsid w:val="006545C0"/>
    <w:rsid w:val="006C1F60"/>
    <w:rsid w:val="006D05E8"/>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2757"/>
    <w:rsid w:val="009A3FF2"/>
    <w:rsid w:val="00A070BC"/>
    <w:rsid w:val="00AB76AF"/>
    <w:rsid w:val="00AD7ED8"/>
    <w:rsid w:val="00B04AAF"/>
    <w:rsid w:val="00B345E3"/>
    <w:rsid w:val="00B35B4A"/>
    <w:rsid w:val="00B53DC3"/>
    <w:rsid w:val="00B7066E"/>
    <w:rsid w:val="00B714C6"/>
    <w:rsid w:val="00B9436C"/>
    <w:rsid w:val="00BD6F14"/>
    <w:rsid w:val="00BF4199"/>
    <w:rsid w:val="00BF5D61"/>
    <w:rsid w:val="00C002DC"/>
    <w:rsid w:val="00C15838"/>
    <w:rsid w:val="00C85948"/>
    <w:rsid w:val="00C94FD3"/>
    <w:rsid w:val="00CC23DB"/>
    <w:rsid w:val="00CE744B"/>
    <w:rsid w:val="00CF43BE"/>
    <w:rsid w:val="00D74CFE"/>
    <w:rsid w:val="00E234B2"/>
    <w:rsid w:val="00E418D2"/>
    <w:rsid w:val="00EC570C"/>
    <w:rsid w:val="00ED34A3"/>
    <w:rsid w:val="00EF3B51"/>
    <w:rsid w:val="00F14F5B"/>
    <w:rsid w:val="00F1587B"/>
    <w:rsid w:val="00F5333D"/>
    <w:rsid w:val="00F6206D"/>
    <w:rsid w:val="00F80496"/>
    <w:rsid w:val="00FB2CB7"/>
    <w:rsid w:val="00FC786F"/>
    <w:rsid w:val="00FE0E45"/>
    <w:rsid w:val="00FE28DC"/>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Standard"/>
    <w:next w:val="Standard"/>
    <w:link w:val="Liturgien1Zchn"/>
    <w:qFormat/>
    <w:rsid w:val="005C0569"/>
    <w:pPr>
      <w:keepNext/>
      <w:spacing w:before="360" w:after="240"/>
    </w:pPr>
    <w:rPr>
      <w:rFonts w:eastAsia="Calibri" w:cs="Arial"/>
      <w:b/>
      <w:bCs/>
      <w:color w:val="783378"/>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5C0569"/>
    <w:rPr>
      <w:rFonts w:ascii="Arial" w:eastAsia="Calibri" w:hAnsi="Arial" w:cs="Arial"/>
      <w:b/>
      <w:bCs/>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464</Words>
  <Characters>2930</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2</cp:revision>
  <cp:lastPrinted>2025-12-11T16:27:00Z</cp:lastPrinted>
  <dcterms:created xsi:type="dcterms:W3CDTF">2025-12-12T10:25:00Z</dcterms:created>
  <dcterms:modified xsi:type="dcterms:W3CDTF">2025-12-12T10:25:00Z</dcterms:modified>
</cp:coreProperties>
</file>