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2CE" w14:textId="637B738A" w:rsidR="009A3FF2" w:rsidRPr="009A3FF2" w:rsidRDefault="00195627" w:rsidP="006B251C">
      <w:pPr>
        <w:pStyle w:val="Titel"/>
      </w:pPr>
      <w:r>
        <w:t>Epiphanias Segen</w:t>
      </w:r>
      <w:r w:rsidR="006661C7">
        <w:t xml:space="preserve"> mit einem irischen Segenswunsch</w:t>
      </w:r>
    </w:p>
    <w:p w14:paraId="06C03DE5" w14:textId="77777777" w:rsidR="006661C7" w:rsidRDefault="00195627" w:rsidP="00195627">
      <w:r w:rsidRPr="00195627">
        <w:t>Segen sei mit dir,</w:t>
      </w:r>
    </w:p>
    <w:p w14:paraId="09F6A24B" w14:textId="77777777" w:rsidR="006661C7" w:rsidRDefault="00195627" w:rsidP="00195627">
      <w:r w:rsidRPr="00195627">
        <w:t>der Segen strahlenden Lichtes,</w:t>
      </w:r>
    </w:p>
    <w:p w14:paraId="68058883" w14:textId="77777777" w:rsidR="006661C7" w:rsidRDefault="00195627" w:rsidP="00195627">
      <w:r w:rsidRPr="00195627">
        <w:t>Licht um dich her</w:t>
      </w:r>
    </w:p>
    <w:p w14:paraId="42EF0C78" w14:textId="3752E8F9" w:rsidR="006661C7" w:rsidRDefault="00195627" w:rsidP="00195627">
      <w:r w:rsidRPr="00195627">
        <w:t>und innen in deinem Herzen.</w:t>
      </w:r>
    </w:p>
    <w:p w14:paraId="014389D6" w14:textId="77777777" w:rsidR="006661C7" w:rsidRDefault="006661C7" w:rsidP="00195627"/>
    <w:p w14:paraId="03BF95D1" w14:textId="77777777" w:rsidR="006661C7" w:rsidRDefault="00195627" w:rsidP="00195627">
      <w:r w:rsidRPr="00195627">
        <w:t>Sonnenschein leuchte dir</w:t>
      </w:r>
    </w:p>
    <w:p w14:paraId="73F7F1FC" w14:textId="77777777" w:rsidR="006661C7" w:rsidRDefault="00195627" w:rsidP="00195627">
      <w:r w:rsidRPr="00195627">
        <w:t>und erwärme dein Herz,</w:t>
      </w:r>
    </w:p>
    <w:p w14:paraId="558E26D3" w14:textId="77777777" w:rsidR="006661C7" w:rsidRDefault="00195627" w:rsidP="00195627">
      <w:r w:rsidRPr="00195627">
        <w:t>bis es zu glühen beginnt</w:t>
      </w:r>
    </w:p>
    <w:p w14:paraId="5BCAAA90" w14:textId="77777777" w:rsidR="006661C7" w:rsidRDefault="00195627" w:rsidP="00195627">
      <w:r w:rsidRPr="00195627">
        <w:t>wie ein großes Torffeuer,</w:t>
      </w:r>
    </w:p>
    <w:p w14:paraId="22D93337" w14:textId="77777777" w:rsidR="006661C7" w:rsidRDefault="00195627" w:rsidP="00195627">
      <w:r w:rsidRPr="00195627">
        <w:t>und der Fremde tritt näher,</w:t>
      </w:r>
    </w:p>
    <w:p w14:paraId="0BFA084A" w14:textId="018E7982" w:rsidR="00195627" w:rsidRDefault="00195627" w:rsidP="00195627">
      <w:r w:rsidRPr="00195627">
        <w:t>um sich daran zu wärmen.</w:t>
      </w:r>
    </w:p>
    <w:p w14:paraId="57BF4CAC" w14:textId="77777777" w:rsidR="006661C7" w:rsidRDefault="006661C7" w:rsidP="00195627"/>
    <w:p w14:paraId="121CAE04" w14:textId="0769B6C0" w:rsidR="00195627" w:rsidRPr="00195627" w:rsidRDefault="00195627" w:rsidP="00195627">
      <w:r w:rsidRPr="00195627">
        <w:t xml:space="preserve">So segne und behüte dich </w:t>
      </w:r>
      <w:r w:rsidR="006661C7">
        <w:br/>
      </w:r>
      <w:r w:rsidRPr="00195627">
        <w:t xml:space="preserve">Gott, der Vater, der Sohn und der </w:t>
      </w:r>
      <w:r w:rsidR="006661C7">
        <w:t>H</w:t>
      </w:r>
      <w:r w:rsidRPr="00195627">
        <w:t>eilige Geist! Amen</w:t>
      </w:r>
      <w:r w:rsidR="006661C7">
        <w:t>.</w:t>
      </w:r>
    </w:p>
    <w:p w14:paraId="6793704F" w14:textId="3F393975" w:rsidR="00B7066E" w:rsidRPr="009A3FF2" w:rsidRDefault="006661C7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Quelle</w:t>
      </w:r>
      <w:r w:rsidR="000A1554" w:rsidRPr="009A3FF2">
        <w:rPr>
          <w:rStyle w:val="Fett"/>
          <w:b w:val="0"/>
          <w:bCs w:val="0"/>
        </w:rPr>
        <w:t xml:space="preserve">: </w:t>
      </w:r>
      <w:proofErr w:type="gramStart"/>
      <w:r w:rsidR="00195627">
        <w:rPr>
          <w:rStyle w:val="Fett"/>
          <w:b w:val="0"/>
          <w:bCs w:val="0"/>
        </w:rPr>
        <w:t>Irischer</w:t>
      </w:r>
      <w:proofErr w:type="gramEnd"/>
      <w:r w:rsidR="00195627">
        <w:rPr>
          <w:rStyle w:val="Fett"/>
          <w:b w:val="0"/>
          <w:bCs w:val="0"/>
        </w:rPr>
        <w:t xml:space="preserve"> Segenswunsch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FAF8" w14:textId="77777777" w:rsidR="009D3130" w:rsidRDefault="009D3130" w:rsidP="008808A9">
      <w:r>
        <w:separator/>
      </w:r>
    </w:p>
  </w:endnote>
  <w:endnote w:type="continuationSeparator" w:id="0">
    <w:p w14:paraId="662E908A" w14:textId="77777777" w:rsidR="009D3130" w:rsidRDefault="009D3130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0E86" w14:textId="77777777" w:rsidR="009D3130" w:rsidRDefault="009D3130" w:rsidP="008808A9">
      <w:r>
        <w:separator/>
      </w:r>
    </w:p>
  </w:footnote>
  <w:footnote w:type="continuationSeparator" w:id="0">
    <w:p w14:paraId="0DAA87E8" w14:textId="77777777" w:rsidR="009D3130" w:rsidRDefault="009D3130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95627"/>
    <w:rsid w:val="001B5AF7"/>
    <w:rsid w:val="001E6F7B"/>
    <w:rsid w:val="001F1D8F"/>
    <w:rsid w:val="00206B2F"/>
    <w:rsid w:val="00217BA5"/>
    <w:rsid w:val="00226A61"/>
    <w:rsid w:val="002B023B"/>
    <w:rsid w:val="002B4FC0"/>
    <w:rsid w:val="002F4ACA"/>
    <w:rsid w:val="00313640"/>
    <w:rsid w:val="00322A82"/>
    <w:rsid w:val="003277ED"/>
    <w:rsid w:val="0037085E"/>
    <w:rsid w:val="003E35A2"/>
    <w:rsid w:val="003E5A99"/>
    <w:rsid w:val="00415CE1"/>
    <w:rsid w:val="00441136"/>
    <w:rsid w:val="00447AF2"/>
    <w:rsid w:val="00462F03"/>
    <w:rsid w:val="004A10DE"/>
    <w:rsid w:val="004F6295"/>
    <w:rsid w:val="004F69B5"/>
    <w:rsid w:val="004F6BF0"/>
    <w:rsid w:val="00526BB3"/>
    <w:rsid w:val="0055670F"/>
    <w:rsid w:val="00560356"/>
    <w:rsid w:val="00574F0A"/>
    <w:rsid w:val="00577365"/>
    <w:rsid w:val="005801A8"/>
    <w:rsid w:val="00585707"/>
    <w:rsid w:val="00587464"/>
    <w:rsid w:val="005A28A6"/>
    <w:rsid w:val="005C6DAD"/>
    <w:rsid w:val="005E268D"/>
    <w:rsid w:val="005E30A8"/>
    <w:rsid w:val="00640E07"/>
    <w:rsid w:val="006545C0"/>
    <w:rsid w:val="006661C7"/>
    <w:rsid w:val="006B251C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3130"/>
    <w:rsid w:val="00A070BC"/>
    <w:rsid w:val="00AB44DE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53247"/>
    <w:rsid w:val="00D74CFE"/>
    <w:rsid w:val="00D8044F"/>
    <w:rsid w:val="00E234B2"/>
    <w:rsid w:val="00E418D2"/>
    <w:rsid w:val="00E74FD1"/>
    <w:rsid w:val="00EA05FA"/>
    <w:rsid w:val="00EC570C"/>
    <w:rsid w:val="00ED34A3"/>
    <w:rsid w:val="00EF3B51"/>
    <w:rsid w:val="00F10167"/>
    <w:rsid w:val="00F14F5B"/>
    <w:rsid w:val="00F1587B"/>
    <w:rsid w:val="00F5333D"/>
    <w:rsid w:val="00F6206D"/>
    <w:rsid w:val="00F80496"/>
    <w:rsid w:val="00FB2CB7"/>
    <w:rsid w:val="00FC786F"/>
    <w:rsid w:val="00FE0E45"/>
    <w:rsid w:val="00FE28DC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2025-12-12T08:21:00Z</cp:lastPrinted>
  <dcterms:created xsi:type="dcterms:W3CDTF">2025-12-12T10:28:00Z</dcterms:created>
  <dcterms:modified xsi:type="dcterms:W3CDTF">2025-12-12T10:28:00Z</dcterms:modified>
</cp:coreProperties>
</file>