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314BE" w14:textId="5493B2A3" w:rsidR="00303D2B" w:rsidRPr="00750616" w:rsidRDefault="007B655F" w:rsidP="00A3606A">
      <w:pPr>
        <w:pStyle w:val="NKberschrift1"/>
      </w:pPr>
      <w:r>
        <w:t>Votum an Weihnachten</w:t>
      </w:r>
    </w:p>
    <w:p w14:paraId="46CF7F7C" w14:textId="77777777" w:rsidR="00303D2B" w:rsidRPr="00A3606A" w:rsidRDefault="00303D2B" w:rsidP="00A3606A">
      <w:pPr>
        <w:pStyle w:val="NKText"/>
      </w:pPr>
    </w:p>
    <w:p w14:paraId="37786673" w14:textId="77777777" w:rsidR="007B655F" w:rsidRDefault="007B655F" w:rsidP="007B655F">
      <w:pPr>
        <w:pStyle w:val="NKText"/>
        <w:spacing w:line="360" w:lineRule="auto"/>
      </w:pPr>
      <w:r>
        <w:t xml:space="preserve">Im Namen Gottes, </w:t>
      </w:r>
    </w:p>
    <w:p w14:paraId="20FF1648" w14:textId="77777777" w:rsidR="007B655F" w:rsidRDefault="007B655F" w:rsidP="007B655F">
      <w:pPr>
        <w:pStyle w:val="NKText"/>
        <w:spacing w:line="360" w:lineRule="auto"/>
      </w:pPr>
      <w:r>
        <w:t>der den Stern auf die Reise geschickt hat,</w:t>
      </w:r>
    </w:p>
    <w:p w14:paraId="75068D16" w14:textId="77777777" w:rsidR="007B655F" w:rsidRDefault="007B655F" w:rsidP="007B655F">
      <w:pPr>
        <w:pStyle w:val="NKText"/>
        <w:spacing w:line="360" w:lineRule="auto"/>
      </w:pPr>
      <w:r>
        <w:t>der im Stall geboren wurde,</w:t>
      </w:r>
    </w:p>
    <w:p w14:paraId="3F25C789" w14:textId="77777777" w:rsidR="007B655F" w:rsidRDefault="007B655F" w:rsidP="007B655F">
      <w:pPr>
        <w:pStyle w:val="NKText"/>
        <w:spacing w:line="360" w:lineRule="auto"/>
      </w:pPr>
      <w:r>
        <w:t xml:space="preserve">der die frohe Botschaft in uns zum Klingen bringt. </w:t>
      </w:r>
    </w:p>
    <w:p w14:paraId="22BC9522" w14:textId="4138E7EA" w:rsidR="00303D2B" w:rsidRPr="00A3606A" w:rsidRDefault="007B655F" w:rsidP="007B655F">
      <w:pPr>
        <w:pStyle w:val="NKText"/>
        <w:spacing w:line="360" w:lineRule="auto"/>
      </w:pPr>
      <w:r>
        <w:t>Amen</w:t>
      </w:r>
      <w:r>
        <w:t>.</w:t>
      </w:r>
    </w:p>
    <w:p w14:paraId="4216AC5F" w14:textId="77777777" w:rsidR="00303D2B" w:rsidRPr="00753B1A" w:rsidRDefault="00303D2B" w:rsidP="00753B1A">
      <w:pPr>
        <w:pStyle w:val="NKText"/>
      </w:pPr>
    </w:p>
    <w:p w14:paraId="7ADF9425" w14:textId="770F272F" w:rsidR="00303D2B" w:rsidRPr="00753B1A" w:rsidRDefault="00303D2B" w:rsidP="00753B1A">
      <w:pPr>
        <w:pStyle w:val="NKTextklein"/>
      </w:pPr>
      <w:r w:rsidRPr="00753B1A">
        <w:t xml:space="preserve">Autorin: </w:t>
      </w:r>
      <w:r w:rsidR="007B655F">
        <w:t>Ingeborg Löwisch</w:t>
      </w:r>
    </w:p>
    <w:sectPr w:rsidR="00303D2B" w:rsidRPr="00753B1A" w:rsidSect="006F7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95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75AF" w14:textId="77777777" w:rsidR="00D23D21" w:rsidRDefault="00D23D21" w:rsidP="00FE0E45">
      <w:pPr>
        <w:spacing w:after="0"/>
      </w:pPr>
      <w:r>
        <w:separator/>
      </w:r>
    </w:p>
  </w:endnote>
  <w:endnote w:type="continuationSeparator" w:id="0">
    <w:p w14:paraId="26B10D64" w14:textId="77777777" w:rsidR="00D23D21" w:rsidRDefault="00D23D21" w:rsidP="00FE0E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48CA" w14:textId="77777777" w:rsidR="006F7909" w:rsidRDefault="006F79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285C" w14:textId="77777777" w:rsidR="006F7909" w:rsidRDefault="006F790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1BA1" w14:textId="77777777" w:rsidR="006F7909" w:rsidRDefault="006F79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D511" w14:textId="77777777" w:rsidR="00D23D21" w:rsidRDefault="00D23D21" w:rsidP="00FE0E45">
      <w:pPr>
        <w:spacing w:after="0"/>
      </w:pPr>
      <w:r>
        <w:separator/>
      </w:r>
    </w:p>
  </w:footnote>
  <w:footnote w:type="continuationSeparator" w:id="0">
    <w:p w14:paraId="48A0E4AF" w14:textId="77777777" w:rsidR="00D23D21" w:rsidRDefault="00D23D21" w:rsidP="00FE0E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906A" w14:textId="77777777" w:rsidR="006F7909" w:rsidRDefault="006F79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567A" w14:textId="77777777" w:rsidR="00E234B2" w:rsidRDefault="00E234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4402" w14:textId="77777777" w:rsidR="006F7909" w:rsidRDefault="006F790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48C0D4" wp14:editId="711A464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45"/>
    <w:rsid w:val="00036A75"/>
    <w:rsid w:val="000752BC"/>
    <w:rsid w:val="000B1BFA"/>
    <w:rsid w:val="000C0954"/>
    <w:rsid w:val="00231862"/>
    <w:rsid w:val="002A02A7"/>
    <w:rsid w:val="002F4ACA"/>
    <w:rsid w:val="00303D2B"/>
    <w:rsid w:val="004F6BF0"/>
    <w:rsid w:val="0050790F"/>
    <w:rsid w:val="00526BB3"/>
    <w:rsid w:val="00560356"/>
    <w:rsid w:val="005A28A6"/>
    <w:rsid w:val="005C6DAD"/>
    <w:rsid w:val="00640E07"/>
    <w:rsid w:val="006F7909"/>
    <w:rsid w:val="00753B1A"/>
    <w:rsid w:val="00754EF3"/>
    <w:rsid w:val="007B655F"/>
    <w:rsid w:val="007C1D84"/>
    <w:rsid w:val="00827435"/>
    <w:rsid w:val="00891BF9"/>
    <w:rsid w:val="008E6670"/>
    <w:rsid w:val="00941F8D"/>
    <w:rsid w:val="00982757"/>
    <w:rsid w:val="009C6145"/>
    <w:rsid w:val="00A3606A"/>
    <w:rsid w:val="00AD7ED8"/>
    <w:rsid w:val="00B345E3"/>
    <w:rsid w:val="00B9436C"/>
    <w:rsid w:val="00BD6F14"/>
    <w:rsid w:val="00BF5D61"/>
    <w:rsid w:val="00C94FD3"/>
    <w:rsid w:val="00CC23DB"/>
    <w:rsid w:val="00CF43BE"/>
    <w:rsid w:val="00D23D21"/>
    <w:rsid w:val="00DC537E"/>
    <w:rsid w:val="00E234B2"/>
    <w:rsid w:val="00F1587B"/>
    <w:rsid w:val="00F5333D"/>
    <w:rsid w:val="00F6206D"/>
    <w:rsid w:val="00F80496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BE09D5"/>
  <w15:docId w15:val="{514B5F15-DF96-4187-8D1D-6F2AE1FD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3D2B"/>
    <w:pPr>
      <w:spacing w:after="60" w:line="240" w:lineRule="auto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pPr>
      <w:spacing w:after="0"/>
      <w:jc w:val="left"/>
    </w:pPr>
    <w:rPr>
      <w:rFonts w:ascii="Lucida Grande" w:eastAsiaTheme="minorEastAsia" w:hAnsi="Lucida Grande" w:cs="Lucida Grande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NKberschrift1">
    <w:name w:val="NK Überschrift 1"/>
    <w:next w:val="NKText"/>
    <w:qFormat/>
    <w:rsid w:val="00C94FD3"/>
    <w:pPr>
      <w:spacing w:after="0" w:line="276" w:lineRule="auto"/>
    </w:pPr>
    <w:rPr>
      <w:rFonts w:ascii="Arial" w:eastAsia="Calibri" w:hAnsi="Arial" w:cs="Arial"/>
      <w:b/>
      <w:color w:val="783378"/>
      <w:sz w:val="30"/>
      <w:szCs w:val="30"/>
    </w:rPr>
  </w:style>
  <w:style w:type="paragraph" w:customStyle="1" w:styleId="NKText">
    <w:name w:val="NK Text"/>
    <w:qFormat/>
    <w:rsid w:val="00C94FD3"/>
    <w:pPr>
      <w:spacing w:after="0" w:line="276" w:lineRule="auto"/>
    </w:pPr>
    <w:rPr>
      <w:rFonts w:ascii="Arial" w:eastAsia="Calibri" w:hAnsi="Arial" w:cs="Arial"/>
      <w:color w:val="0D0D0D" w:themeColor="text1" w:themeTint="F2"/>
      <w:sz w:val="24"/>
      <w:szCs w:val="24"/>
    </w:rPr>
  </w:style>
  <w:style w:type="paragraph" w:customStyle="1" w:styleId="NKberschrift2">
    <w:name w:val="NK Überschrift 2"/>
    <w:next w:val="NKText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NKText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highlight">
    <w:name w:val="highlight"/>
    <w:basedOn w:val="Absatz-Standardschriftart"/>
    <w:rsid w:val="0030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2.%20Teaser%20-%20Aktuelle%20Bearbeitung%20von%20Vorlage%20zu%20Final1_A-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2020-05-08T10:33:00Z</cp:lastPrinted>
  <dcterms:created xsi:type="dcterms:W3CDTF">2025-12-08T12:16:00Z</dcterms:created>
  <dcterms:modified xsi:type="dcterms:W3CDTF">2025-12-08T12:18:00Z</dcterms:modified>
</cp:coreProperties>
</file>