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E197" w14:textId="46EA8D2D" w:rsidR="008D5AE6" w:rsidRDefault="00C45F2A" w:rsidP="009A3FF2">
      <w:pPr>
        <w:pStyle w:val="Titel"/>
      </w:pPr>
      <w:r>
        <w:t>Anstöße</w:t>
      </w:r>
    </w:p>
    <w:p w14:paraId="672057CB" w14:textId="687DE399" w:rsidR="00C45F2A" w:rsidRDefault="00C45F2A" w:rsidP="00C45F2A">
      <w:r>
        <w:t xml:space="preserve">Auf die Melodie von </w:t>
      </w:r>
      <w:r w:rsidR="00503B64" w:rsidRPr="00C45F2A">
        <w:t xml:space="preserve">EG </w:t>
      </w:r>
      <w:r w:rsidR="00503B64">
        <w:t xml:space="preserve">327: </w:t>
      </w:r>
      <w:r>
        <w:t>Wunderbarer König</w:t>
      </w:r>
      <w:r w:rsidR="00503B64">
        <w:t xml:space="preserve"> (Joachim Neander, 1680)</w:t>
      </w:r>
      <w:r w:rsidR="00503B64">
        <w:br/>
      </w:r>
      <w:r w:rsidRPr="00C45F2A">
        <w:t>Text: Reinhard Stolz</w:t>
      </w:r>
    </w:p>
    <w:p w14:paraId="44F056D8" w14:textId="77777777" w:rsidR="00503B64" w:rsidRPr="00C45F2A" w:rsidRDefault="00503B64" w:rsidP="00C45F2A"/>
    <w:p w14:paraId="4E58F09B" w14:textId="77777777" w:rsidR="00503B64" w:rsidRDefault="00503B64" w:rsidP="00503B64">
      <w:r>
        <w:t>1 – Auf zu neuen Ufern, lasst uns Brücken schlagen</w:t>
      </w:r>
    </w:p>
    <w:p w14:paraId="45133D1B" w14:textId="77777777" w:rsidR="00503B64" w:rsidRDefault="00503B64" w:rsidP="00503B64">
      <w:r>
        <w:t>und uns einen Aufbruch wagen!</w:t>
      </w:r>
    </w:p>
    <w:p w14:paraId="0E1C03A3" w14:textId="6349E6B7" w:rsidR="00503B64" w:rsidRDefault="00503B64" w:rsidP="00503B64">
      <w:r>
        <w:t>Lasst uns munter streiten, Gründe neu erschließen</w:t>
      </w:r>
    </w:p>
    <w:p w14:paraId="63C43AFC" w14:textId="77777777" w:rsidR="00503B64" w:rsidRDefault="00503B64" w:rsidP="00503B64">
      <w:r>
        <w:t>und Erkenntnisse genießen!</w:t>
      </w:r>
    </w:p>
    <w:p w14:paraId="7A17CD47" w14:textId="525A467E" w:rsidR="00503B64" w:rsidRDefault="00503B64" w:rsidP="00503B64">
      <w:r>
        <w:t>Los</w:t>
      </w:r>
      <w:r w:rsidR="00B473F8">
        <w:t xml:space="preserve"> </w:t>
      </w:r>
      <w:r>
        <w:t>schöpft Mut! Seid so gut!</w:t>
      </w:r>
    </w:p>
    <w:p w14:paraId="7E2B2708" w14:textId="77777777" w:rsidR="00503B64" w:rsidRDefault="00503B64" w:rsidP="00503B64">
      <w:r>
        <w:t>Kommt, stellt kluge Fragen! Traut euch, was zu sagen!</w:t>
      </w:r>
    </w:p>
    <w:p w14:paraId="5885630D" w14:textId="77777777" w:rsidR="00503B64" w:rsidRDefault="00503B64" w:rsidP="00503B64"/>
    <w:p w14:paraId="1035E163" w14:textId="77777777" w:rsidR="00503B64" w:rsidRDefault="00503B64" w:rsidP="00503B64">
      <w:r>
        <w:t>2 – Los doch, habt Vertrauen! Forscht nach neuen Wegen!</w:t>
      </w:r>
    </w:p>
    <w:p w14:paraId="7E144982" w14:textId="77777777" w:rsidR="00503B64" w:rsidRDefault="00503B64" w:rsidP="00503B64">
      <w:r>
        <w:t>Rechnet mit des Himmels Segen!</w:t>
      </w:r>
    </w:p>
    <w:p w14:paraId="6B55096B" w14:textId="77777777" w:rsidR="00503B64" w:rsidRDefault="00503B64" w:rsidP="00503B64">
      <w:r>
        <w:t>Lasst die Neugier walten, lasst euch überraschen,</w:t>
      </w:r>
    </w:p>
    <w:p w14:paraId="38573E30" w14:textId="77777777" w:rsidR="00503B64" w:rsidRDefault="00503B64" w:rsidP="00503B64">
      <w:r>
        <w:t>zweifelt an den alten Maschen!</w:t>
      </w:r>
    </w:p>
    <w:p w14:paraId="05F99C12" w14:textId="77777777" w:rsidR="00503B64" w:rsidRDefault="00503B64" w:rsidP="00503B64">
      <w:r>
        <w:t>Nehmt euch wahr, klipp und klar!</w:t>
      </w:r>
    </w:p>
    <w:p w14:paraId="53E50FD7" w14:textId="77777777" w:rsidR="00503B64" w:rsidRDefault="00503B64" w:rsidP="00503B64">
      <w:r>
        <w:t>Lernt, euch zu begreifen, seid bereit, zu reifen.</w:t>
      </w:r>
    </w:p>
    <w:p w14:paraId="159D98E1" w14:textId="77777777" w:rsidR="00503B64" w:rsidRDefault="00503B64" w:rsidP="00503B64"/>
    <w:p w14:paraId="59FEA72F" w14:textId="77777777" w:rsidR="00503B64" w:rsidRDefault="00503B64" w:rsidP="00503B64">
      <w:r>
        <w:t>3 – Gönnt einander Freiheit, rechnet mit der Weisheit,</w:t>
      </w:r>
    </w:p>
    <w:p w14:paraId="19609FCD" w14:textId="77777777" w:rsidR="00503B64" w:rsidRDefault="00503B64" w:rsidP="00503B64">
      <w:r>
        <w:t>freut euch an der Liebe Arbeit.</w:t>
      </w:r>
    </w:p>
    <w:p w14:paraId="2ADF3A44" w14:textId="77777777" w:rsidR="00503B64" w:rsidRDefault="00503B64" w:rsidP="00503B64">
      <w:r>
        <w:t>Findet euch im Werden, lasst Gott an euch handeln,</w:t>
      </w:r>
    </w:p>
    <w:p w14:paraId="50CAFE6C" w14:textId="77777777" w:rsidR="00503B64" w:rsidRDefault="00503B64" w:rsidP="00503B64">
      <w:r>
        <w:t>lasst euch vom Geschick verwandeln.</w:t>
      </w:r>
    </w:p>
    <w:p w14:paraId="168F4629" w14:textId="77777777" w:rsidR="00503B64" w:rsidRDefault="00503B64" w:rsidP="00503B64">
      <w:r>
        <w:t>Nehmt euch Zeit! Seid bereit!</w:t>
      </w:r>
    </w:p>
    <w:p w14:paraId="10C94C4F" w14:textId="11834CF8" w:rsidR="00C45F2A" w:rsidRDefault="00503B64" w:rsidP="00503B64">
      <w:r>
        <w:t>Vieles kann passieren, uns zu profilieren.</w:t>
      </w:r>
    </w:p>
    <w:p w14:paraId="653728C4" w14:textId="77777777" w:rsidR="00C45F2A" w:rsidRDefault="00C45F2A" w:rsidP="00C45F2A">
      <w:r>
        <w:t>4 – Wagt es, euch zu ehren, würdigt eure Gaben,</w:t>
      </w:r>
    </w:p>
    <w:p w14:paraId="1023C936" w14:textId="77777777" w:rsidR="00C45F2A" w:rsidRDefault="00C45F2A" w:rsidP="00C45F2A">
      <w:r>
        <w:t>lebt getrost mit Soll und Haben.</w:t>
      </w:r>
    </w:p>
    <w:p w14:paraId="47EAE692" w14:textId="77777777" w:rsidR="00C45F2A" w:rsidRDefault="00C45F2A" w:rsidP="00C45F2A">
      <w:r>
        <w:t>Gebt der Güte Spielraum, lasst Verständnis walten,</w:t>
      </w:r>
    </w:p>
    <w:p w14:paraId="199C5398" w14:textId="77777777" w:rsidR="00C45F2A" w:rsidRDefault="00C45F2A" w:rsidP="00C45F2A">
      <w:r>
        <w:t>lasst euch vom Erbarmen halten.</w:t>
      </w:r>
    </w:p>
    <w:p w14:paraId="1D3FBEEB" w14:textId="77777777" w:rsidR="00C45F2A" w:rsidRDefault="00C45F2A" w:rsidP="00C45F2A">
      <w:r>
        <w:t>Gebt euch Rat! Sucht die Tat!</w:t>
      </w:r>
    </w:p>
    <w:p w14:paraId="4F901F35" w14:textId="318C08E6" w:rsidR="00C45F2A" w:rsidRPr="00C45F2A" w:rsidRDefault="00C45F2A" w:rsidP="00C45F2A">
      <w:r>
        <w:t>Sinn soll bei uns gären, Zuversicht sich mehren.</w:t>
      </w:r>
    </w:p>
    <w:p w14:paraId="6793704F" w14:textId="6B492BDF" w:rsidR="00B7066E" w:rsidRPr="008D5AE6" w:rsidRDefault="008D5AE6" w:rsidP="00C45F2A">
      <w:pPr>
        <w:pStyle w:val="Autorin"/>
        <w:rPr>
          <w:rStyle w:val="Fett"/>
          <w:b w:val="0"/>
          <w:bCs w:val="0"/>
        </w:rPr>
      </w:pPr>
      <w:r w:rsidRPr="008D5AE6">
        <w:rPr>
          <w:rStyle w:val="Fett"/>
          <w:b w:val="0"/>
          <w:bCs w:val="0"/>
        </w:rPr>
        <w:t>I</w:t>
      </w:r>
      <w:r w:rsidR="00937C78" w:rsidRPr="008D5AE6">
        <w:rPr>
          <w:rStyle w:val="Fett"/>
          <w:b w:val="0"/>
          <w:bCs w:val="0"/>
        </w:rPr>
        <w:t>dee/</w:t>
      </w:r>
      <w:r w:rsidR="003E5A99" w:rsidRPr="008D5AE6">
        <w:rPr>
          <w:rStyle w:val="Fett"/>
          <w:b w:val="0"/>
          <w:bCs w:val="0"/>
        </w:rPr>
        <w:t>A</w:t>
      </w:r>
      <w:r w:rsidR="00B7066E" w:rsidRPr="008D5AE6">
        <w:rPr>
          <w:rStyle w:val="Fett"/>
          <w:b w:val="0"/>
          <w:bCs w:val="0"/>
        </w:rPr>
        <w:t>uto</w:t>
      </w:r>
      <w:r w:rsidRPr="008D5AE6">
        <w:rPr>
          <w:rStyle w:val="Fett"/>
          <w:b w:val="0"/>
          <w:bCs w:val="0"/>
        </w:rPr>
        <w:t>r</w:t>
      </w:r>
      <w:r w:rsidR="000A1554" w:rsidRPr="008D5AE6">
        <w:rPr>
          <w:rStyle w:val="Fett"/>
          <w:b w:val="0"/>
          <w:bCs w:val="0"/>
        </w:rPr>
        <w:t xml:space="preserve">: </w:t>
      </w:r>
      <w:r w:rsidRPr="008D5AE6">
        <w:rPr>
          <w:rStyle w:val="Fett"/>
          <w:b w:val="0"/>
          <w:bCs w:val="0"/>
        </w:rPr>
        <w:t>Reinhard Stolz</w:t>
      </w:r>
    </w:p>
    <w:sectPr w:rsidR="00B7066E" w:rsidRPr="008D5AE6" w:rsidSect="00503B64">
      <w:footerReference w:type="default" r:id="rId7"/>
      <w:headerReference w:type="first" r:id="rId8"/>
      <w:footerReference w:type="first" r:id="rId9"/>
      <w:pgSz w:w="11906" w:h="16838"/>
      <w:pgMar w:top="1843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69671391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56C80"/>
    <w:multiLevelType w:val="hybridMultilevel"/>
    <w:tmpl w:val="3656D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5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C083E"/>
    <w:rsid w:val="001D35DB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F6295"/>
    <w:rsid w:val="004F69B5"/>
    <w:rsid w:val="004F6BF0"/>
    <w:rsid w:val="00503B64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D5AE6"/>
    <w:rsid w:val="008E6670"/>
    <w:rsid w:val="00913D52"/>
    <w:rsid w:val="00934256"/>
    <w:rsid w:val="00937C78"/>
    <w:rsid w:val="00941F8D"/>
    <w:rsid w:val="00982757"/>
    <w:rsid w:val="00985342"/>
    <w:rsid w:val="009A3FF2"/>
    <w:rsid w:val="00A070BC"/>
    <w:rsid w:val="00AB76AF"/>
    <w:rsid w:val="00AD7ED8"/>
    <w:rsid w:val="00B04AAF"/>
    <w:rsid w:val="00B345E3"/>
    <w:rsid w:val="00B35B4A"/>
    <w:rsid w:val="00B473F8"/>
    <w:rsid w:val="00B7066E"/>
    <w:rsid w:val="00B714C6"/>
    <w:rsid w:val="00B9436C"/>
    <w:rsid w:val="00BD6F14"/>
    <w:rsid w:val="00BF4199"/>
    <w:rsid w:val="00BF5D61"/>
    <w:rsid w:val="00C002DC"/>
    <w:rsid w:val="00C45F2A"/>
    <w:rsid w:val="00C85948"/>
    <w:rsid w:val="00C94FD3"/>
    <w:rsid w:val="00CC23DB"/>
    <w:rsid w:val="00CE744B"/>
    <w:rsid w:val="00CF43BE"/>
    <w:rsid w:val="00D74CFE"/>
    <w:rsid w:val="00E234B2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paragraph" w:styleId="Listenabsatz">
    <w:name w:val="List Paragraph"/>
    <w:basedOn w:val="Standard"/>
    <w:uiPriority w:val="34"/>
    <w:rsid w:val="001D3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2024-08-28T13:14:00Z</cp:lastPrinted>
  <dcterms:created xsi:type="dcterms:W3CDTF">2026-01-07T09:24:00Z</dcterms:created>
  <dcterms:modified xsi:type="dcterms:W3CDTF">2026-01-07T10:41:00Z</dcterms:modified>
</cp:coreProperties>
</file>