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C677" w14:textId="60D0C980" w:rsidR="003C0887" w:rsidRDefault="003C0887" w:rsidP="009A3FF2">
      <w:pPr>
        <w:pStyle w:val="Titel"/>
      </w:pPr>
      <w:r>
        <w:t>Kollage aus dem Song „Als ich fortging“ von der Gruppe Karussell und Psalm 139</w:t>
      </w:r>
    </w:p>
    <w:p w14:paraId="7351F4F4" w14:textId="0508E557" w:rsidR="002A146B" w:rsidRDefault="002A146B" w:rsidP="003C0887">
      <w:r>
        <w:t>„</w:t>
      </w:r>
      <w:r w:rsidR="003C0887" w:rsidRPr="00A026DF">
        <w:t>Als ich fortging</w:t>
      </w:r>
      <w:r w:rsidR="003C0887">
        <w:t>,</w:t>
      </w:r>
      <w:r w:rsidR="003C0887" w:rsidRPr="00A026DF">
        <w:t xml:space="preserve"> war die Straße steil</w:t>
      </w:r>
      <w:r w:rsidR="008B4A67">
        <w:t>“</w:t>
      </w:r>
      <w:r>
        <w:t xml:space="preserve"> (T</w:t>
      </w:r>
      <w:r w:rsidR="003C0887" w:rsidRPr="00A026DF">
        <w:t xml:space="preserve">ext: Gisela </w:t>
      </w:r>
      <w:proofErr w:type="spellStart"/>
      <w:r w:rsidR="003C0887" w:rsidRPr="00A026DF">
        <w:t>Steineckert</w:t>
      </w:r>
      <w:proofErr w:type="spellEnd"/>
      <w:r w:rsidR="003C0887" w:rsidRPr="00A026DF">
        <w:t>, Gesang: Dirk Michaelis / Kar</w:t>
      </w:r>
      <w:r w:rsidR="00F46A78">
        <w:t>u</w:t>
      </w:r>
      <w:r w:rsidR="003C0887" w:rsidRPr="00A026DF">
        <w:t>ssell</w:t>
      </w:r>
      <w:r>
        <w:t xml:space="preserve">) </w:t>
      </w:r>
      <w:r w:rsidR="008B4A67">
        <w:t xml:space="preserve">mit </w:t>
      </w:r>
      <w:r>
        <w:t>Auszügen aus Psalm 139</w:t>
      </w:r>
      <w:r w:rsidR="008B4A67">
        <w:t>.</w:t>
      </w:r>
    </w:p>
    <w:p w14:paraId="657F4D4C" w14:textId="7AC3F3A2" w:rsidR="003C0887" w:rsidRDefault="003C0887" w:rsidP="003C0887">
      <w:pPr>
        <w:pStyle w:val="Liturgien1"/>
      </w:pPr>
      <w:r>
        <w:t>Kollage</w:t>
      </w:r>
    </w:p>
    <w:p w14:paraId="08823D62" w14:textId="77777777" w:rsidR="008B4A67" w:rsidRPr="003C0887" w:rsidRDefault="008B4A67" w:rsidP="008B4A67">
      <w:pPr>
        <w:ind w:right="3175"/>
        <w:jc w:val="center"/>
        <w:rPr>
          <w:i/>
          <w:iCs/>
        </w:rPr>
      </w:pPr>
      <w:r w:rsidRPr="003C0887">
        <w:rPr>
          <w:i/>
          <w:iCs/>
        </w:rPr>
        <w:t>Als ich fortging</w:t>
      </w:r>
      <w:r>
        <w:rPr>
          <w:i/>
          <w:iCs/>
        </w:rPr>
        <w:t>,</w:t>
      </w:r>
      <w:r w:rsidRPr="003C0887">
        <w:rPr>
          <w:i/>
          <w:iCs/>
        </w:rPr>
        <w:t xml:space="preserve"> war die Straße steil,</w:t>
      </w:r>
    </w:p>
    <w:p w14:paraId="07799BAB" w14:textId="77777777" w:rsidR="008B4A67" w:rsidRPr="003C0887" w:rsidRDefault="008B4A67" w:rsidP="008B4A67">
      <w:pPr>
        <w:ind w:right="3175"/>
        <w:jc w:val="center"/>
        <w:rPr>
          <w:i/>
          <w:iCs/>
        </w:rPr>
      </w:pPr>
      <w:r w:rsidRPr="003C0887">
        <w:rPr>
          <w:i/>
          <w:iCs/>
        </w:rPr>
        <w:t>kehr wieder um,</w:t>
      </w:r>
    </w:p>
    <w:p w14:paraId="5F559209" w14:textId="77777777" w:rsidR="008B4A67" w:rsidRPr="003C0887" w:rsidRDefault="008B4A67" w:rsidP="008B4A67">
      <w:pPr>
        <w:ind w:right="3175"/>
        <w:jc w:val="center"/>
        <w:rPr>
          <w:i/>
          <w:iCs/>
        </w:rPr>
      </w:pPr>
      <w:r w:rsidRPr="003C0887">
        <w:rPr>
          <w:i/>
          <w:iCs/>
        </w:rPr>
        <w:t>nimm an ihrem Kummer teil,</w:t>
      </w:r>
    </w:p>
    <w:p w14:paraId="70D055D5" w14:textId="77777777" w:rsidR="008B4A67" w:rsidRPr="003C0887" w:rsidRDefault="008B4A67" w:rsidP="008B4A67">
      <w:pPr>
        <w:ind w:right="3175"/>
        <w:jc w:val="center"/>
        <w:rPr>
          <w:i/>
          <w:iCs/>
        </w:rPr>
      </w:pPr>
      <w:r w:rsidRPr="003C0887">
        <w:rPr>
          <w:i/>
          <w:iCs/>
        </w:rPr>
        <w:t>mach sie heil.</w:t>
      </w:r>
    </w:p>
    <w:p w14:paraId="0379C22C" w14:textId="77777777" w:rsidR="008B4A67" w:rsidRPr="003C0887" w:rsidRDefault="008B4A67" w:rsidP="008B4A67">
      <w:pPr>
        <w:ind w:right="3175"/>
        <w:jc w:val="center"/>
        <w:rPr>
          <w:i/>
          <w:iCs/>
        </w:rPr>
      </w:pPr>
    </w:p>
    <w:p w14:paraId="711AB3C6" w14:textId="77777777" w:rsidR="008B4A67" w:rsidRPr="003C0887" w:rsidRDefault="008B4A67" w:rsidP="008B4A67">
      <w:pPr>
        <w:ind w:right="3175"/>
        <w:jc w:val="center"/>
        <w:rPr>
          <w:i/>
          <w:iCs/>
        </w:rPr>
      </w:pPr>
      <w:r w:rsidRPr="003C0887">
        <w:rPr>
          <w:i/>
          <w:iCs/>
        </w:rPr>
        <w:t>Als ich fortging</w:t>
      </w:r>
      <w:r>
        <w:rPr>
          <w:i/>
          <w:iCs/>
        </w:rPr>
        <w:t>,</w:t>
      </w:r>
      <w:r w:rsidRPr="003C0887">
        <w:rPr>
          <w:i/>
          <w:iCs/>
        </w:rPr>
        <w:t xml:space="preserve"> war der Asphalt heiß,</w:t>
      </w:r>
    </w:p>
    <w:p w14:paraId="286FB010" w14:textId="77777777" w:rsidR="008B4A67" w:rsidRPr="003C0887" w:rsidRDefault="008B4A67" w:rsidP="008B4A67">
      <w:pPr>
        <w:ind w:right="3175"/>
        <w:jc w:val="center"/>
        <w:rPr>
          <w:i/>
          <w:iCs/>
        </w:rPr>
      </w:pPr>
      <w:r w:rsidRPr="003C0887">
        <w:rPr>
          <w:i/>
          <w:iCs/>
        </w:rPr>
        <w:t>kehr wieder um,</w:t>
      </w:r>
    </w:p>
    <w:p w14:paraId="5FC21679" w14:textId="77777777" w:rsidR="008B4A67" w:rsidRDefault="008B4A67" w:rsidP="008B4A67">
      <w:pPr>
        <w:ind w:right="3175"/>
        <w:jc w:val="center"/>
        <w:rPr>
          <w:i/>
          <w:iCs/>
        </w:rPr>
      </w:pPr>
      <w:proofErr w:type="spellStart"/>
      <w:r w:rsidRPr="003C0887">
        <w:rPr>
          <w:i/>
          <w:iCs/>
        </w:rPr>
        <w:t>red</w:t>
      </w:r>
      <w:proofErr w:type="spellEnd"/>
      <w:r w:rsidRPr="003C0887">
        <w:rPr>
          <w:i/>
          <w:iCs/>
        </w:rPr>
        <w:t xml:space="preserve"> ihr aus um jeden Preis,</w:t>
      </w:r>
    </w:p>
    <w:p w14:paraId="33E516CB" w14:textId="77777777" w:rsidR="008B4A67" w:rsidRPr="003C0887" w:rsidRDefault="008B4A67" w:rsidP="008B4A67">
      <w:pPr>
        <w:ind w:right="3175"/>
        <w:jc w:val="center"/>
        <w:rPr>
          <w:i/>
          <w:iCs/>
        </w:rPr>
      </w:pPr>
      <w:r w:rsidRPr="003C0887">
        <w:rPr>
          <w:i/>
          <w:iCs/>
        </w:rPr>
        <w:t>was sie weiß.</w:t>
      </w:r>
    </w:p>
    <w:p w14:paraId="30AE5DBC" w14:textId="77777777" w:rsidR="008B4A67" w:rsidRDefault="008B4A67" w:rsidP="003C0887"/>
    <w:p w14:paraId="6EA20707" w14:textId="2C4EBB0F" w:rsidR="003C0887" w:rsidRPr="00911241" w:rsidRDefault="003C0887" w:rsidP="003C0887">
      <w:r>
        <w:t>Ewige</w:t>
      </w:r>
      <w:r w:rsidRPr="00911241">
        <w:t>, du erforschest mich</w:t>
      </w:r>
      <w:r>
        <w:t xml:space="preserve"> </w:t>
      </w:r>
      <w:r>
        <w:br/>
      </w:r>
      <w:r w:rsidRPr="00911241">
        <w:t>und kennest mich.</w:t>
      </w:r>
    </w:p>
    <w:p w14:paraId="58F48F5A" w14:textId="77777777" w:rsidR="003C0887" w:rsidRPr="00911241" w:rsidRDefault="003C0887" w:rsidP="003C0887">
      <w:pPr>
        <w:ind w:left="708"/>
      </w:pPr>
      <w:r w:rsidRPr="00911241">
        <w:t>Ich sitze oder stehe auf, so weißt du es;</w:t>
      </w:r>
      <w:r>
        <w:br/>
      </w:r>
      <w:r w:rsidRPr="00911241">
        <w:t>du verstehst meine Gedanken von ferne.</w:t>
      </w:r>
    </w:p>
    <w:p w14:paraId="392C5A9E" w14:textId="77777777" w:rsidR="003C0887" w:rsidRPr="00911241" w:rsidRDefault="003C0887" w:rsidP="003C0887">
      <w:r w:rsidRPr="00911241">
        <w:t>Ich gehe oder liege, so bist du um mich</w:t>
      </w:r>
      <w:r>
        <w:br/>
      </w:r>
      <w:r w:rsidRPr="00911241">
        <w:t>und siehst alle meine Wege.</w:t>
      </w:r>
    </w:p>
    <w:p w14:paraId="759D40F4" w14:textId="6B64BF02" w:rsidR="003C0887" w:rsidRDefault="003C0887" w:rsidP="003C0887">
      <w:pPr>
        <w:ind w:left="708"/>
      </w:pPr>
      <w:r w:rsidRPr="00911241">
        <w:t>Denn siehe, es ist kein Wort auf meiner Zunge,</w:t>
      </w:r>
      <w:r>
        <w:br/>
      </w:r>
      <w:proofErr w:type="gramStart"/>
      <w:r w:rsidRPr="00911241">
        <w:t>das</w:t>
      </w:r>
      <w:proofErr w:type="gramEnd"/>
      <w:r w:rsidRPr="00911241">
        <w:t xml:space="preserve"> du, </w:t>
      </w:r>
      <w:r w:rsidR="002A146B">
        <w:t>Ewige</w:t>
      </w:r>
      <w:r w:rsidRPr="00911241">
        <w:t>, nicht schon wüsstest.</w:t>
      </w:r>
    </w:p>
    <w:p w14:paraId="63BA4823" w14:textId="77777777" w:rsidR="003C0887" w:rsidRDefault="003C0887" w:rsidP="003C0887">
      <w:r w:rsidRPr="00911241">
        <w:t>Von allen Seiten umgibst du mich</w:t>
      </w:r>
      <w:r>
        <w:br/>
      </w:r>
      <w:r w:rsidRPr="00911241">
        <w:t>und hältst deine Hand über mir.</w:t>
      </w:r>
    </w:p>
    <w:p w14:paraId="7C6E44E5" w14:textId="77777777" w:rsidR="003C0887" w:rsidRDefault="003C0887" w:rsidP="003C0887">
      <w:pPr>
        <w:ind w:left="708"/>
      </w:pPr>
      <w:r w:rsidRPr="00911241">
        <w:t>Diese Erkenntnis ist mir zu wunderbar und zu hoch,</w:t>
      </w:r>
      <w:r>
        <w:br/>
      </w:r>
      <w:r w:rsidRPr="00911241">
        <w:t>ich kann sie nicht begreifen.</w:t>
      </w:r>
    </w:p>
    <w:p w14:paraId="2D5611C2" w14:textId="77777777" w:rsidR="003C0887" w:rsidRDefault="003C0887" w:rsidP="003C0887">
      <w:pPr>
        <w:ind w:left="708"/>
      </w:pPr>
    </w:p>
    <w:p w14:paraId="0B290DF9" w14:textId="403D9C05" w:rsidR="002A146B" w:rsidRP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Nichts ist unendlich,</w:t>
      </w:r>
    </w:p>
    <w:p w14:paraId="7868D03C" w14:textId="77777777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so sieh das doch ein,</w:t>
      </w:r>
    </w:p>
    <w:p w14:paraId="4109B717" w14:textId="680985AE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 xml:space="preserve">ich </w:t>
      </w:r>
      <w:r w:rsidRPr="002A146B">
        <w:rPr>
          <w:i/>
          <w:iCs/>
        </w:rPr>
        <w:t>weiß</w:t>
      </w:r>
      <w:r w:rsidRPr="002A146B">
        <w:rPr>
          <w:i/>
          <w:iCs/>
        </w:rPr>
        <w:t>, du willst unendlich sein</w:t>
      </w:r>
    </w:p>
    <w:p w14:paraId="2CC1B896" w14:textId="77777777" w:rsidR="002A146B" w:rsidRP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lastRenderedPageBreak/>
        <w:t>schwach und klein.</w:t>
      </w:r>
    </w:p>
    <w:p w14:paraId="1ED3140F" w14:textId="77777777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br/>
        <w:t>Feuer brennt nieder,</w:t>
      </w:r>
    </w:p>
    <w:p w14:paraId="0022951B" w14:textId="77777777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wenn’s keiner mehr nährt,</w:t>
      </w:r>
    </w:p>
    <w:p w14:paraId="22B53474" w14:textId="49BED8F1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 xml:space="preserve">kenn </w:t>
      </w:r>
      <w:proofErr w:type="gramStart"/>
      <w:r w:rsidRPr="002A146B">
        <w:rPr>
          <w:i/>
          <w:iCs/>
        </w:rPr>
        <w:t>ja selber</w:t>
      </w:r>
      <w:proofErr w:type="gramEnd"/>
      <w:r w:rsidRPr="002A146B">
        <w:rPr>
          <w:i/>
          <w:iCs/>
        </w:rPr>
        <w:t>,</w:t>
      </w:r>
    </w:p>
    <w:p w14:paraId="1CAA180A" w14:textId="77777777" w:rsidR="002A146B" w:rsidRP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was dir heut widerfährt.</w:t>
      </w:r>
    </w:p>
    <w:p w14:paraId="5243C224" w14:textId="77777777" w:rsidR="002A146B" w:rsidRDefault="002A146B" w:rsidP="003C0887"/>
    <w:p w14:paraId="3B80F008" w14:textId="6D3CD852" w:rsidR="003C0887" w:rsidRPr="00911241" w:rsidRDefault="003C0887" w:rsidP="003C0887">
      <w:r w:rsidRPr="00911241">
        <w:t>Wohin soll ich gehen vor deinem Geist,</w:t>
      </w:r>
      <w:r>
        <w:br/>
      </w:r>
      <w:r w:rsidRPr="00911241">
        <w:t>und wohin soll ich fliehen vor deinem Angesicht?</w:t>
      </w:r>
    </w:p>
    <w:p w14:paraId="5C85290A" w14:textId="77777777" w:rsidR="003C0887" w:rsidRPr="00911241" w:rsidRDefault="003C0887" w:rsidP="003C0887">
      <w:pPr>
        <w:ind w:left="708"/>
      </w:pPr>
      <w:r w:rsidRPr="00911241">
        <w:t>Führe ich gen Himmel, so bist du da;</w:t>
      </w:r>
      <w:r>
        <w:br/>
      </w:r>
      <w:r w:rsidRPr="00911241">
        <w:t>bettete ich mich bei den Toten, siehe, so bist du auch da.</w:t>
      </w:r>
    </w:p>
    <w:p w14:paraId="7B845612" w14:textId="77777777" w:rsidR="003C0887" w:rsidRPr="00911241" w:rsidRDefault="003C0887" w:rsidP="003C0887">
      <w:r w:rsidRPr="00911241">
        <w:t>Nähme ich Flügel der Morgenröte</w:t>
      </w:r>
      <w:r>
        <w:br/>
      </w:r>
      <w:r w:rsidRPr="00911241">
        <w:t>und bliebe am äußersten Meer,</w:t>
      </w:r>
    </w:p>
    <w:p w14:paraId="1EE6F0E5" w14:textId="77777777" w:rsidR="003C0887" w:rsidRPr="00911241" w:rsidRDefault="003C0887" w:rsidP="003C0887">
      <w:pPr>
        <w:ind w:left="708"/>
      </w:pPr>
      <w:r w:rsidRPr="00911241">
        <w:t>so würde auch dort deine Hand mich führen</w:t>
      </w:r>
      <w:r>
        <w:br/>
      </w:r>
      <w:r w:rsidRPr="00911241">
        <w:t>und deine Rechte mich halten.</w:t>
      </w:r>
    </w:p>
    <w:p w14:paraId="1CB43A84" w14:textId="77777777" w:rsidR="003C0887" w:rsidRPr="00911241" w:rsidRDefault="003C0887" w:rsidP="003C0887">
      <w:r w:rsidRPr="00911241">
        <w:t>Spräche ich: Finsternis möge mich decken</w:t>
      </w:r>
      <w:r>
        <w:br/>
      </w:r>
      <w:r w:rsidRPr="00911241">
        <w:t>und Nacht statt Licht um mich sein –,</w:t>
      </w:r>
    </w:p>
    <w:p w14:paraId="49358BB5" w14:textId="77777777" w:rsidR="003C0887" w:rsidRDefault="003C0887" w:rsidP="003C0887">
      <w:pPr>
        <w:ind w:left="708"/>
      </w:pPr>
      <w:r w:rsidRPr="00911241">
        <w:t>so wäre auch Finsternis nicht finster bei dir,</w:t>
      </w:r>
      <w:r>
        <w:br/>
      </w:r>
      <w:r w:rsidRPr="00911241">
        <w:t xml:space="preserve">und die Nacht leuchtete wie der Tag. </w:t>
      </w:r>
      <w:r>
        <w:br/>
      </w:r>
      <w:r w:rsidRPr="00911241">
        <w:t>Finsternis ist wie das Licht.</w:t>
      </w:r>
    </w:p>
    <w:p w14:paraId="7C20649D" w14:textId="77777777" w:rsidR="002A146B" w:rsidRPr="002A146B" w:rsidRDefault="002A146B" w:rsidP="002A146B">
      <w:pPr>
        <w:rPr>
          <w:i/>
          <w:iCs/>
        </w:rPr>
      </w:pPr>
      <w:r w:rsidRPr="002A146B">
        <w:rPr>
          <w:i/>
          <w:iCs/>
        </w:rPr>
        <w:t> </w:t>
      </w:r>
    </w:p>
    <w:p w14:paraId="01C0DE50" w14:textId="09D9FD1E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Als ich fortging</w:t>
      </w:r>
      <w:r>
        <w:rPr>
          <w:i/>
          <w:iCs/>
        </w:rPr>
        <w:t>,</w:t>
      </w:r>
      <w:r w:rsidRPr="002A146B">
        <w:rPr>
          <w:i/>
          <w:iCs/>
        </w:rPr>
        <w:t xml:space="preserve"> </w:t>
      </w:r>
      <w:proofErr w:type="spellStart"/>
      <w:r w:rsidRPr="002A146B">
        <w:rPr>
          <w:i/>
          <w:iCs/>
        </w:rPr>
        <w:t>war´n</w:t>
      </w:r>
      <w:proofErr w:type="spellEnd"/>
      <w:r w:rsidRPr="002A146B">
        <w:rPr>
          <w:i/>
          <w:iCs/>
        </w:rPr>
        <w:t xml:space="preserve"> die Arme leer,</w:t>
      </w:r>
    </w:p>
    <w:p w14:paraId="49EC2D0C" w14:textId="77777777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kehr wieder um,</w:t>
      </w:r>
    </w:p>
    <w:p w14:paraId="5F1D5F87" w14:textId="0489001A" w:rsidR="002A146B" w:rsidRP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mach’s ihr leichter einmal mehr,</w:t>
      </w:r>
    </w:p>
    <w:p w14:paraId="04E6AE4B" w14:textId="77777777" w:rsidR="002A146B" w:rsidRP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nicht so schwer.</w:t>
      </w:r>
    </w:p>
    <w:p w14:paraId="20B91B1C" w14:textId="17082BA9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br/>
        <w:t>Als ich fortging</w:t>
      </w:r>
      <w:r>
        <w:rPr>
          <w:i/>
          <w:iCs/>
        </w:rPr>
        <w:t>,</w:t>
      </w:r>
      <w:r w:rsidRPr="002A146B">
        <w:rPr>
          <w:i/>
          <w:iCs/>
        </w:rPr>
        <w:t xml:space="preserve"> kam ein Wind so </w:t>
      </w:r>
      <w:r w:rsidR="008B4A67">
        <w:rPr>
          <w:i/>
          <w:iCs/>
        </w:rPr>
        <w:t>(</w:t>
      </w:r>
      <w:proofErr w:type="spellStart"/>
      <w:r w:rsidRPr="002A146B">
        <w:rPr>
          <w:i/>
          <w:iCs/>
        </w:rPr>
        <w:t>sch</w:t>
      </w:r>
      <w:proofErr w:type="spellEnd"/>
      <w:r w:rsidR="008B4A67">
        <w:rPr>
          <w:i/>
          <w:iCs/>
        </w:rPr>
        <w:t>)</w:t>
      </w:r>
      <w:r w:rsidRPr="002A146B">
        <w:rPr>
          <w:i/>
          <w:iCs/>
        </w:rPr>
        <w:t>wach,</w:t>
      </w:r>
    </w:p>
    <w:p w14:paraId="780ECE18" w14:textId="77777777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warf mich nicht um,</w:t>
      </w:r>
    </w:p>
    <w:p w14:paraId="7851CCEC" w14:textId="6B056614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unter ihrem Tränendach</w:t>
      </w:r>
    </w:p>
    <w:p w14:paraId="752F6C12" w14:textId="77777777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war ich schwach.</w:t>
      </w:r>
    </w:p>
    <w:p w14:paraId="10C0E7F2" w14:textId="77777777" w:rsidR="00A36E23" w:rsidRPr="002A146B" w:rsidRDefault="00A36E23" w:rsidP="008B4A67">
      <w:pPr>
        <w:ind w:right="3175"/>
        <w:jc w:val="center"/>
        <w:rPr>
          <w:i/>
          <w:iCs/>
        </w:rPr>
      </w:pPr>
    </w:p>
    <w:p w14:paraId="12DDE2F3" w14:textId="77777777" w:rsidR="00A36E23" w:rsidRPr="002A146B" w:rsidRDefault="00A36E23" w:rsidP="00A36E23">
      <w:pPr>
        <w:ind w:right="3175"/>
        <w:jc w:val="center"/>
      </w:pPr>
      <w:r w:rsidRPr="002A146B">
        <w:rPr>
          <w:i/>
          <w:iCs/>
        </w:rPr>
        <w:t>Nichts ist unendlich,</w:t>
      </w:r>
    </w:p>
    <w:p w14:paraId="65583714" w14:textId="77777777" w:rsidR="00A36E23" w:rsidRDefault="00A36E23" w:rsidP="00A36E23">
      <w:pPr>
        <w:ind w:right="3175"/>
        <w:jc w:val="center"/>
        <w:rPr>
          <w:i/>
          <w:iCs/>
        </w:rPr>
      </w:pPr>
      <w:r w:rsidRPr="002A146B">
        <w:rPr>
          <w:i/>
          <w:iCs/>
        </w:rPr>
        <w:t>so sieh das doch ein,</w:t>
      </w:r>
    </w:p>
    <w:p w14:paraId="0445D9F4" w14:textId="77777777" w:rsidR="00A36E23" w:rsidRPr="002A146B" w:rsidRDefault="00A36E23" w:rsidP="00A36E23">
      <w:pPr>
        <w:ind w:right="3175"/>
        <w:jc w:val="center"/>
      </w:pPr>
      <w:r w:rsidRPr="002A146B">
        <w:rPr>
          <w:i/>
          <w:iCs/>
        </w:rPr>
        <w:t>ich weiß, du willst unendlich sein,</w:t>
      </w:r>
    </w:p>
    <w:p w14:paraId="06C71766" w14:textId="77777777" w:rsidR="00A36E23" w:rsidRPr="002A146B" w:rsidRDefault="00A36E23" w:rsidP="00A36E23">
      <w:pPr>
        <w:ind w:right="3175"/>
        <w:jc w:val="center"/>
      </w:pPr>
      <w:r w:rsidRPr="002A146B">
        <w:rPr>
          <w:i/>
          <w:iCs/>
        </w:rPr>
        <w:lastRenderedPageBreak/>
        <w:t>schwach und klein.</w:t>
      </w:r>
    </w:p>
    <w:p w14:paraId="6A0B4619" w14:textId="77777777" w:rsidR="002A146B" w:rsidRDefault="002A146B" w:rsidP="003C0887"/>
    <w:p w14:paraId="0560A8FF" w14:textId="065445ED" w:rsidR="003C0887" w:rsidRPr="00911241" w:rsidRDefault="003C0887" w:rsidP="003C0887">
      <w:r w:rsidRPr="00911241">
        <w:t>Denn du hast meine Nieren bereitet</w:t>
      </w:r>
      <w:r>
        <w:br/>
      </w:r>
      <w:r w:rsidRPr="00911241">
        <w:t>und hast mich gebildet im Mutterleibe.</w:t>
      </w:r>
    </w:p>
    <w:p w14:paraId="1D3D315C" w14:textId="1AEDC46A" w:rsidR="008B4A67" w:rsidRDefault="003C0887" w:rsidP="003C0887">
      <w:pPr>
        <w:ind w:left="708"/>
      </w:pPr>
      <w:r w:rsidRPr="00911241">
        <w:t xml:space="preserve">Ich danke dir dafür, dass ich wunderbar gemacht bin; </w:t>
      </w:r>
      <w:r>
        <w:br/>
      </w:r>
      <w:r w:rsidRPr="00911241">
        <w:t>wunderbar sind deine Werke; das erkennt meine Seele.</w:t>
      </w:r>
      <w:r w:rsidR="00A36E23">
        <w:t xml:space="preserve"> </w:t>
      </w:r>
      <w:r w:rsidR="008B4A67">
        <w:t>…</w:t>
      </w:r>
    </w:p>
    <w:p w14:paraId="74F2E140" w14:textId="094AFF9F" w:rsidR="003C0887" w:rsidRPr="00911241" w:rsidRDefault="003C0887" w:rsidP="00A36E23">
      <w:r w:rsidRPr="00911241">
        <w:t>Deine Augen sahen mich,</w:t>
      </w:r>
      <w:r>
        <w:br/>
      </w:r>
      <w:r w:rsidRPr="00911241">
        <w:t xml:space="preserve">als ich noch nicht bereitet war, </w:t>
      </w:r>
    </w:p>
    <w:p w14:paraId="3E5A4B64" w14:textId="77777777" w:rsidR="00A36E23" w:rsidRDefault="003C0887" w:rsidP="00A36E23">
      <w:pPr>
        <w:ind w:left="708"/>
      </w:pPr>
      <w:r w:rsidRPr="00911241">
        <w:t xml:space="preserve">und alle Tage waren in dein Buch geschrieben, </w:t>
      </w:r>
      <w:r>
        <w:br/>
      </w:r>
      <w:r w:rsidRPr="00911241">
        <w:t>die noch werden sollten und von denen keiner da war.</w:t>
      </w:r>
      <w:r w:rsidR="00A36E23">
        <w:t xml:space="preserve"> …</w:t>
      </w:r>
    </w:p>
    <w:p w14:paraId="198636BB" w14:textId="290B01B0" w:rsidR="004C0852" w:rsidRDefault="004C0852" w:rsidP="00A36E23">
      <w:pPr>
        <w:ind w:left="708"/>
      </w:pPr>
      <w:r w:rsidRPr="00911241">
        <w:t>Am Ende</w:t>
      </w:r>
      <w:r w:rsidR="00A36E23">
        <w:t xml:space="preserve">, Ewige, </w:t>
      </w:r>
      <w:r w:rsidRPr="00911241">
        <w:t>bin ich noch immer bei dir.</w:t>
      </w:r>
      <w:r w:rsidR="00A36E23">
        <w:t xml:space="preserve"> …</w:t>
      </w:r>
    </w:p>
    <w:p w14:paraId="1240E3D9" w14:textId="77777777" w:rsidR="004C0852" w:rsidRDefault="004C0852" w:rsidP="004C0852">
      <w:pPr>
        <w:ind w:left="708"/>
      </w:pPr>
    </w:p>
    <w:p w14:paraId="0332B9ED" w14:textId="77777777" w:rsidR="002A146B" w:rsidRPr="002A146B" w:rsidRDefault="002A146B" w:rsidP="008B4A67">
      <w:pPr>
        <w:ind w:right="3175"/>
        <w:jc w:val="center"/>
      </w:pPr>
      <w:r w:rsidRPr="002A146B">
        <w:rPr>
          <w:i/>
          <w:iCs/>
        </w:rPr>
        <w:t>Nichts ist unendlich,</w:t>
      </w:r>
    </w:p>
    <w:p w14:paraId="77471E9D" w14:textId="77777777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so sieh das doch ein,</w:t>
      </w:r>
    </w:p>
    <w:p w14:paraId="4C1359EA" w14:textId="62E44414" w:rsidR="002A146B" w:rsidRPr="002A146B" w:rsidRDefault="002A146B" w:rsidP="008B4A67">
      <w:pPr>
        <w:ind w:right="3175"/>
        <w:jc w:val="center"/>
      </w:pPr>
      <w:r w:rsidRPr="002A146B">
        <w:rPr>
          <w:i/>
          <w:iCs/>
        </w:rPr>
        <w:t xml:space="preserve">ich </w:t>
      </w:r>
      <w:r w:rsidRPr="002A146B">
        <w:rPr>
          <w:i/>
          <w:iCs/>
        </w:rPr>
        <w:t>weiß</w:t>
      </w:r>
      <w:r w:rsidRPr="002A146B">
        <w:rPr>
          <w:i/>
          <w:iCs/>
        </w:rPr>
        <w:t>, du willst unendlich sein,</w:t>
      </w:r>
    </w:p>
    <w:p w14:paraId="1D6D5548" w14:textId="77777777" w:rsidR="002A146B" w:rsidRPr="002A146B" w:rsidRDefault="002A146B" w:rsidP="008B4A67">
      <w:pPr>
        <w:ind w:right="3175"/>
        <w:jc w:val="center"/>
      </w:pPr>
      <w:r w:rsidRPr="002A146B">
        <w:rPr>
          <w:i/>
          <w:iCs/>
        </w:rPr>
        <w:t>schwach und klein.</w:t>
      </w:r>
    </w:p>
    <w:p w14:paraId="066D6B86" w14:textId="676C5906" w:rsidR="002A146B" w:rsidRPr="002A146B" w:rsidRDefault="002A146B" w:rsidP="008B4A67">
      <w:pPr>
        <w:ind w:right="3175"/>
        <w:jc w:val="center"/>
      </w:pPr>
    </w:p>
    <w:p w14:paraId="2EC2A848" w14:textId="77777777" w:rsidR="002A146B" w:rsidRPr="002A146B" w:rsidRDefault="002A146B" w:rsidP="008B4A67">
      <w:pPr>
        <w:ind w:right="3175"/>
        <w:jc w:val="center"/>
      </w:pPr>
      <w:r w:rsidRPr="002A146B">
        <w:rPr>
          <w:i/>
          <w:iCs/>
        </w:rPr>
        <w:t>Nichts ist von Dauer,</w:t>
      </w:r>
    </w:p>
    <w:p w14:paraId="346174DB" w14:textId="77777777" w:rsidR="002A146B" w:rsidRDefault="002A146B" w:rsidP="008B4A67">
      <w:pPr>
        <w:ind w:right="3175"/>
        <w:jc w:val="center"/>
        <w:rPr>
          <w:i/>
          <w:iCs/>
        </w:rPr>
      </w:pPr>
      <w:r w:rsidRPr="002A146B">
        <w:rPr>
          <w:i/>
          <w:iCs/>
        </w:rPr>
        <w:t>was keiner recht will,</w:t>
      </w:r>
    </w:p>
    <w:p w14:paraId="7CBE9943" w14:textId="19CCD1A6" w:rsidR="002A146B" w:rsidRPr="002A146B" w:rsidRDefault="002A146B" w:rsidP="008B4A67">
      <w:pPr>
        <w:ind w:right="3175"/>
        <w:jc w:val="center"/>
      </w:pPr>
      <w:r w:rsidRPr="002A146B">
        <w:rPr>
          <w:i/>
          <w:iCs/>
        </w:rPr>
        <w:t>auch die Trauer wird da sein,</w:t>
      </w:r>
    </w:p>
    <w:p w14:paraId="370A87A4" w14:textId="77777777" w:rsidR="002A146B" w:rsidRPr="002A146B" w:rsidRDefault="002A146B" w:rsidP="008B4A67">
      <w:pPr>
        <w:ind w:right="3175"/>
        <w:jc w:val="center"/>
      </w:pPr>
      <w:r w:rsidRPr="002A146B">
        <w:rPr>
          <w:i/>
          <w:iCs/>
        </w:rPr>
        <w:t>schwach und klein.</w:t>
      </w:r>
    </w:p>
    <w:p w14:paraId="25988C66" w14:textId="77777777" w:rsidR="00F46A78" w:rsidRDefault="00F46A78" w:rsidP="009A3FF2">
      <w:pPr>
        <w:pStyle w:val="Autorin"/>
        <w:rPr>
          <w:rStyle w:val="Fett"/>
          <w:b w:val="0"/>
          <w:bCs w:val="0"/>
        </w:rPr>
      </w:pPr>
    </w:p>
    <w:p w14:paraId="35317B6E" w14:textId="77777777" w:rsidR="00F46A78" w:rsidRDefault="00F46A78" w:rsidP="009A3FF2">
      <w:pPr>
        <w:pStyle w:val="Autorin"/>
        <w:rPr>
          <w:rStyle w:val="Fett"/>
          <w:b w:val="0"/>
          <w:bCs w:val="0"/>
        </w:rPr>
      </w:pPr>
    </w:p>
    <w:p w14:paraId="6793704F" w14:textId="684EE198" w:rsidR="00B7066E" w:rsidRPr="009A3FF2" w:rsidRDefault="002A146B" w:rsidP="009A3FF2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I</w:t>
      </w:r>
      <w:r w:rsidR="00937C78" w:rsidRPr="009A3FF2">
        <w:rPr>
          <w:rStyle w:val="Fett"/>
          <w:b w:val="0"/>
          <w:bCs w:val="0"/>
        </w:rPr>
        <w:t>dee</w:t>
      </w:r>
      <w:r>
        <w:rPr>
          <w:rStyle w:val="Fett"/>
          <w:b w:val="0"/>
          <w:bCs w:val="0"/>
        </w:rPr>
        <w:t>: Ingeborg Löwisch</w:t>
      </w: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A146B"/>
    <w:rsid w:val="002B023B"/>
    <w:rsid w:val="002B4FC0"/>
    <w:rsid w:val="002F4ACA"/>
    <w:rsid w:val="00313640"/>
    <w:rsid w:val="003277ED"/>
    <w:rsid w:val="0037085E"/>
    <w:rsid w:val="003C0887"/>
    <w:rsid w:val="003E35A2"/>
    <w:rsid w:val="003E5A99"/>
    <w:rsid w:val="00415CE1"/>
    <w:rsid w:val="00447AF2"/>
    <w:rsid w:val="004A10DE"/>
    <w:rsid w:val="004C0852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B4A67"/>
    <w:rsid w:val="008E6670"/>
    <w:rsid w:val="00913D52"/>
    <w:rsid w:val="00934256"/>
    <w:rsid w:val="00937C78"/>
    <w:rsid w:val="00941F8D"/>
    <w:rsid w:val="00982757"/>
    <w:rsid w:val="009A3FF2"/>
    <w:rsid w:val="00A070BC"/>
    <w:rsid w:val="00A36E23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17712"/>
    <w:rsid w:val="00C85948"/>
    <w:rsid w:val="00C94FD3"/>
    <w:rsid w:val="00CC23DB"/>
    <w:rsid w:val="00CE744B"/>
    <w:rsid w:val="00CF43BE"/>
    <w:rsid w:val="00D74CFE"/>
    <w:rsid w:val="00E234B2"/>
    <w:rsid w:val="00E418D2"/>
    <w:rsid w:val="00EC570C"/>
    <w:rsid w:val="00ED34A3"/>
    <w:rsid w:val="00EF3B51"/>
    <w:rsid w:val="00F14F5B"/>
    <w:rsid w:val="00F1587B"/>
    <w:rsid w:val="00F46A78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3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4</cp:revision>
  <cp:lastPrinted>2024-08-28T13:14:00Z</cp:lastPrinted>
  <dcterms:created xsi:type="dcterms:W3CDTF">2026-01-07T12:02:00Z</dcterms:created>
  <dcterms:modified xsi:type="dcterms:W3CDTF">2026-01-07T12:28:00Z</dcterms:modified>
</cp:coreProperties>
</file>