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EF52" w14:textId="4B5E8BF6" w:rsidR="002934A3" w:rsidRPr="002934A3" w:rsidRDefault="002934A3" w:rsidP="002934A3">
      <w:pPr>
        <w:pStyle w:val="Titel"/>
      </w:pPr>
      <w:r w:rsidRPr="002934A3">
        <w:t xml:space="preserve">Friedensgebet </w:t>
      </w:r>
      <w:r w:rsidR="00065B12">
        <w:t>für Frieden in der Ukraine</w:t>
      </w:r>
    </w:p>
    <w:p w14:paraId="0EB8C9AA" w14:textId="76DEE96C" w:rsidR="002934A3" w:rsidRDefault="002934A3" w:rsidP="002934A3">
      <w:pPr>
        <w:pStyle w:val="Liturgien1"/>
      </w:pPr>
      <w:r>
        <w:t xml:space="preserve">Liturgie für den 24. Februar 2026 </w:t>
      </w:r>
    </w:p>
    <w:p w14:paraId="18EF72CE" w14:textId="053B29F0" w:rsidR="009A3FF2" w:rsidRDefault="002934A3" w:rsidP="00F852C8">
      <w:pPr>
        <w:rPr>
          <w:b/>
          <w:bCs/>
        </w:rPr>
      </w:pPr>
      <w:r w:rsidRPr="002934A3">
        <w:rPr>
          <w:b/>
          <w:bCs/>
        </w:rPr>
        <w:t>Fachkommission für Gottesdienst und Agende der Evangelisch-methodistischen Kirche in Deutschland</w:t>
      </w:r>
    </w:p>
    <w:p w14:paraId="1760408F" w14:textId="77777777" w:rsidR="00F852C8" w:rsidRDefault="00F852C8" w:rsidP="00F852C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0"/>
        <w:gridCol w:w="4573"/>
      </w:tblGrid>
      <w:tr w:rsidR="002934A3" w:rsidRPr="002934A3" w14:paraId="273E6AFF" w14:textId="77777777" w:rsidTr="00032B80">
        <w:trPr>
          <w:trHeight w:val="9063"/>
          <w:tblCellSpacing w:w="15" w:type="dxa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1EF3" w14:textId="16256D93" w:rsidR="002934A3" w:rsidRPr="002934A3" w:rsidRDefault="002934A3" w:rsidP="00F852C8">
            <w:r>
              <w:t>J</w:t>
            </w:r>
            <w:r w:rsidRPr="002934A3">
              <w:t>esus Christus, du Licht vom Licht,</w:t>
            </w:r>
          </w:p>
          <w:p w14:paraId="2B5741A6" w14:textId="77777777" w:rsidR="002934A3" w:rsidRPr="002934A3" w:rsidRDefault="002934A3" w:rsidP="00F852C8">
            <w:r w:rsidRPr="002934A3">
              <w:t>du Quelle der Wahrheit,</w:t>
            </w:r>
          </w:p>
          <w:p w14:paraId="4D7E356D" w14:textId="77777777" w:rsidR="002934A3" w:rsidRPr="002934A3" w:rsidRDefault="002934A3" w:rsidP="00F852C8">
            <w:r w:rsidRPr="002934A3">
              <w:t>du Ursprung der Gerechtigkeit.</w:t>
            </w:r>
          </w:p>
          <w:p w14:paraId="7DD4724E" w14:textId="77777777" w:rsidR="002934A3" w:rsidRPr="002934A3" w:rsidRDefault="002934A3" w:rsidP="00F852C8">
            <w:r w:rsidRPr="002934A3">
              <w:t>Mit allen Sinnen bist du Gott</w:t>
            </w:r>
          </w:p>
          <w:p w14:paraId="5A322720" w14:textId="77777777" w:rsidR="002934A3" w:rsidRPr="002934A3" w:rsidRDefault="002934A3" w:rsidP="00F852C8">
            <w:r w:rsidRPr="002934A3">
              <w:t xml:space="preserve">und </w:t>
            </w:r>
            <w:proofErr w:type="gramStart"/>
            <w:r w:rsidRPr="002934A3">
              <w:t>kennst</w:t>
            </w:r>
            <w:proofErr w:type="gramEnd"/>
            <w:r w:rsidRPr="002934A3">
              <w:t xml:space="preserve"> die Wirklichkeit dieses Krieges:</w:t>
            </w:r>
          </w:p>
          <w:p w14:paraId="5113DC27" w14:textId="77777777" w:rsidR="002934A3" w:rsidRPr="002934A3" w:rsidRDefault="002934A3" w:rsidP="00F852C8">
            <w:r w:rsidRPr="002934A3">
              <w:t> </w:t>
            </w:r>
          </w:p>
          <w:p w14:paraId="01F1A2BB" w14:textId="77777777" w:rsidR="002934A3" w:rsidRPr="002934A3" w:rsidRDefault="002934A3" w:rsidP="00F852C8">
            <w:r w:rsidRPr="002934A3">
              <w:t>Du, GOTT, hörst</w:t>
            </w:r>
          </w:p>
          <w:p w14:paraId="2DFC9C41" w14:textId="77777777" w:rsidR="002934A3" w:rsidRPr="002934A3" w:rsidRDefault="002934A3" w:rsidP="00F852C8">
            <w:r w:rsidRPr="002934A3">
              <w:t>die Worte,</w:t>
            </w:r>
          </w:p>
          <w:p w14:paraId="4F03258F" w14:textId="77777777" w:rsidR="002934A3" w:rsidRPr="002934A3" w:rsidRDefault="002934A3" w:rsidP="00F852C8">
            <w:r w:rsidRPr="002934A3">
              <w:t>die Versprechen,</w:t>
            </w:r>
          </w:p>
          <w:p w14:paraId="46C4B56B" w14:textId="77777777" w:rsidR="002934A3" w:rsidRPr="002934A3" w:rsidRDefault="002934A3" w:rsidP="00F852C8">
            <w:r w:rsidRPr="002934A3">
              <w:t>die Enttäuschung,</w:t>
            </w:r>
          </w:p>
          <w:p w14:paraId="037094E1" w14:textId="77777777" w:rsidR="002934A3" w:rsidRPr="002934A3" w:rsidRDefault="002934A3" w:rsidP="00F852C8">
            <w:r w:rsidRPr="002934A3">
              <w:t>die Stille der Verstummten.</w:t>
            </w:r>
          </w:p>
          <w:p w14:paraId="110C2866" w14:textId="77777777" w:rsidR="002934A3" w:rsidRPr="002934A3" w:rsidRDefault="002934A3" w:rsidP="00F852C8">
            <w:r w:rsidRPr="002934A3">
              <w:t>Du hörst das Heulen der Sirenen und Drohnen.</w:t>
            </w:r>
          </w:p>
          <w:p w14:paraId="1A768E6C" w14:textId="77777777" w:rsidR="002934A3" w:rsidRDefault="002934A3" w:rsidP="00F852C8">
            <w:r w:rsidRPr="002934A3">
              <w:t> </w:t>
            </w:r>
          </w:p>
          <w:p w14:paraId="25A82CC7" w14:textId="77777777" w:rsidR="00F852C8" w:rsidRPr="002934A3" w:rsidRDefault="00F852C8" w:rsidP="00F852C8"/>
          <w:p w14:paraId="51429602" w14:textId="77777777" w:rsidR="002934A3" w:rsidRPr="002934A3" w:rsidRDefault="002934A3" w:rsidP="00F852C8">
            <w:r w:rsidRPr="002934A3">
              <w:t>Du, GOTT, siehst</w:t>
            </w:r>
          </w:p>
          <w:p w14:paraId="02819D3A" w14:textId="77777777" w:rsidR="002934A3" w:rsidRPr="002934A3" w:rsidRDefault="002934A3" w:rsidP="00F852C8">
            <w:r w:rsidRPr="002934A3">
              <w:t>den verlorenen Alltag,</w:t>
            </w:r>
          </w:p>
          <w:p w14:paraId="41796D06" w14:textId="77777777" w:rsidR="002934A3" w:rsidRPr="002934A3" w:rsidRDefault="002934A3" w:rsidP="00F852C8">
            <w:r w:rsidRPr="002934A3">
              <w:t>die verschwundenen Kulturgüter,</w:t>
            </w:r>
          </w:p>
          <w:p w14:paraId="6A584670" w14:textId="77777777" w:rsidR="002934A3" w:rsidRPr="002934A3" w:rsidRDefault="002934A3" w:rsidP="00F852C8">
            <w:r w:rsidRPr="002934A3">
              <w:t>die zerstörten Landschaften,</w:t>
            </w:r>
          </w:p>
          <w:p w14:paraId="57931D90" w14:textId="77777777" w:rsidR="002934A3" w:rsidRPr="002934A3" w:rsidRDefault="002934A3" w:rsidP="00F852C8">
            <w:r w:rsidRPr="002934A3">
              <w:t>die geschundene Schöpfung,</w:t>
            </w:r>
          </w:p>
          <w:p w14:paraId="41E20636" w14:textId="77777777" w:rsidR="002934A3" w:rsidRPr="002934A3" w:rsidRDefault="002934A3" w:rsidP="00F852C8">
            <w:r w:rsidRPr="002934A3">
              <w:t>Du siehst die Sehnsucht nach Frieden.</w:t>
            </w:r>
          </w:p>
          <w:p w14:paraId="17152AD9" w14:textId="77777777" w:rsidR="002934A3" w:rsidRPr="002934A3" w:rsidRDefault="002934A3" w:rsidP="00F852C8">
            <w:r w:rsidRPr="002934A3">
              <w:t> </w:t>
            </w:r>
          </w:p>
          <w:p w14:paraId="22198985" w14:textId="77777777" w:rsidR="002934A3" w:rsidRPr="002934A3" w:rsidRDefault="002934A3" w:rsidP="00F852C8">
            <w:r w:rsidRPr="002934A3">
              <w:t>Du, GOTT, riechst</w:t>
            </w:r>
          </w:p>
          <w:p w14:paraId="48BD801E" w14:textId="77777777" w:rsidR="002934A3" w:rsidRPr="002934A3" w:rsidRDefault="002934A3" w:rsidP="00F852C8">
            <w:r w:rsidRPr="002934A3">
              <w:t>den Rauch der Brände,</w:t>
            </w:r>
          </w:p>
          <w:p w14:paraId="28E8DFB5" w14:textId="77777777" w:rsidR="002934A3" w:rsidRPr="002934A3" w:rsidRDefault="002934A3" w:rsidP="00F852C8">
            <w:r w:rsidRPr="002934A3">
              <w:t>die Wunden,</w:t>
            </w:r>
          </w:p>
          <w:p w14:paraId="08DAF04F" w14:textId="77777777" w:rsidR="002934A3" w:rsidRPr="002934A3" w:rsidRDefault="002934A3" w:rsidP="00F852C8">
            <w:r w:rsidRPr="002934A3">
              <w:t>die abgestandene Luft in Schutzräumen und Bunkern,</w:t>
            </w:r>
          </w:p>
          <w:p w14:paraId="5241BA19" w14:textId="2FCDE9A3" w:rsidR="002934A3" w:rsidRPr="002934A3" w:rsidRDefault="002934A3" w:rsidP="00F852C8">
            <w:r w:rsidRPr="002934A3">
              <w:t>D</w:t>
            </w:r>
            <w:r w:rsidR="00F852C8">
              <w:t>u</w:t>
            </w:r>
            <w:r w:rsidRPr="002934A3">
              <w:t xml:space="preserve"> riechst die Kälte.</w:t>
            </w:r>
          </w:p>
          <w:p w14:paraId="3E8D4226" w14:textId="77777777" w:rsidR="002934A3" w:rsidRPr="002934A3" w:rsidRDefault="002934A3" w:rsidP="00F852C8">
            <w:r w:rsidRPr="002934A3">
              <w:t> </w:t>
            </w:r>
          </w:p>
          <w:p w14:paraId="4C2F8951" w14:textId="77777777" w:rsidR="002934A3" w:rsidRPr="002934A3" w:rsidRDefault="002934A3" w:rsidP="00F852C8">
            <w:r w:rsidRPr="002934A3">
              <w:t>Du, GOTT, schmeckst</w:t>
            </w:r>
          </w:p>
          <w:p w14:paraId="56B3B646" w14:textId="77777777" w:rsidR="002934A3" w:rsidRPr="002934A3" w:rsidRDefault="002934A3" w:rsidP="00F852C8">
            <w:r w:rsidRPr="002934A3">
              <w:t>die kargen Mahlzeiten,</w:t>
            </w:r>
          </w:p>
          <w:p w14:paraId="47649111" w14:textId="77777777" w:rsidR="002934A3" w:rsidRPr="002934A3" w:rsidRDefault="002934A3" w:rsidP="00F852C8">
            <w:r w:rsidRPr="002934A3">
              <w:t>die flüchtigen Küsse,</w:t>
            </w:r>
          </w:p>
          <w:p w14:paraId="781E19C1" w14:textId="77777777" w:rsidR="002934A3" w:rsidRPr="002934A3" w:rsidRDefault="002934A3" w:rsidP="00F852C8">
            <w:r w:rsidRPr="002934A3">
              <w:t>den schalen Geschmack von Abstumpfung und Ratlosigkeit,</w:t>
            </w:r>
          </w:p>
          <w:p w14:paraId="35CF067D" w14:textId="77777777" w:rsidR="002934A3" w:rsidRPr="002934A3" w:rsidRDefault="002934A3" w:rsidP="00F852C8">
            <w:r w:rsidRPr="002934A3">
              <w:lastRenderedPageBreak/>
              <w:t>Du schmeckst die Ausbeutung, den Verrat, den Eigennutz.</w:t>
            </w:r>
          </w:p>
          <w:p w14:paraId="6238A92C" w14:textId="77777777" w:rsidR="002934A3" w:rsidRDefault="002934A3" w:rsidP="00F852C8">
            <w:r w:rsidRPr="002934A3">
              <w:t> </w:t>
            </w:r>
          </w:p>
          <w:p w14:paraId="32BEECEE" w14:textId="77777777" w:rsidR="002934A3" w:rsidRPr="002934A3" w:rsidRDefault="002934A3" w:rsidP="00F852C8">
            <w:r w:rsidRPr="002934A3">
              <w:t>Du, GOTT, fühlst</w:t>
            </w:r>
          </w:p>
          <w:p w14:paraId="6194282C" w14:textId="77777777" w:rsidR="002934A3" w:rsidRPr="002934A3" w:rsidRDefault="002934A3" w:rsidP="00F852C8">
            <w:r w:rsidRPr="002934A3">
              <w:t>die gebrochenen Herzen,</w:t>
            </w:r>
          </w:p>
          <w:p w14:paraId="0BD6054A" w14:textId="77777777" w:rsidR="002934A3" w:rsidRPr="002934A3" w:rsidRDefault="002934A3" w:rsidP="00F852C8">
            <w:r w:rsidRPr="002934A3">
              <w:t>den Schmerz der Hinterbliebenen,</w:t>
            </w:r>
          </w:p>
          <w:p w14:paraId="2C95B18A" w14:textId="77777777" w:rsidR="002934A3" w:rsidRPr="002934A3" w:rsidRDefault="002934A3" w:rsidP="00F852C8">
            <w:r w:rsidRPr="002934A3">
              <w:t>die Scham der Missbrauchten.</w:t>
            </w:r>
          </w:p>
          <w:p w14:paraId="05C8C3D1" w14:textId="77777777" w:rsidR="002934A3" w:rsidRPr="002934A3" w:rsidRDefault="002934A3" w:rsidP="00F852C8">
            <w:r w:rsidRPr="002934A3">
              <w:t>Du fühlst die Verzweiflung und Hoffnungslosigkeit,</w:t>
            </w:r>
          </w:p>
          <w:p w14:paraId="020CE3C0" w14:textId="77777777" w:rsidR="002934A3" w:rsidRPr="002934A3" w:rsidRDefault="002934A3" w:rsidP="00F852C8">
            <w:r w:rsidRPr="002934A3">
              <w:t> </w:t>
            </w:r>
          </w:p>
          <w:p w14:paraId="4389E06A" w14:textId="77777777" w:rsidR="002934A3" w:rsidRPr="002934A3" w:rsidRDefault="002934A3" w:rsidP="00F852C8">
            <w:r w:rsidRPr="002934A3">
              <w:t>– Stille –</w:t>
            </w:r>
          </w:p>
          <w:p w14:paraId="1B732E09" w14:textId="77777777" w:rsidR="002934A3" w:rsidRPr="002934A3" w:rsidRDefault="002934A3" w:rsidP="00F852C8">
            <w:r w:rsidRPr="002934A3">
              <w:t> </w:t>
            </w:r>
          </w:p>
          <w:p w14:paraId="2CB9CC7D" w14:textId="77777777" w:rsidR="002934A3" w:rsidRPr="002934A3" w:rsidRDefault="002934A3" w:rsidP="00F852C8">
            <w:r w:rsidRPr="002934A3">
              <w:t>GOTT! Ewige! Vier Jahre währt dieser Krieg. Erbarme dich!</w:t>
            </w:r>
          </w:p>
          <w:p w14:paraId="6EE69A3E" w14:textId="77777777" w:rsidR="002934A3" w:rsidRPr="002934A3" w:rsidRDefault="002934A3" w:rsidP="00F852C8">
            <w:r w:rsidRPr="002934A3">
              <w:t> </w:t>
            </w:r>
          </w:p>
          <w:p w14:paraId="1FB83DA1" w14:textId="77777777" w:rsidR="002934A3" w:rsidRPr="002934A3" w:rsidRDefault="002934A3" w:rsidP="00F852C8">
            <w:r w:rsidRPr="002934A3">
              <w:t>Wir bitten dich für die Opfer dieses Krieges:</w:t>
            </w:r>
          </w:p>
          <w:p w14:paraId="7A20FBC3" w14:textId="77777777" w:rsidR="002934A3" w:rsidRPr="002934A3" w:rsidRDefault="002934A3" w:rsidP="00F852C8">
            <w:r w:rsidRPr="002934A3">
              <w:t>für die Zivilbevölkerung, für Verwundete, Trauernde und Traumatisierte.</w:t>
            </w:r>
          </w:p>
          <w:p w14:paraId="5E676378" w14:textId="77777777" w:rsidR="002934A3" w:rsidRPr="002934A3" w:rsidRDefault="002934A3" w:rsidP="00F852C8">
            <w:r w:rsidRPr="002934A3">
              <w:t>Halte sie in deiner heilenden Nähe.</w:t>
            </w:r>
          </w:p>
          <w:p w14:paraId="3F5FE7B5" w14:textId="77777777" w:rsidR="002934A3" w:rsidRPr="002934A3" w:rsidRDefault="002934A3" w:rsidP="00F852C8">
            <w:r w:rsidRPr="002934A3">
              <w:t>Schenke Trost und Schutz.</w:t>
            </w:r>
          </w:p>
          <w:p w14:paraId="5D48E0EC" w14:textId="77777777" w:rsidR="002934A3" w:rsidRPr="002934A3" w:rsidRDefault="002934A3" w:rsidP="00F852C8">
            <w:r w:rsidRPr="002934A3">
              <w:t> </w:t>
            </w:r>
          </w:p>
          <w:p w14:paraId="4FE9933A" w14:textId="77777777" w:rsidR="002934A3" w:rsidRPr="002934A3" w:rsidRDefault="002934A3" w:rsidP="00F852C8">
            <w:r w:rsidRPr="002934A3">
              <w:t>– Kyrie (gesungen)</w:t>
            </w:r>
          </w:p>
          <w:p w14:paraId="4EC1FB93" w14:textId="77777777" w:rsidR="002934A3" w:rsidRPr="002934A3" w:rsidRDefault="002934A3" w:rsidP="00F852C8">
            <w:r w:rsidRPr="002934A3">
              <w:t> </w:t>
            </w:r>
          </w:p>
          <w:p w14:paraId="02DD18A3" w14:textId="77777777" w:rsidR="002934A3" w:rsidRPr="002934A3" w:rsidRDefault="002934A3" w:rsidP="00F852C8">
            <w:r w:rsidRPr="002934A3">
              <w:t>Wir bitten dich für die Soldatinnen und Soldaten:</w:t>
            </w:r>
          </w:p>
          <w:p w14:paraId="7706DDB5" w14:textId="77777777" w:rsidR="002934A3" w:rsidRPr="002934A3" w:rsidRDefault="002934A3" w:rsidP="00F852C8">
            <w:r w:rsidRPr="002934A3">
              <w:t>für alle Kämpfenden auf beiden Seiten.</w:t>
            </w:r>
          </w:p>
          <w:p w14:paraId="5D74674F" w14:textId="77777777" w:rsidR="002934A3" w:rsidRPr="002934A3" w:rsidRDefault="002934A3" w:rsidP="00F852C8">
            <w:r w:rsidRPr="002934A3">
              <w:t>Bewahre sie vor Verrohung,</w:t>
            </w:r>
          </w:p>
          <w:p w14:paraId="55AC2A86" w14:textId="77777777" w:rsidR="002934A3" w:rsidRPr="002934A3" w:rsidRDefault="002934A3" w:rsidP="00F852C8">
            <w:r w:rsidRPr="002934A3">
              <w:t>stärke ihr Gewissen im Grauen des Krieges.</w:t>
            </w:r>
          </w:p>
          <w:p w14:paraId="48E834F0" w14:textId="77777777" w:rsidR="002934A3" w:rsidRPr="002934A3" w:rsidRDefault="002934A3" w:rsidP="00F852C8">
            <w:r w:rsidRPr="002934A3">
              <w:t> </w:t>
            </w:r>
          </w:p>
          <w:p w14:paraId="0F43C85C" w14:textId="77777777" w:rsidR="002934A3" w:rsidRPr="002934A3" w:rsidRDefault="002934A3" w:rsidP="00F852C8">
            <w:r w:rsidRPr="002934A3">
              <w:t>– Kyrie (gesungen)</w:t>
            </w:r>
          </w:p>
          <w:p w14:paraId="366A3DDA" w14:textId="77777777" w:rsidR="002934A3" w:rsidRPr="002934A3" w:rsidRDefault="002934A3" w:rsidP="00F852C8">
            <w:r w:rsidRPr="002934A3">
              <w:t> </w:t>
            </w:r>
          </w:p>
          <w:p w14:paraId="24D3922A" w14:textId="77777777" w:rsidR="002934A3" w:rsidRPr="002934A3" w:rsidRDefault="002934A3" w:rsidP="00F852C8">
            <w:r w:rsidRPr="002934A3">
              <w:t>Wir bitten dich für die Verantwortlichen in Politik und Militär:</w:t>
            </w:r>
          </w:p>
          <w:p w14:paraId="639B110C" w14:textId="77777777" w:rsidR="002934A3" w:rsidRPr="002934A3" w:rsidRDefault="002934A3" w:rsidP="00F852C8">
            <w:r w:rsidRPr="002934A3">
              <w:t>schenke Weisheit und die Bereitschaft, Machtinteressen zurückzustellen</w:t>
            </w:r>
          </w:p>
          <w:p w14:paraId="4EE9F79D" w14:textId="77777777" w:rsidR="002934A3" w:rsidRPr="002934A3" w:rsidRDefault="002934A3" w:rsidP="00F852C8">
            <w:r w:rsidRPr="002934A3">
              <w:t>für das Wohl aller.</w:t>
            </w:r>
          </w:p>
          <w:p w14:paraId="00CD1E5A" w14:textId="77777777" w:rsidR="002934A3" w:rsidRPr="002934A3" w:rsidRDefault="002934A3" w:rsidP="00F852C8">
            <w:r w:rsidRPr="002934A3">
              <w:t>Führe sie hin zu ernsthaften Friedensverhandlungen.</w:t>
            </w:r>
          </w:p>
          <w:p w14:paraId="58120DC7" w14:textId="77777777" w:rsidR="002934A3" w:rsidRPr="002934A3" w:rsidRDefault="002934A3" w:rsidP="00F852C8">
            <w:r w:rsidRPr="002934A3">
              <w:t> </w:t>
            </w:r>
          </w:p>
          <w:p w14:paraId="47A77624" w14:textId="77777777" w:rsidR="002934A3" w:rsidRPr="002934A3" w:rsidRDefault="002934A3" w:rsidP="00F852C8">
            <w:r w:rsidRPr="002934A3">
              <w:t>– Kyrie (gesungen)</w:t>
            </w:r>
          </w:p>
          <w:p w14:paraId="7E6C2921" w14:textId="77777777" w:rsidR="002934A3" w:rsidRPr="002934A3" w:rsidRDefault="002934A3" w:rsidP="00F852C8">
            <w:r w:rsidRPr="002934A3">
              <w:t> </w:t>
            </w:r>
          </w:p>
          <w:p w14:paraId="1672BFF7" w14:textId="77777777" w:rsidR="002934A3" w:rsidRPr="002934A3" w:rsidRDefault="002934A3" w:rsidP="00F852C8">
            <w:r w:rsidRPr="002934A3">
              <w:lastRenderedPageBreak/>
              <w:t>Wir bitten dich für deine Kirche:</w:t>
            </w:r>
          </w:p>
          <w:p w14:paraId="4B3B2CA3" w14:textId="77777777" w:rsidR="002934A3" w:rsidRPr="002934A3" w:rsidRDefault="002934A3" w:rsidP="00F852C8">
            <w:r w:rsidRPr="002934A3">
              <w:t>für Geistliche und Gemeinden in der Ukraine, in Russland und in allen vom Krieg betroffenen Regionen.</w:t>
            </w:r>
          </w:p>
          <w:p w14:paraId="382C551D" w14:textId="77777777" w:rsidR="002934A3" w:rsidRPr="002934A3" w:rsidRDefault="002934A3" w:rsidP="00F852C8">
            <w:r w:rsidRPr="002934A3">
              <w:t>Erfülle sie mit deiner Hoffnung und deinem Trost,</w:t>
            </w:r>
          </w:p>
          <w:p w14:paraId="17CA0298" w14:textId="77777777" w:rsidR="002934A3" w:rsidRPr="002934A3" w:rsidRDefault="002934A3" w:rsidP="00F852C8">
            <w:r w:rsidRPr="002934A3">
              <w:t>dass sie Zeichen deines Friedens setzen können.</w:t>
            </w:r>
          </w:p>
          <w:p w14:paraId="3BD23884" w14:textId="77777777" w:rsidR="002934A3" w:rsidRPr="002934A3" w:rsidRDefault="002934A3" w:rsidP="00F852C8">
            <w:r w:rsidRPr="002934A3">
              <w:t> </w:t>
            </w:r>
          </w:p>
          <w:p w14:paraId="0ACEFBBE" w14:textId="77777777" w:rsidR="002934A3" w:rsidRPr="002934A3" w:rsidRDefault="002934A3" w:rsidP="00F852C8">
            <w:r w:rsidRPr="002934A3">
              <w:t>– Kyrie (gesungen)</w:t>
            </w:r>
          </w:p>
          <w:p w14:paraId="419C6F0E" w14:textId="77777777" w:rsidR="002934A3" w:rsidRPr="002934A3" w:rsidRDefault="002934A3" w:rsidP="00F852C8">
            <w:r w:rsidRPr="002934A3">
              <w:t> </w:t>
            </w:r>
          </w:p>
          <w:p w14:paraId="295D4D6B" w14:textId="77777777" w:rsidR="002934A3" w:rsidRPr="002934A3" w:rsidRDefault="002934A3" w:rsidP="00F852C8">
            <w:r w:rsidRPr="002934A3">
              <w:t>Wir bitten dich für deine Menschen:</w:t>
            </w:r>
          </w:p>
          <w:p w14:paraId="7B6FD9D5" w14:textId="77777777" w:rsidR="002934A3" w:rsidRPr="002934A3" w:rsidRDefault="002934A3" w:rsidP="00F852C8">
            <w:r w:rsidRPr="002934A3">
              <w:t>Für die, die ausharren,</w:t>
            </w:r>
          </w:p>
          <w:p w14:paraId="0D04CA07" w14:textId="77777777" w:rsidR="002934A3" w:rsidRPr="002934A3" w:rsidRDefault="002934A3" w:rsidP="00F852C8">
            <w:r w:rsidRPr="002934A3">
              <w:t>für die, die ihr Land verlassen und für die, die sie aufnehmen.</w:t>
            </w:r>
          </w:p>
          <w:p w14:paraId="0BC71596" w14:textId="77777777" w:rsidR="002934A3" w:rsidRPr="002934A3" w:rsidRDefault="002934A3" w:rsidP="00F852C8">
            <w:r w:rsidRPr="002934A3">
              <w:t>Für die, deren Herz in der fernen Heimat ist.</w:t>
            </w:r>
          </w:p>
          <w:p w14:paraId="6F93C0F4" w14:textId="77777777" w:rsidR="002934A3" w:rsidRPr="002934A3" w:rsidRDefault="002934A3" w:rsidP="00F852C8">
            <w:r w:rsidRPr="002934A3">
              <w:t>Für die Gleichgültigen.</w:t>
            </w:r>
          </w:p>
          <w:p w14:paraId="125E49F4" w14:textId="77777777" w:rsidR="002934A3" w:rsidRPr="002934A3" w:rsidRDefault="002934A3" w:rsidP="00F852C8">
            <w:r w:rsidRPr="002934A3">
              <w:t>Wecke die Menschlichkeit, die stärker ist als Hass.</w:t>
            </w:r>
          </w:p>
          <w:p w14:paraId="4647CC1D" w14:textId="77777777" w:rsidR="002934A3" w:rsidRPr="002934A3" w:rsidRDefault="002934A3" w:rsidP="00F852C8">
            <w:r w:rsidRPr="002934A3">
              <w:t> </w:t>
            </w:r>
          </w:p>
          <w:p w14:paraId="4B6E5066" w14:textId="77777777" w:rsidR="002934A3" w:rsidRPr="002934A3" w:rsidRDefault="002934A3" w:rsidP="00F852C8">
            <w:r w:rsidRPr="002934A3">
              <w:t>– Kyrie (gesungen)</w:t>
            </w:r>
          </w:p>
          <w:p w14:paraId="620F270E" w14:textId="77777777" w:rsidR="002934A3" w:rsidRPr="002934A3" w:rsidRDefault="002934A3" w:rsidP="00F852C8">
            <w:r w:rsidRPr="002934A3">
              <w:t> </w:t>
            </w:r>
          </w:p>
          <w:p w14:paraId="7A5A214B" w14:textId="77777777" w:rsidR="002934A3" w:rsidRPr="002934A3" w:rsidRDefault="002934A3" w:rsidP="00F852C8">
            <w:r w:rsidRPr="002934A3">
              <w:t>Jesus Christus,</w:t>
            </w:r>
          </w:p>
          <w:p w14:paraId="6EBC38F3" w14:textId="77777777" w:rsidR="002934A3" w:rsidRPr="002934A3" w:rsidRDefault="002934A3" w:rsidP="00F852C8">
            <w:r w:rsidRPr="002934A3">
              <w:t>du Licht vom Licht,</w:t>
            </w:r>
          </w:p>
          <w:p w14:paraId="45E1A21C" w14:textId="77777777" w:rsidR="002934A3" w:rsidRPr="002934A3" w:rsidRDefault="002934A3" w:rsidP="00F852C8">
            <w:r w:rsidRPr="002934A3">
              <w:t>wir sehen auf dich. Erbarme dich.</w:t>
            </w:r>
          </w:p>
          <w:p w14:paraId="7C14F24C" w14:textId="77777777" w:rsidR="002934A3" w:rsidRPr="002934A3" w:rsidRDefault="002934A3" w:rsidP="00F852C8">
            <w:r w:rsidRPr="002934A3">
              <w:t>Komm mit deiner Gerechtigkeit, deinem Frieden.</w:t>
            </w:r>
          </w:p>
          <w:p w14:paraId="4AA03D8D" w14:textId="77777777" w:rsidR="002934A3" w:rsidRPr="002934A3" w:rsidRDefault="002934A3" w:rsidP="00F852C8">
            <w:r w:rsidRPr="002934A3">
              <w:t>Lass dein Licht stärker sein als die Finsternis.</w:t>
            </w:r>
          </w:p>
          <w:p w14:paraId="00663274" w14:textId="77777777" w:rsidR="002934A3" w:rsidRDefault="002934A3" w:rsidP="00F852C8">
            <w:r w:rsidRPr="002934A3">
              <w:t>Mache auch uns zum Licht in dieser Welt – heute und alle Tage.</w:t>
            </w:r>
          </w:p>
          <w:p w14:paraId="0E5BC795" w14:textId="77777777" w:rsidR="00065B12" w:rsidRPr="002934A3" w:rsidRDefault="00065B12" w:rsidP="00F852C8"/>
          <w:p w14:paraId="6BAA32A7" w14:textId="77777777" w:rsidR="002934A3" w:rsidRPr="002934A3" w:rsidRDefault="002934A3" w:rsidP="00F852C8">
            <w:r w:rsidRPr="002934A3">
              <w:t> </w:t>
            </w:r>
          </w:p>
          <w:p w14:paraId="7B661871" w14:textId="77777777" w:rsidR="002934A3" w:rsidRPr="002934A3" w:rsidRDefault="002934A3" w:rsidP="00F852C8">
            <w:r w:rsidRPr="002934A3">
              <w:t>[Fachkommission für Gottesdienst und Agende der Evangelisch-methodistischen Kirche in Deutschland]</w:t>
            </w:r>
          </w:p>
        </w:tc>
        <w:tc>
          <w:tcPr>
            <w:tcW w:w="4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A54F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lastRenderedPageBreak/>
              <w:t>Jesus Christ, you are light from light,</w:t>
            </w:r>
          </w:p>
          <w:p w14:paraId="11067DBA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you are the fountain of truth,</w:t>
            </w:r>
          </w:p>
          <w:p w14:paraId="4111FA9F" w14:textId="77777777" w:rsidR="002934A3" w:rsidRPr="002934A3" w:rsidRDefault="002934A3" w:rsidP="00F852C8">
            <w:pPr>
              <w:rPr>
                <w:lang w:val="en-US"/>
              </w:rPr>
            </w:pPr>
            <w:proofErr w:type="gramStart"/>
            <w:r w:rsidRPr="002934A3">
              <w:rPr>
                <w:lang w:val="en-US"/>
              </w:rPr>
              <w:t>you</w:t>
            </w:r>
            <w:proofErr w:type="gramEnd"/>
            <w:r w:rsidRPr="002934A3">
              <w:rPr>
                <w:lang w:val="en-US"/>
              </w:rPr>
              <w:t xml:space="preserve"> are the origin of justice.</w:t>
            </w:r>
          </w:p>
          <w:p w14:paraId="69C88C7C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With all your senses you are GOD,</w:t>
            </w:r>
          </w:p>
          <w:p w14:paraId="4DC2725F" w14:textId="77777777" w:rsid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and you know the reality of this war.</w:t>
            </w:r>
          </w:p>
          <w:p w14:paraId="323B38C3" w14:textId="77777777" w:rsidR="00F852C8" w:rsidRPr="002934A3" w:rsidRDefault="00F852C8" w:rsidP="00F852C8">
            <w:pPr>
              <w:rPr>
                <w:lang w:val="en-US"/>
              </w:rPr>
            </w:pPr>
          </w:p>
          <w:p w14:paraId="37AA93FC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25FBEC7C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You, GOD, hear</w:t>
            </w:r>
          </w:p>
          <w:p w14:paraId="4CAC24E4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words,</w:t>
            </w:r>
          </w:p>
          <w:p w14:paraId="0310227D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promises,</w:t>
            </w:r>
          </w:p>
          <w:p w14:paraId="1D07B8DB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disappointment,</w:t>
            </w:r>
          </w:p>
          <w:p w14:paraId="4C4B59D0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 xml:space="preserve">the silence of those who have been </w:t>
            </w:r>
            <w:proofErr w:type="gramStart"/>
            <w:r w:rsidRPr="002934A3">
              <w:rPr>
                <w:lang w:val="en-US"/>
              </w:rPr>
              <w:t>silenced</w:t>
            </w:r>
            <w:proofErr w:type="gramEnd"/>
            <w:r w:rsidRPr="002934A3">
              <w:rPr>
                <w:lang w:val="en-US"/>
              </w:rPr>
              <w:t>.</w:t>
            </w:r>
          </w:p>
          <w:p w14:paraId="01C17082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You hear the wailing of sirens and drones.</w:t>
            </w:r>
          </w:p>
          <w:p w14:paraId="7505ECF0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7F5F987D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You, GOD, see</w:t>
            </w:r>
          </w:p>
          <w:p w14:paraId="1169FA82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lost everyday life,</w:t>
            </w:r>
          </w:p>
          <w:p w14:paraId="29BC13E3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vanished cultural treasures,</w:t>
            </w:r>
          </w:p>
          <w:p w14:paraId="2F53A9F5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destroyed landscapes,</w:t>
            </w:r>
          </w:p>
          <w:p w14:paraId="37ABE236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ravaged creation.</w:t>
            </w:r>
          </w:p>
          <w:p w14:paraId="58121306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You see the longing for peace.</w:t>
            </w:r>
          </w:p>
          <w:p w14:paraId="4870AC1D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2587B3B2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You, GOD, smell</w:t>
            </w:r>
          </w:p>
          <w:p w14:paraId="6205815D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smoke of fires,</w:t>
            </w:r>
          </w:p>
          <w:p w14:paraId="0840B47D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wounds,</w:t>
            </w:r>
          </w:p>
          <w:p w14:paraId="3558E1DF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stale air in shelters and bunkers.</w:t>
            </w:r>
          </w:p>
          <w:p w14:paraId="2DDE0646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You smell the cold.</w:t>
            </w:r>
          </w:p>
          <w:p w14:paraId="39A3723D" w14:textId="77777777" w:rsid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64E5E5FB" w14:textId="77777777" w:rsidR="00F852C8" w:rsidRPr="002934A3" w:rsidRDefault="00F852C8" w:rsidP="00F852C8">
            <w:pPr>
              <w:rPr>
                <w:lang w:val="en-US"/>
              </w:rPr>
            </w:pPr>
          </w:p>
          <w:p w14:paraId="4E625A96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You, GOD, taste</w:t>
            </w:r>
          </w:p>
          <w:p w14:paraId="2E3A10D3" w14:textId="77777777" w:rsidR="002934A3" w:rsidRPr="002934A3" w:rsidRDefault="002934A3" w:rsidP="00F852C8">
            <w:pPr>
              <w:rPr>
                <w:lang w:val="en-US"/>
              </w:rPr>
            </w:pPr>
            <w:proofErr w:type="gramStart"/>
            <w:r w:rsidRPr="002934A3">
              <w:rPr>
                <w:lang w:val="en-US"/>
              </w:rPr>
              <w:t>the meagre</w:t>
            </w:r>
            <w:proofErr w:type="gramEnd"/>
            <w:r w:rsidRPr="002934A3">
              <w:rPr>
                <w:lang w:val="en-US"/>
              </w:rPr>
              <w:t xml:space="preserve"> meals,</w:t>
            </w:r>
          </w:p>
          <w:p w14:paraId="04A42A73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fleeting kisses,</w:t>
            </w:r>
          </w:p>
          <w:p w14:paraId="28FD2F4F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stale taste of numbness and helplessness,</w:t>
            </w:r>
          </w:p>
          <w:p w14:paraId="140C9FA7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lastRenderedPageBreak/>
              <w:t xml:space="preserve">you taste </w:t>
            </w:r>
            <w:proofErr w:type="gramStart"/>
            <w:r w:rsidRPr="002934A3">
              <w:rPr>
                <w:lang w:val="en-US"/>
              </w:rPr>
              <w:t>the exploitation</w:t>
            </w:r>
            <w:proofErr w:type="gramEnd"/>
            <w:r w:rsidRPr="002934A3">
              <w:rPr>
                <w:lang w:val="en-US"/>
              </w:rPr>
              <w:t xml:space="preserve">, </w:t>
            </w:r>
            <w:proofErr w:type="gramStart"/>
            <w:r w:rsidRPr="002934A3">
              <w:rPr>
                <w:lang w:val="en-US"/>
              </w:rPr>
              <w:t>the betrayal</w:t>
            </w:r>
            <w:proofErr w:type="gramEnd"/>
            <w:r w:rsidRPr="002934A3">
              <w:rPr>
                <w:lang w:val="en-US"/>
              </w:rPr>
              <w:t xml:space="preserve">, </w:t>
            </w:r>
            <w:proofErr w:type="gramStart"/>
            <w:r w:rsidRPr="002934A3">
              <w:rPr>
                <w:lang w:val="en-US"/>
              </w:rPr>
              <w:t>the self</w:t>
            </w:r>
            <w:proofErr w:type="gramEnd"/>
            <w:r w:rsidRPr="002934A3">
              <w:rPr>
                <w:lang w:val="en-US"/>
              </w:rPr>
              <w:t>-interest.</w:t>
            </w:r>
          </w:p>
          <w:p w14:paraId="435574C0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406CD499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You, GOD, feel</w:t>
            </w:r>
          </w:p>
          <w:p w14:paraId="2A24CC2C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broken hearts,</w:t>
            </w:r>
          </w:p>
          <w:p w14:paraId="60B97E9C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pain of the left behind,</w:t>
            </w:r>
          </w:p>
          <w:p w14:paraId="473B2394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the shame of the abused.</w:t>
            </w:r>
          </w:p>
          <w:p w14:paraId="42D0B6BD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 xml:space="preserve">You feel </w:t>
            </w:r>
            <w:proofErr w:type="gramStart"/>
            <w:r w:rsidRPr="002934A3">
              <w:rPr>
                <w:lang w:val="en-US"/>
              </w:rPr>
              <w:t>the despair</w:t>
            </w:r>
            <w:proofErr w:type="gramEnd"/>
            <w:r w:rsidRPr="002934A3">
              <w:rPr>
                <w:lang w:val="en-US"/>
              </w:rPr>
              <w:t xml:space="preserve"> and hopelessness.</w:t>
            </w:r>
          </w:p>
          <w:p w14:paraId="5BFF3F8F" w14:textId="77777777" w:rsid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13C6DCA1" w14:textId="77777777" w:rsidR="00F852C8" w:rsidRPr="002934A3" w:rsidRDefault="00F852C8" w:rsidP="00F852C8">
            <w:pPr>
              <w:rPr>
                <w:lang w:val="en-US"/>
              </w:rPr>
            </w:pPr>
          </w:p>
          <w:p w14:paraId="6A36350D" w14:textId="5BDEC60A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  <w:r w:rsidR="00F852C8">
              <w:rPr>
                <w:lang w:val="en-US"/>
              </w:rPr>
              <w:t xml:space="preserve">– </w:t>
            </w:r>
            <w:r w:rsidRPr="002934A3">
              <w:rPr>
                <w:lang w:val="en-US"/>
              </w:rPr>
              <w:t>Silence</w:t>
            </w:r>
            <w:r w:rsidR="00F852C8">
              <w:rPr>
                <w:lang w:val="en-US"/>
              </w:rPr>
              <w:t xml:space="preserve"> –</w:t>
            </w:r>
          </w:p>
          <w:p w14:paraId="3C9E2756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1A57F280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 xml:space="preserve">GOD! Eternal One! This war </w:t>
            </w:r>
            <w:proofErr w:type="gramStart"/>
            <w:r w:rsidRPr="002934A3">
              <w:rPr>
                <w:lang w:val="en-US"/>
              </w:rPr>
              <w:t>has lasted</w:t>
            </w:r>
            <w:proofErr w:type="gramEnd"/>
            <w:r w:rsidRPr="002934A3">
              <w:rPr>
                <w:lang w:val="en-US"/>
              </w:rPr>
              <w:t xml:space="preserve"> four years. Have mercy!</w:t>
            </w:r>
          </w:p>
          <w:p w14:paraId="3AFECD53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5C17C52A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We pray for the victims of this war:</w:t>
            </w:r>
          </w:p>
          <w:p w14:paraId="16F3B833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 xml:space="preserve">for the civilians, for the wounded, for the mourners and the </w:t>
            </w:r>
            <w:proofErr w:type="spellStart"/>
            <w:r w:rsidRPr="002934A3">
              <w:rPr>
                <w:lang w:val="en-US"/>
              </w:rPr>
              <w:t>traumatised</w:t>
            </w:r>
            <w:proofErr w:type="spellEnd"/>
            <w:r w:rsidRPr="002934A3">
              <w:rPr>
                <w:lang w:val="en-US"/>
              </w:rPr>
              <w:t>.</w:t>
            </w:r>
          </w:p>
          <w:p w14:paraId="1EEE2B23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Keep them in your healing presence.</w:t>
            </w:r>
          </w:p>
          <w:p w14:paraId="31F99071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Give them comfort and protection.</w:t>
            </w:r>
          </w:p>
          <w:p w14:paraId="4E2717C4" w14:textId="77777777" w:rsid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661E2D8E" w14:textId="77777777" w:rsidR="00F852C8" w:rsidRPr="002934A3" w:rsidRDefault="00F852C8" w:rsidP="00F852C8">
            <w:pPr>
              <w:rPr>
                <w:lang w:val="en-US"/>
              </w:rPr>
            </w:pPr>
          </w:p>
          <w:p w14:paraId="4CC79670" w14:textId="13F983BB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  <w:r w:rsidR="00F852C8">
              <w:rPr>
                <w:lang w:val="en-US"/>
              </w:rPr>
              <w:t>–</w:t>
            </w:r>
            <w:r w:rsidRPr="002934A3">
              <w:rPr>
                <w:lang w:val="en-US"/>
              </w:rPr>
              <w:t xml:space="preserve"> Kyrie (sung)</w:t>
            </w:r>
          </w:p>
          <w:p w14:paraId="1FE33788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6AD62502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We pray for the soldiers:</w:t>
            </w:r>
          </w:p>
          <w:p w14:paraId="3456BE4E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for all those fighting on both sides.</w:t>
            </w:r>
          </w:p>
          <w:p w14:paraId="7ECF847C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 xml:space="preserve">Protect them from </w:t>
            </w:r>
            <w:proofErr w:type="spellStart"/>
            <w:r w:rsidRPr="002934A3">
              <w:rPr>
                <w:lang w:val="en-US"/>
              </w:rPr>
              <w:t>brutalisation</w:t>
            </w:r>
            <w:proofErr w:type="spellEnd"/>
            <w:r w:rsidRPr="002934A3">
              <w:rPr>
                <w:lang w:val="en-US"/>
              </w:rPr>
              <w:t>,</w:t>
            </w:r>
          </w:p>
          <w:p w14:paraId="7A1A7431" w14:textId="77777777" w:rsid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strengthen their conscience in the horror of war.</w:t>
            </w:r>
          </w:p>
          <w:p w14:paraId="28F37BAD" w14:textId="77777777" w:rsidR="00F852C8" w:rsidRPr="002934A3" w:rsidRDefault="00F852C8" w:rsidP="00F852C8">
            <w:pPr>
              <w:rPr>
                <w:lang w:val="en-US"/>
              </w:rPr>
            </w:pPr>
          </w:p>
          <w:p w14:paraId="63E87269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677A14A9" w14:textId="65798B2E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  <w:r w:rsidR="00F852C8">
              <w:rPr>
                <w:lang w:val="en-US"/>
              </w:rPr>
              <w:t>–</w:t>
            </w:r>
            <w:r w:rsidRPr="002934A3">
              <w:rPr>
                <w:lang w:val="en-US"/>
              </w:rPr>
              <w:t xml:space="preserve"> Kyrie (sung)</w:t>
            </w:r>
          </w:p>
          <w:p w14:paraId="51779486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7389BF8E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We pray for the leaders in politics and in the military:</w:t>
            </w:r>
          </w:p>
          <w:p w14:paraId="0686937D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give them wisdom and the willingness to put aside power interests</w:t>
            </w:r>
          </w:p>
          <w:p w14:paraId="73D4E146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for the welfare of all.</w:t>
            </w:r>
          </w:p>
          <w:p w14:paraId="48D3237B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Lead them to serious peace negotiations.</w:t>
            </w:r>
          </w:p>
          <w:p w14:paraId="6704F2A2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43DD1F98" w14:textId="7ED98182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  <w:r w:rsidR="00F852C8">
              <w:rPr>
                <w:lang w:val="en-US"/>
              </w:rPr>
              <w:t>–</w:t>
            </w:r>
            <w:r w:rsidRPr="002934A3">
              <w:rPr>
                <w:lang w:val="en-US"/>
              </w:rPr>
              <w:t xml:space="preserve"> Kyrie (sung)</w:t>
            </w:r>
          </w:p>
          <w:p w14:paraId="1511F5E5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6D130657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lastRenderedPageBreak/>
              <w:t>We pray for your Church:</w:t>
            </w:r>
          </w:p>
          <w:p w14:paraId="0DE721A2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for clergy and congregations in Ukraine, Russia and all regions affected by war.</w:t>
            </w:r>
          </w:p>
          <w:p w14:paraId="7701F839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Fill them with your hope and comfort,</w:t>
            </w:r>
          </w:p>
          <w:p w14:paraId="219CA1A3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that they may be signs of your peace.</w:t>
            </w:r>
          </w:p>
          <w:p w14:paraId="10F1B8AB" w14:textId="77777777" w:rsid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349C97B9" w14:textId="77777777" w:rsidR="00F852C8" w:rsidRDefault="00F852C8" w:rsidP="00F852C8">
            <w:pPr>
              <w:rPr>
                <w:lang w:val="en-US"/>
              </w:rPr>
            </w:pPr>
          </w:p>
          <w:p w14:paraId="1028A9C3" w14:textId="77777777" w:rsidR="00F852C8" w:rsidRDefault="00F852C8" w:rsidP="00F852C8">
            <w:pPr>
              <w:rPr>
                <w:lang w:val="en-US"/>
              </w:rPr>
            </w:pPr>
          </w:p>
          <w:p w14:paraId="7E46DF82" w14:textId="77777777" w:rsidR="00F852C8" w:rsidRPr="002934A3" w:rsidRDefault="00F852C8" w:rsidP="00F852C8">
            <w:pPr>
              <w:rPr>
                <w:lang w:val="en-US"/>
              </w:rPr>
            </w:pPr>
          </w:p>
          <w:p w14:paraId="2446326B" w14:textId="2088753E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  <w:r w:rsidR="00F852C8">
              <w:rPr>
                <w:lang w:val="en-US"/>
              </w:rPr>
              <w:t>–</w:t>
            </w:r>
            <w:r w:rsidRPr="002934A3">
              <w:rPr>
                <w:lang w:val="en-US"/>
              </w:rPr>
              <w:t xml:space="preserve"> Kyrie (sung)</w:t>
            </w:r>
          </w:p>
          <w:p w14:paraId="3408F27C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24D7200B" w14:textId="4D7ECF6D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We pray for your people:</w:t>
            </w:r>
          </w:p>
          <w:p w14:paraId="6BF5042F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for those who persevere,</w:t>
            </w:r>
          </w:p>
          <w:p w14:paraId="31AE7623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for those who leave their country and for those who take them in.</w:t>
            </w:r>
          </w:p>
          <w:p w14:paraId="0CF6E852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For those whose hearts are in their distant homeland.</w:t>
            </w:r>
          </w:p>
          <w:p w14:paraId="773B4FD4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For those who are indifferent.</w:t>
            </w:r>
          </w:p>
          <w:p w14:paraId="39726124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Awaken humanity, which is stronger than hate.</w:t>
            </w:r>
          </w:p>
          <w:p w14:paraId="740575EC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1089C264" w14:textId="4427C061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  <w:r w:rsidR="00065B12">
              <w:rPr>
                <w:lang w:val="en-US"/>
              </w:rPr>
              <w:t>–</w:t>
            </w:r>
            <w:r w:rsidRPr="002934A3">
              <w:rPr>
                <w:lang w:val="en-US"/>
              </w:rPr>
              <w:t xml:space="preserve"> Kyrie (sung)</w:t>
            </w:r>
          </w:p>
          <w:p w14:paraId="0FF34049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01F5EEB7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Jesus Christ,</w:t>
            </w:r>
          </w:p>
          <w:p w14:paraId="52D38CD0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Light from Light,</w:t>
            </w:r>
          </w:p>
          <w:p w14:paraId="18CDF975" w14:textId="77777777" w:rsidR="002934A3" w:rsidRPr="002934A3" w:rsidRDefault="002934A3" w:rsidP="00F852C8">
            <w:pPr>
              <w:rPr>
                <w:lang w:val="en-US"/>
              </w:rPr>
            </w:pPr>
            <w:proofErr w:type="gramStart"/>
            <w:r w:rsidRPr="002934A3">
              <w:rPr>
                <w:lang w:val="en-US"/>
              </w:rPr>
              <w:t>we</w:t>
            </w:r>
            <w:proofErr w:type="gramEnd"/>
            <w:r w:rsidRPr="002934A3">
              <w:rPr>
                <w:lang w:val="en-US"/>
              </w:rPr>
              <w:t xml:space="preserve"> </w:t>
            </w:r>
            <w:proofErr w:type="gramStart"/>
            <w:r w:rsidRPr="002934A3">
              <w:rPr>
                <w:lang w:val="en-US"/>
              </w:rPr>
              <w:t>look</w:t>
            </w:r>
            <w:proofErr w:type="gramEnd"/>
            <w:r w:rsidRPr="002934A3">
              <w:rPr>
                <w:lang w:val="en-US"/>
              </w:rPr>
              <w:t xml:space="preserve"> </w:t>
            </w:r>
            <w:proofErr w:type="gramStart"/>
            <w:r w:rsidRPr="002934A3">
              <w:rPr>
                <w:lang w:val="en-US"/>
              </w:rPr>
              <w:t>to</w:t>
            </w:r>
            <w:proofErr w:type="gramEnd"/>
            <w:r w:rsidRPr="002934A3">
              <w:rPr>
                <w:lang w:val="en-US"/>
              </w:rPr>
              <w:t xml:space="preserve"> you.</w:t>
            </w:r>
          </w:p>
          <w:p w14:paraId="30E7CB95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Let your light be stronger than the darkness.</w:t>
            </w:r>
          </w:p>
          <w:p w14:paraId="4779D0F2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Make us lights in this world too –</w:t>
            </w:r>
          </w:p>
          <w:p w14:paraId="2751A823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today and every day.</w:t>
            </w:r>
          </w:p>
          <w:p w14:paraId="02AC007D" w14:textId="77777777" w:rsid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  <w:p w14:paraId="2A801A61" w14:textId="77777777" w:rsidR="00065B12" w:rsidRDefault="00065B12" w:rsidP="00F852C8">
            <w:pPr>
              <w:rPr>
                <w:lang w:val="en-US"/>
              </w:rPr>
            </w:pPr>
          </w:p>
          <w:p w14:paraId="1F2F1903" w14:textId="77777777" w:rsidR="00065B12" w:rsidRDefault="00065B12" w:rsidP="00F852C8">
            <w:pPr>
              <w:rPr>
                <w:lang w:val="en-US"/>
              </w:rPr>
            </w:pPr>
          </w:p>
          <w:p w14:paraId="4BF4303A" w14:textId="77777777" w:rsidR="00065B12" w:rsidRPr="002934A3" w:rsidRDefault="00065B12" w:rsidP="00F852C8">
            <w:pPr>
              <w:rPr>
                <w:lang w:val="en-US"/>
              </w:rPr>
            </w:pPr>
          </w:p>
          <w:p w14:paraId="1B9B709D" w14:textId="77777777" w:rsidR="002934A3" w:rsidRPr="002934A3" w:rsidRDefault="002934A3" w:rsidP="00F852C8">
            <w:pPr>
              <w:rPr>
                <w:lang w:val="en-US"/>
              </w:rPr>
            </w:pPr>
            <w:r w:rsidRPr="002934A3">
              <w:rPr>
                <w:lang w:val="en-US"/>
              </w:rPr>
              <w:t>[Commission for Worship and Liturgy of the United Methodist Church Germany]</w:t>
            </w:r>
          </w:p>
          <w:p w14:paraId="566CCE97" w14:textId="6033A0F5" w:rsidR="002934A3" w:rsidRPr="002934A3" w:rsidRDefault="002934A3" w:rsidP="00065B12">
            <w:pPr>
              <w:rPr>
                <w:lang w:val="en-US"/>
              </w:rPr>
            </w:pPr>
            <w:r w:rsidRPr="002934A3">
              <w:rPr>
                <w:lang w:val="en-US"/>
              </w:rPr>
              <w:t> </w:t>
            </w:r>
          </w:p>
        </w:tc>
      </w:tr>
    </w:tbl>
    <w:p w14:paraId="6793704F" w14:textId="71EAF151" w:rsidR="00B7066E" w:rsidRPr="009A3FF2" w:rsidRDefault="00B7066E" w:rsidP="00065B12">
      <w:pPr>
        <w:pStyle w:val="Autorin"/>
        <w:rPr>
          <w:rStyle w:val="Fett"/>
          <w:b w:val="0"/>
          <w:bCs w:val="0"/>
        </w:rPr>
      </w:pPr>
    </w:p>
    <w:sectPr w:rsidR="00B7066E" w:rsidRPr="009A3FF2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E328" w14:textId="77777777" w:rsidR="009D144B" w:rsidRDefault="009D144B" w:rsidP="008808A9">
      <w:r>
        <w:separator/>
      </w:r>
    </w:p>
  </w:endnote>
  <w:endnote w:type="continuationSeparator" w:id="0">
    <w:p w14:paraId="0B4C20C8" w14:textId="77777777" w:rsidR="009D144B" w:rsidRDefault="009D144B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CE6F" w14:textId="77777777" w:rsidR="009D144B" w:rsidRDefault="009D144B" w:rsidP="008808A9">
      <w:r>
        <w:separator/>
      </w:r>
    </w:p>
  </w:footnote>
  <w:footnote w:type="continuationSeparator" w:id="0">
    <w:p w14:paraId="48BFD337" w14:textId="77777777" w:rsidR="009D144B" w:rsidRDefault="009D144B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017DB"/>
    <w:rsid w:val="00021CAA"/>
    <w:rsid w:val="00032B80"/>
    <w:rsid w:val="00036A75"/>
    <w:rsid w:val="00065B12"/>
    <w:rsid w:val="000752BC"/>
    <w:rsid w:val="000A1554"/>
    <w:rsid w:val="000C0286"/>
    <w:rsid w:val="000E340F"/>
    <w:rsid w:val="000F1A97"/>
    <w:rsid w:val="0012139D"/>
    <w:rsid w:val="00151B90"/>
    <w:rsid w:val="001579F4"/>
    <w:rsid w:val="001B5AF7"/>
    <w:rsid w:val="001F1D8F"/>
    <w:rsid w:val="00206B2F"/>
    <w:rsid w:val="00217BA5"/>
    <w:rsid w:val="00226A61"/>
    <w:rsid w:val="002934A3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0DE2"/>
    <w:rsid w:val="00941F8D"/>
    <w:rsid w:val="00982757"/>
    <w:rsid w:val="009A3FF2"/>
    <w:rsid w:val="009D144B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852C8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52C8"/>
    <w:pPr>
      <w:spacing w:after="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3</Pages>
  <Words>671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5</cp:revision>
  <cp:lastPrinted>2026-02-23T11:35:00Z</cp:lastPrinted>
  <dcterms:created xsi:type="dcterms:W3CDTF">2026-02-23T11:23:00Z</dcterms:created>
  <dcterms:modified xsi:type="dcterms:W3CDTF">2026-02-23T11:35:00Z</dcterms:modified>
</cp:coreProperties>
</file>