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EF2F" w14:textId="71E2324C" w:rsidR="0037085E" w:rsidRDefault="00E429FD" w:rsidP="009A3FF2">
      <w:pPr>
        <w:pStyle w:val="Titel"/>
      </w:pPr>
      <w:r>
        <w:t>Kollektengebet</w:t>
      </w:r>
    </w:p>
    <w:p w14:paraId="2FB3FC52" w14:textId="77777777" w:rsidR="00DD31FC" w:rsidRDefault="00DD31FC" w:rsidP="00DD31FC">
      <w:r>
        <w:t>Gott, hier sind wir</w:t>
      </w:r>
      <w:r>
        <w:br/>
        <w:t>mit allem, was wir fühlen, denken und spüren.</w:t>
      </w:r>
    </w:p>
    <w:p w14:paraId="26E394A8" w14:textId="77777777" w:rsidR="00DD31FC" w:rsidRDefault="00DD31FC" w:rsidP="00DD31FC">
      <w:r>
        <w:t>Du siehst uns an.</w:t>
      </w:r>
    </w:p>
    <w:p w14:paraId="03CAB3B9" w14:textId="77777777" w:rsidR="00DD31FC" w:rsidRDefault="00DD31FC" w:rsidP="00DD31FC">
      <w:r>
        <w:t xml:space="preserve">Du schenkst deine Liebe. </w:t>
      </w:r>
    </w:p>
    <w:p w14:paraId="125D66A6" w14:textId="77777777" w:rsidR="00DD31FC" w:rsidRDefault="00DD31FC" w:rsidP="00DD31FC">
      <w:r>
        <w:t>Danke Gott, dass du es so gut mit uns meinst.</w:t>
      </w:r>
    </w:p>
    <w:p w14:paraId="48D01DE3" w14:textId="77777777" w:rsidR="00F81BD7" w:rsidRDefault="00DD31FC" w:rsidP="00831680">
      <w:r>
        <w:t xml:space="preserve">Bitte sei jetzt hier, mitten unter uns. </w:t>
      </w:r>
    </w:p>
    <w:p w14:paraId="2F1E937E" w14:textId="7317796F" w:rsidR="00831680" w:rsidRDefault="00831680" w:rsidP="00831680">
      <w:r w:rsidRPr="00831680">
        <w:t>Amen.</w:t>
      </w:r>
    </w:p>
    <w:p w14:paraId="6793704F" w14:textId="05254D5A" w:rsidR="00B7066E" w:rsidRPr="00831680" w:rsidRDefault="00DD31FC" w:rsidP="00831680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Autorin: Ingeborg Löwisch</w:t>
      </w:r>
    </w:p>
    <w:sectPr w:rsidR="00B7066E" w:rsidRPr="00831680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9242" w14:textId="77777777" w:rsidR="008D72DA" w:rsidRDefault="008D72DA" w:rsidP="008808A9">
      <w:r>
        <w:separator/>
      </w:r>
    </w:p>
  </w:endnote>
  <w:endnote w:type="continuationSeparator" w:id="0">
    <w:p w14:paraId="09BEFE86" w14:textId="77777777" w:rsidR="008D72DA" w:rsidRDefault="008D72DA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60CF" w14:textId="77777777" w:rsidR="008D72DA" w:rsidRDefault="008D72DA" w:rsidP="008808A9">
      <w:r>
        <w:separator/>
      </w:r>
    </w:p>
  </w:footnote>
  <w:footnote w:type="continuationSeparator" w:id="0">
    <w:p w14:paraId="19C20A7B" w14:textId="77777777" w:rsidR="008D72DA" w:rsidRDefault="008D72DA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E6400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1680"/>
    <w:rsid w:val="00834FFF"/>
    <w:rsid w:val="008808A9"/>
    <w:rsid w:val="00881C61"/>
    <w:rsid w:val="008832CD"/>
    <w:rsid w:val="00891BF9"/>
    <w:rsid w:val="008A08E0"/>
    <w:rsid w:val="008D72DA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DD31FC"/>
    <w:rsid w:val="00E234B2"/>
    <w:rsid w:val="00E418D2"/>
    <w:rsid w:val="00E429FD"/>
    <w:rsid w:val="00E905C5"/>
    <w:rsid w:val="00EC570C"/>
    <w:rsid w:val="00ED34A3"/>
    <w:rsid w:val="00EF3B51"/>
    <w:rsid w:val="00F14F5B"/>
    <w:rsid w:val="00F1587B"/>
    <w:rsid w:val="00F5333D"/>
    <w:rsid w:val="00F6206D"/>
    <w:rsid w:val="00F80496"/>
    <w:rsid w:val="00F81BD7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2026-02-15T08:31:00Z</cp:lastPrinted>
  <dcterms:created xsi:type="dcterms:W3CDTF">2026-02-15T08:32:00Z</dcterms:created>
  <dcterms:modified xsi:type="dcterms:W3CDTF">2026-02-15T08:33:00Z</dcterms:modified>
</cp:coreProperties>
</file>