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EF2F" w14:textId="1BA44469" w:rsidR="0037085E" w:rsidRDefault="00D00142" w:rsidP="009A3FF2">
      <w:pPr>
        <w:pStyle w:val="Titel"/>
      </w:pPr>
      <w:r>
        <w:t>Baustein für ein Gebet am Morgen</w:t>
      </w:r>
    </w:p>
    <w:p w14:paraId="3FA525BA" w14:textId="77777777" w:rsidR="00D00142" w:rsidRPr="00D00142" w:rsidRDefault="00D00142" w:rsidP="00D00142">
      <w:r w:rsidRPr="00D00142">
        <w:t xml:space="preserve">Die Nacht ist vergangen, der Tag ist herbeigekommen. </w:t>
      </w:r>
      <w:r w:rsidRPr="00D00142">
        <w:br/>
        <w:t>Lasst uns wach und nüchtern sein</w:t>
      </w:r>
      <w:r w:rsidRPr="00D00142">
        <w:br/>
        <w:t>und abtun, was uns träge macht,</w:t>
      </w:r>
    </w:p>
    <w:p w14:paraId="3DA51F8C" w14:textId="77777777" w:rsidR="00D00142" w:rsidRPr="00D00142" w:rsidRDefault="00D00142" w:rsidP="00D00142">
      <w:r w:rsidRPr="00D00142">
        <w:t>dass wir beharrlich verfolgen, woran wir glauben,</w:t>
      </w:r>
      <w:r w:rsidRPr="00D00142">
        <w:br/>
        <w:t>suchen, was wir lieben,</w:t>
      </w:r>
      <w:r w:rsidRPr="00D00142">
        <w:br/>
        <w:t xml:space="preserve">einander weitersagen, worin unsere Hoffnung liegt. </w:t>
      </w:r>
    </w:p>
    <w:p w14:paraId="4A6DB089" w14:textId="51B0B07B" w:rsidR="0012139D" w:rsidRDefault="00D00142" w:rsidP="00D00142">
      <w:pPr>
        <w:pStyle w:val="Autorin"/>
      </w:pPr>
      <w:r>
        <w:t xml:space="preserve">Quelle: EG mit einem zweiten Vers von Ingeborg Löwisch </w:t>
      </w:r>
    </w:p>
    <w:sectPr w:rsidR="0012139D" w:rsidSect="0012139D">
      <w:footerReference w:type="default" r:id="rId6"/>
      <w:headerReference w:type="first" r:id="rId7"/>
      <w:footerReference w:type="first" r:id="rId8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8EE6" w14:textId="77777777" w:rsidR="0012017C" w:rsidRDefault="0012017C" w:rsidP="008808A9">
      <w:r>
        <w:separator/>
      </w:r>
    </w:p>
  </w:endnote>
  <w:endnote w:type="continuationSeparator" w:id="0">
    <w:p w14:paraId="2157EACD" w14:textId="77777777" w:rsidR="0012017C" w:rsidRDefault="0012017C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A76C0" w14:textId="77777777" w:rsidR="0012017C" w:rsidRDefault="0012017C" w:rsidP="008808A9">
      <w:r>
        <w:separator/>
      </w:r>
    </w:p>
  </w:footnote>
  <w:footnote w:type="continuationSeparator" w:id="0">
    <w:p w14:paraId="41A8FFDC" w14:textId="77777777" w:rsidR="0012017C" w:rsidRDefault="0012017C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017C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47AF2"/>
    <w:rsid w:val="004A10DE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00142"/>
    <w:rsid w:val="00D74CFE"/>
    <w:rsid w:val="00E234B2"/>
    <w:rsid w:val="00E418D2"/>
    <w:rsid w:val="00EB3E7E"/>
    <w:rsid w:val="00EC570C"/>
    <w:rsid w:val="00ED34A3"/>
    <w:rsid w:val="00EF3B51"/>
    <w:rsid w:val="00F14F5B"/>
    <w:rsid w:val="00F1587B"/>
    <w:rsid w:val="00F5333D"/>
    <w:rsid w:val="00F6206D"/>
    <w:rsid w:val="00F80496"/>
    <w:rsid w:val="00FB2CB7"/>
    <w:rsid w:val="00FC3FA4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45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2024-08-28T13:14:00Z</cp:lastPrinted>
  <dcterms:created xsi:type="dcterms:W3CDTF">2026-02-26T15:11:00Z</dcterms:created>
  <dcterms:modified xsi:type="dcterms:W3CDTF">2026-02-26T15:13:00Z</dcterms:modified>
</cp:coreProperties>
</file>