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C0F47" w14:textId="54A051BB" w:rsidR="00ED4CF9" w:rsidRDefault="00ED4CF9" w:rsidP="009A3FF2">
      <w:pPr>
        <w:pStyle w:val="Titel"/>
      </w:pPr>
      <w:r>
        <w:t>„M</w:t>
      </w:r>
      <w:r w:rsidRPr="00ED4CF9">
        <w:t>it meiner ganzen Würde</w:t>
      </w:r>
      <w:r>
        <w:t>“ – Psalm 57 mit Kehrvers und Eingangsgebet</w:t>
      </w:r>
    </w:p>
    <w:p w14:paraId="71112BBA" w14:textId="0D4B8713" w:rsidR="00ED4CF9" w:rsidRDefault="00ED4CF9" w:rsidP="00ED4CF9">
      <w:pPr>
        <w:pStyle w:val="Liturgien1"/>
        <w:rPr>
          <w:sz w:val="20"/>
          <w:szCs w:val="22"/>
        </w:rPr>
      </w:pPr>
      <w:r w:rsidRPr="0039300E">
        <w:t>Psalm 57</w:t>
      </w:r>
      <w:r w:rsidRPr="004A09FE">
        <w:t xml:space="preserve"> </w:t>
      </w:r>
      <w:r>
        <w:br/>
      </w:r>
      <w:r w:rsidRPr="00CA0070">
        <w:rPr>
          <w:sz w:val="20"/>
          <w:szCs w:val="22"/>
        </w:rPr>
        <w:t>Übersetzung: Bibel in gerechter Sprache</w:t>
      </w:r>
    </w:p>
    <w:p w14:paraId="2AD87721" w14:textId="2EDC085B" w:rsidR="00ED4CF9" w:rsidRDefault="00ED4CF9" w:rsidP="00ED4CF9">
      <w:r w:rsidRPr="00ED4CF9">
        <w:t xml:space="preserve">Alle: Im Schatten deiner Flügel berge ich mich, Gott. </w:t>
      </w:r>
      <w:r>
        <w:br/>
      </w:r>
      <w:r w:rsidRPr="00ED4CF9">
        <w:t>Singen will ich und musizieren mit meiner ganzen Würde.</w:t>
      </w:r>
    </w:p>
    <w:p w14:paraId="7E133B89" w14:textId="77777777" w:rsidR="00ED4CF9" w:rsidRPr="00ED4CF9" w:rsidRDefault="00ED4CF9" w:rsidP="00ED4CF9"/>
    <w:p w14:paraId="4FDDF879" w14:textId="77777777" w:rsidR="00ED4CF9" w:rsidRPr="00ED4CF9" w:rsidRDefault="00ED4CF9" w:rsidP="00ED4CF9">
      <w:r w:rsidRPr="00ED4CF9">
        <w:t>I: Neige dich mir zu, Gott! Neige dich mir zu!</w:t>
      </w:r>
      <w:r w:rsidRPr="00ED4CF9">
        <w:br/>
        <w:t>In dir birgt sich meine Kehle.</w:t>
      </w:r>
      <w:r w:rsidRPr="00ED4CF9">
        <w:br/>
        <w:t>Im Schatten deiner Flügel berge ich mich, bis die Zerstörung vorübergegangen ist.</w:t>
      </w:r>
    </w:p>
    <w:p w14:paraId="1192240F" w14:textId="77777777" w:rsidR="00ED4CF9" w:rsidRPr="00ED4CF9" w:rsidRDefault="00ED4CF9" w:rsidP="00ED4CF9"/>
    <w:p w14:paraId="2E7E0EB8" w14:textId="77777777" w:rsidR="00ED4CF9" w:rsidRPr="00ED4CF9" w:rsidRDefault="00ED4CF9" w:rsidP="00ED4CF9">
      <w:r w:rsidRPr="00ED4CF9">
        <w:t>II: Ich schreie zu dir, Gott in der Höhe,</w:t>
      </w:r>
      <w:r w:rsidRPr="00ED4CF9">
        <w:br/>
        <w:t>zu der Gottheit, die es zu einem guten Ende für mich bringt.</w:t>
      </w:r>
      <w:r w:rsidRPr="00ED4CF9">
        <w:br/>
        <w:t>Die Gottheit soll vom Himmel her eingreifen, mich befreien. Sela</w:t>
      </w:r>
    </w:p>
    <w:p w14:paraId="14A1B718" w14:textId="77777777" w:rsidR="00ED4CF9" w:rsidRDefault="00ED4CF9" w:rsidP="00ED4CF9"/>
    <w:p w14:paraId="7A52FA95" w14:textId="42DFF6AC" w:rsidR="00ED4CF9" w:rsidRPr="00ED4CF9" w:rsidRDefault="00ED4CF9" w:rsidP="00ED4CF9">
      <w:r w:rsidRPr="00ED4CF9">
        <w:t xml:space="preserve">Alle: Im Schatten deiner Flügel berge ich mich, Gott. </w:t>
      </w:r>
      <w:r>
        <w:br/>
      </w:r>
      <w:r w:rsidRPr="00ED4CF9">
        <w:t>Singen will ich und musizieren mit meiner ganzen Würde.</w:t>
      </w:r>
    </w:p>
    <w:p w14:paraId="5C641B51" w14:textId="77777777" w:rsidR="00ED4CF9" w:rsidRPr="00ED4CF9" w:rsidRDefault="00ED4CF9" w:rsidP="00ED4CF9"/>
    <w:p w14:paraId="0778CF91" w14:textId="77777777" w:rsidR="00ED4CF9" w:rsidRPr="00ED4CF9" w:rsidRDefault="00ED4CF9" w:rsidP="00ED4CF9">
      <w:r w:rsidRPr="00ED4CF9">
        <w:t>I: Meine Kehle – ich liege mitten unter Raubtieren am Boden,</w:t>
      </w:r>
      <w:r w:rsidRPr="00ED4CF9">
        <w:br/>
        <w:t>flammenfarben sind sie, verzehren Menschen.</w:t>
      </w:r>
      <w:r w:rsidRPr="00ED4CF9">
        <w:br/>
        <w:t>Ihre Zähne – Speere und Pfeile.</w:t>
      </w:r>
      <w:r w:rsidRPr="00ED4CF9">
        <w:br/>
        <w:t>Ihre Zungen – scharfe Schwerter.</w:t>
      </w:r>
    </w:p>
    <w:p w14:paraId="40BF98AF" w14:textId="77777777" w:rsidR="00ED4CF9" w:rsidRPr="00ED4CF9" w:rsidRDefault="00ED4CF9" w:rsidP="00ED4CF9"/>
    <w:p w14:paraId="11515575" w14:textId="77777777" w:rsidR="00ED4CF9" w:rsidRPr="00ED4CF9" w:rsidRDefault="00ED4CF9" w:rsidP="00ED4CF9">
      <w:r w:rsidRPr="00ED4CF9">
        <w:t>II: Lass aufgehen über den Himmel, Gott,</w:t>
      </w:r>
      <w:r w:rsidRPr="00ED4CF9">
        <w:br/>
        <w:t>über die ganze Erde deinen Glanz.</w:t>
      </w:r>
    </w:p>
    <w:p w14:paraId="784821D9" w14:textId="77777777" w:rsidR="00ED4CF9" w:rsidRPr="00ED4CF9" w:rsidRDefault="00ED4CF9" w:rsidP="00ED4CF9"/>
    <w:p w14:paraId="02477274" w14:textId="6897EDEB" w:rsidR="00ED4CF9" w:rsidRPr="00ED4CF9" w:rsidRDefault="00ED4CF9" w:rsidP="00ED4CF9">
      <w:r w:rsidRPr="00ED4CF9">
        <w:t>I: Ein Netz legten sie für meine Schritte aus.</w:t>
      </w:r>
      <w:r w:rsidRPr="00ED4CF9">
        <w:br/>
      </w:r>
      <w:proofErr w:type="gramStart"/>
      <w:r>
        <w:t>N</w:t>
      </w:r>
      <w:r w:rsidRPr="00ED4CF9">
        <w:t>iedergedrückt</w:t>
      </w:r>
      <w:proofErr w:type="gramEnd"/>
      <w:r w:rsidRPr="00ED4CF9">
        <w:t xml:space="preserve"> ist meine Kehle.</w:t>
      </w:r>
      <w:r w:rsidRPr="00ED4CF9">
        <w:br/>
        <w:t>Sie gruben mir eine Grube, fielen selbst mitten hinein. Sela</w:t>
      </w:r>
    </w:p>
    <w:p w14:paraId="09FE7FEB" w14:textId="77777777" w:rsidR="00ED4CF9" w:rsidRPr="00ED4CF9" w:rsidRDefault="00ED4CF9" w:rsidP="00ED4CF9"/>
    <w:p w14:paraId="037E218F" w14:textId="250700B9" w:rsidR="00ED4CF9" w:rsidRPr="00ED4CF9" w:rsidRDefault="00ED4CF9" w:rsidP="00ED4CF9">
      <w:r w:rsidRPr="00ED4CF9">
        <w:t xml:space="preserve">Alle: Im Schatten deiner Flügel berge ich mich, Gott. </w:t>
      </w:r>
      <w:r>
        <w:br/>
      </w:r>
      <w:r w:rsidRPr="00ED4CF9">
        <w:t>Singen will ich und musizieren mit meiner ganzen Würde.</w:t>
      </w:r>
    </w:p>
    <w:p w14:paraId="18DA247D" w14:textId="77777777" w:rsidR="00ED4CF9" w:rsidRPr="00ED4CF9" w:rsidRDefault="00ED4CF9" w:rsidP="00ED4CF9"/>
    <w:p w14:paraId="03B686D0" w14:textId="77777777" w:rsidR="00ED4CF9" w:rsidRPr="00ED4CF9" w:rsidRDefault="00ED4CF9" w:rsidP="00ED4CF9">
      <w:r w:rsidRPr="00ED4CF9">
        <w:lastRenderedPageBreak/>
        <w:t>II: Fest gegründet ist mein Herz, Gott.</w:t>
      </w:r>
      <w:r w:rsidRPr="00ED4CF9">
        <w:br/>
        <w:t>Fest gegründet ist mein Herz.</w:t>
      </w:r>
      <w:r w:rsidRPr="00ED4CF9">
        <w:br/>
        <w:t>Singen will ich und musizieren mit meiner ganzen Würde.</w:t>
      </w:r>
    </w:p>
    <w:p w14:paraId="0C5E9D60" w14:textId="77777777" w:rsidR="00ED4CF9" w:rsidRPr="00ED4CF9" w:rsidRDefault="00ED4CF9" w:rsidP="00ED4CF9"/>
    <w:p w14:paraId="24C82E1D" w14:textId="77777777" w:rsidR="00ED4CF9" w:rsidRPr="00ED4CF9" w:rsidRDefault="00ED4CF9" w:rsidP="00ED4CF9">
      <w:r w:rsidRPr="00ED4CF9">
        <w:t xml:space="preserve">I: Wacht auf, Harfe und Leier! </w:t>
      </w:r>
      <w:r w:rsidRPr="00ED4CF9">
        <w:br/>
        <w:t>Das Morgenrot will ich wecken.</w:t>
      </w:r>
    </w:p>
    <w:p w14:paraId="2E9DD7E4" w14:textId="77777777" w:rsidR="00ED4CF9" w:rsidRPr="00ED4CF9" w:rsidRDefault="00ED4CF9" w:rsidP="00ED4CF9"/>
    <w:p w14:paraId="787018FF" w14:textId="77777777" w:rsidR="00ED4CF9" w:rsidRPr="00ED4CF9" w:rsidRDefault="00ED4CF9" w:rsidP="00ED4CF9">
      <w:r w:rsidRPr="00ED4CF9">
        <w:t>II: Ich will dir danken unter den Völkern.</w:t>
      </w:r>
      <w:r w:rsidRPr="00ED4CF9">
        <w:br/>
        <w:t>Ja, deine Freundlichkeit ist groß bis über den Himmel hinaus.</w:t>
      </w:r>
      <w:r w:rsidRPr="00ED4CF9">
        <w:br/>
        <w:t>Deine Verlässlichkeit reicht bis zu den Wolken.</w:t>
      </w:r>
    </w:p>
    <w:p w14:paraId="7F7BE04D" w14:textId="77777777" w:rsidR="00ED4CF9" w:rsidRPr="00ED4CF9" w:rsidRDefault="00ED4CF9" w:rsidP="00ED4CF9"/>
    <w:p w14:paraId="4E58D8F1" w14:textId="18B383B0" w:rsidR="00ED4CF9" w:rsidRPr="00ED4CF9" w:rsidRDefault="00ED4CF9" w:rsidP="00ED4CF9">
      <w:r w:rsidRPr="00ED4CF9">
        <w:t xml:space="preserve">Alle: Im Schatten deiner Flügel berge ich mich, Gott. </w:t>
      </w:r>
      <w:r>
        <w:br/>
      </w:r>
      <w:r w:rsidRPr="00ED4CF9">
        <w:t xml:space="preserve">Singen will ich und musizieren mit meiner ganzen Würde. </w:t>
      </w:r>
    </w:p>
    <w:p w14:paraId="1074C4EC" w14:textId="77777777" w:rsidR="00ED4CF9" w:rsidRPr="008160F3" w:rsidRDefault="00ED4CF9" w:rsidP="00ED4CF9">
      <w:pPr>
        <w:pStyle w:val="Liturgien1"/>
      </w:pPr>
      <w:r w:rsidRPr="008160F3">
        <w:t>Gebet</w:t>
      </w:r>
      <w:r>
        <w:t xml:space="preserve"> zu Psalm 57</w:t>
      </w:r>
    </w:p>
    <w:p w14:paraId="6AB35145" w14:textId="77777777" w:rsidR="00ED4CF9" w:rsidRPr="007011D6" w:rsidRDefault="00ED4CF9" w:rsidP="00ED4CF9">
      <w:r w:rsidRPr="007011D6">
        <w:t xml:space="preserve">Ewige, hier sind wir </w:t>
      </w:r>
      <w:r>
        <w:br/>
      </w:r>
      <w:r w:rsidRPr="007011D6">
        <w:t>mit unserer Neugier und Lebendigkeit</w:t>
      </w:r>
      <w:r>
        <w:br/>
      </w:r>
      <w:r w:rsidRPr="007011D6">
        <w:t>mit unserem Schmerz und Schrei</w:t>
      </w:r>
      <w:r>
        <w:br/>
      </w:r>
      <w:r w:rsidRPr="007011D6">
        <w:t xml:space="preserve">mit unserer Sehnsucht. </w:t>
      </w:r>
    </w:p>
    <w:p w14:paraId="02415AAC" w14:textId="77777777" w:rsidR="00ED4CF9" w:rsidRDefault="00ED4CF9" w:rsidP="00ED4CF9">
      <w:r w:rsidRPr="007011D6">
        <w:t xml:space="preserve">Sieh uns an. Neige dich uns zu. </w:t>
      </w:r>
      <w:r>
        <w:br/>
      </w:r>
      <w:r w:rsidRPr="007011D6">
        <w:t xml:space="preserve">Mache die Türen weit auf für unsere ganze Würde. </w:t>
      </w:r>
    </w:p>
    <w:p w14:paraId="5A75BBEF" w14:textId="77777777" w:rsidR="00ED4CF9" w:rsidRDefault="00ED4CF9" w:rsidP="00ED4CF9">
      <w:r w:rsidRPr="007011D6">
        <w:t xml:space="preserve">Denn du bist hier </w:t>
      </w:r>
      <w:r>
        <w:t>–</w:t>
      </w:r>
      <w:r w:rsidRPr="007011D6">
        <w:t xml:space="preserve"> Hüterin der Herzenstöne, Freundin der Gerechtigkeit, Tänzerin des Lebens.</w:t>
      </w:r>
    </w:p>
    <w:p w14:paraId="71B7AEB7" w14:textId="77777777" w:rsidR="00ED4CF9" w:rsidRPr="007011D6" w:rsidRDefault="00ED4CF9" w:rsidP="00ED4CF9">
      <w:r w:rsidRPr="007011D6">
        <w:t xml:space="preserve">Du empfängst uns mit Verlässlichkeit. </w:t>
      </w:r>
      <w:r>
        <w:br/>
      </w:r>
      <w:r w:rsidRPr="007011D6">
        <w:t>Danke für deine Gegenwart.</w:t>
      </w:r>
      <w:r>
        <w:t xml:space="preserve"> </w:t>
      </w:r>
      <w:r w:rsidRPr="007011D6">
        <w:t>Amen</w:t>
      </w:r>
    </w:p>
    <w:p w14:paraId="24832D50" w14:textId="77777777" w:rsidR="0012139D" w:rsidRDefault="0012139D" w:rsidP="000A1554"/>
    <w:p w14:paraId="780A6089" w14:textId="1800D32B" w:rsidR="00ED4CF9" w:rsidRPr="000E4286" w:rsidRDefault="00ED4CF9" w:rsidP="00ED4CF9">
      <w:pPr>
        <w:pStyle w:val="Autorin"/>
      </w:pPr>
      <w:r w:rsidRPr="000E4286">
        <w:t>Kehrvers und Gebet: Ingeborg Löwisch</w:t>
      </w:r>
    </w:p>
    <w:sectPr w:rsidR="00ED4CF9" w:rsidRPr="000E4286" w:rsidSect="0012139D">
      <w:footerReference w:type="default" r:id="rId6"/>
      <w:headerReference w:type="first" r:id="rId7"/>
      <w:footerReference w:type="first" r:id="rId8"/>
      <w:pgSz w:w="11906" w:h="16838"/>
      <w:pgMar w:top="1985" w:right="1247" w:bottom="993" w:left="1247" w:header="708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7F4A1" w14:textId="77777777" w:rsidR="00BF7575" w:rsidRDefault="00BF7575" w:rsidP="008808A9">
      <w:r>
        <w:separator/>
      </w:r>
    </w:p>
  </w:endnote>
  <w:endnote w:type="continuationSeparator" w:id="0">
    <w:p w14:paraId="6E79A3A7" w14:textId="77777777" w:rsidR="00BF7575" w:rsidRDefault="00BF7575" w:rsidP="0088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725956"/>
      <w:docPartObj>
        <w:docPartGallery w:val="Page Numbers (Bottom of Page)"/>
        <w:docPartUnique/>
      </w:docPartObj>
    </w:sdtPr>
    <w:sdtEndPr/>
    <w:sdtContent>
      <w:p w14:paraId="78AD3AA7" w14:textId="0C41BA45" w:rsidR="009A3FF2" w:rsidRDefault="009A3FF2" w:rsidP="009A3FF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6303877"/>
      <w:docPartObj>
        <w:docPartGallery w:val="Page Numbers (Bottom of Page)"/>
        <w:docPartUnique/>
      </w:docPartObj>
    </w:sdtPr>
    <w:sdtEndPr/>
    <w:sdtContent>
      <w:p w14:paraId="300D099F" w14:textId="12199254" w:rsidR="006F7909" w:rsidRDefault="00021CAA" w:rsidP="00021CA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C3D79" w14:textId="77777777" w:rsidR="00BF7575" w:rsidRDefault="00BF7575" w:rsidP="008808A9">
      <w:r>
        <w:separator/>
      </w:r>
    </w:p>
  </w:footnote>
  <w:footnote w:type="continuationSeparator" w:id="0">
    <w:p w14:paraId="0B3154AF" w14:textId="77777777" w:rsidR="00BF7575" w:rsidRDefault="00BF7575" w:rsidP="00880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B4EA" w14:textId="77777777" w:rsidR="006F7909" w:rsidRDefault="006F7909" w:rsidP="008808A9">
    <w:pPr>
      <w:pStyle w:val="Kopfzeile"/>
    </w:pPr>
    <w:r>
      <w:rPr>
        <w:noProof/>
      </w:rPr>
      <w:drawing>
        <wp:anchor distT="0" distB="0" distL="114300" distR="114300" simplePos="0" relativeHeight="251659264" behindDoc="1" locked="1" layoutInCell="1" allowOverlap="1" wp14:anchorId="79E9432E" wp14:editId="04C32357">
          <wp:simplePos x="0" y="0"/>
          <wp:positionH relativeFrom="leftMargin">
            <wp:posOffset>635</wp:posOffset>
          </wp:positionH>
          <wp:positionV relativeFrom="topMargin">
            <wp:posOffset>-2540</wp:posOffset>
          </wp:positionV>
          <wp:extent cx="7559675" cy="996315"/>
          <wp:effectExtent l="0" t="0" r="0" b="0"/>
          <wp:wrapNone/>
          <wp:docPr id="13984556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wurf_Word_größ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96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66E"/>
    <w:rsid w:val="00021CAA"/>
    <w:rsid w:val="00036A75"/>
    <w:rsid w:val="000752BC"/>
    <w:rsid w:val="000A1554"/>
    <w:rsid w:val="000C0286"/>
    <w:rsid w:val="000E340F"/>
    <w:rsid w:val="000F1A97"/>
    <w:rsid w:val="0012139D"/>
    <w:rsid w:val="00151B90"/>
    <w:rsid w:val="001B5AF7"/>
    <w:rsid w:val="001F1D8F"/>
    <w:rsid w:val="00206B2F"/>
    <w:rsid w:val="00217BA5"/>
    <w:rsid w:val="00226A61"/>
    <w:rsid w:val="002B023B"/>
    <w:rsid w:val="002B4FC0"/>
    <w:rsid w:val="002F4ACA"/>
    <w:rsid w:val="002F6CF8"/>
    <w:rsid w:val="00313640"/>
    <w:rsid w:val="003277ED"/>
    <w:rsid w:val="0037085E"/>
    <w:rsid w:val="003E35A2"/>
    <w:rsid w:val="003E5A99"/>
    <w:rsid w:val="00415CE1"/>
    <w:rsid w:val="00447AF2"/>
    <w:rsid w:val="004A10DE"/>
    <w:rsid w:val="004F6295"/>
    <w:rsid w:val="004F69B5"/>
    <w:rsid w:val="004F6BF0"/>
    <w:rsid w:val="00501ED6"/>
    <w:rsid w:val="00526BB3"/>
    <w:rsid w:val="00560356"/>
    <w:rsid w:val="00574F0A"/>
    <w:rsid w:val="00577365"/>
    <w:rsid w:val="00585707"/>
    <w:rsid w:val="00587464"/>
    <w:rsid w:val="005A28A6"/>
    <w:rsid w:val="005C6DAD"/>
    <w:rsid w:val="005E268D"/>
    <w:rsid w:val="005E30A8"/>
    <w:rsid w:val="00640E07"/>
    <w:rsid w:val="006545C0"/>
    <w:rsid w:val="006C1F60"/>
    <w:rsid w:val="006D05E8"/>
    <w:rsid w:val="006F1D8B"/>
    <w:rsid w:val="006F7909"/>
    <w:rsid w:val="0072667D"/>
    <w:rsid w:val="00776C2D"/>
    <w:rsid w:val="00782AB9"/>
    <w:rsid w:val="007B237A"/>
    <w:rsid w:val="007C1D84"/>
    <w:rsid w:val="008215FF"/>
    <w:rsid w:val="00827435"/>
    <w:rsid w:val="00834FFF"/>
    <w:rsid w:val="008808A9"/>
    <w:rsid w:val="00881C61"/>
    <w:rsid w:val="008832CD"/>
    <w:rsid w:val="00891BF9"/>
    <w:rsid w:val="008A08E0"/>
    <w:rsid w:val="008E6670"/>
    <w:rsid w:val="00934256"/>
    <w:rsid w:val="00937C78"/>
    <w:rsid w:val="00941F8D"/>
    <w:rsid w:val="00982757"/>
    <w:rsid w:val="009A3FF2"/>
    <w:rsid w:val="00A070BC"/>
    <w:rsid w:val="00AB76AF"/>
    <w:rsid w:val="00AD7ED8"/>
    <w:rsid w:val="00B04AAF"/>
    <w:rsid w:val="00B345E3"/>
    <w:rsid w:val="00B35B4A"/>
    <w:rsid w:val="00B7066E"/>
    <w:rsid w:val="00B714C6"/>
    <w:rsid w:val="00B9436C"/>
    <w:rsid w:val="00BD6F14"/>
    <w:rsid w:val="00BF4199"/>
    <w:rsid w:val="00BF5D61"/>
    <w:rsid w:val="00BF7575"/>
    <w:rsid w:val="00C002DC"/>
    <w:rsid w:val="00C85948"/>
    <w:rsid w:val="00C94FD3"/>
    <w:rsid w:val="00CC23DB"/>
    <w:rsid w:val="00CE744B"/>
    <w:rsid w:val="00CF43BE"/>
    <w:rsid w:val="00D74CFE"/>
    <w:rsid w:val="00E234B2"/>
    <w:rsid w:val="00E418D2"/>
    <w:rsid w:val="00EC570C"/>
    <w:rsid w:val="00ED34A3"/>
    <w:rsid w:val="00ED4CF9"/>
    <w:rsid w:val="00EF3B51"/>
    <w:rsid w:val="00F14F5B"/>
    <w:rsid w:val="00F1587B"/>
    <w:rsid w:val="00F5333D"/>
    <w:rsid w:val="00F6206D"/>
    <w:rsid w:val="00F80496"/>
    <w:rsid w:val="00FB2CB7"/>
    <w:rsid w:val="00FC786F"/>
    <w:rsid w:val="00FE0E45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BB8D56"/>
  <w15:docId w15:val="{C39A8D41-29CF-4750-A433-3C05BC4A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0DE"/>
    <w:pPr>
      <w:spacing w:after="120" w:line="276" w:lineRule="auto"/>
    </w:pPr>
    <w:rPr>
      <w:rFonts w:ascii="Arial" w:eastAsiaTheme="minorHAnsi" w:hAnsi="Arial"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13640"/>
    <w:pPr>
      <w:keepNext/>
      <w:keepLines/>
      <w:spacing w:before="120" w:line="240" w:lineRule="auto"/>
      <w:outlineLvl w:val="0"/>
    </w:pPr>
    <w:rPr>
      <w:rFonts w:asciiTheme="majorHAnsi" w:eastAsiaTheme="majorEastAsia" w:hAnsiTheme="majorHAnsi" w:cstheme="majorBidi"/>
      <w:b/>
      <w:bCs/>
      <w:sz w:val="32"/>
      <w:szCs w:val="3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FE0E45"/>
  </w:style>
  <w:style w:type="paragraph" w:styleId="Fuzeile">
    <w:name w:val="footer"/>
    <w:basedOn w:val="Standard"/>
    <w:link w:val="Fu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FE0E4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0E45"/>
    <w:rPr>
      <w:rFonts w:ascii="Lucida Grande" w:eastAsiaTheme="minorEastAsia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0E45"/>
    <w:rPr>
      <w:rFonts w:ascii="Lucida Grande" w:hAnsi="Lucida Grande" w:cs="Lucida Grande"/>
      <w:sz w:val="18"/>
      <w:szCs w:val="18"/>
    </w:rPr>
  </w:style>
  <w:style w:type="paragraph" w:customStyle="1" w:styleId="Liturgien2">
    <w:name w:val="Liturgien 2"/>
    <w:next w:val="Standard"/>
    <w:link w:val="Liturgien2Zchn"/>
    <w:qFormat/>
    <w:rsid w:val="0037085E"/>
    <w:pPr>
      <w:keepNext/>
      <w:spacing w:before="120" w:after="120" w:line="276" w:lineRule="auto"/>
    </w:pPr>
    <w:rPr>
      <w:rFonts w:ascii="Arial" w:eastAsia="Calibri" w:hAnsi="Arial" w:cs="Arial"/>
      <w:b/>
      <w:color w:val="783378"/>
      <w:sz w:val="28"/>
      <w:szCs w:val="30"/>
    </w:rPr>
  </w:style>
  <w:style w:type="paragraph" w:customStyle="1" w:styleId="Autorin">
    <w:name w:val="Autor:in"/>
    <w:basedOn w:val="Standard"/>
    <w:qFormat/>
    <w:rsid w:val="003E5A99"/>
    <w:pPr>
      <w:spacing w:before="360"/>
    </w:pPr>
    <w:rPr>
      <w:rFonts w:eastAsia="Calibri" w:cs="Arial"/>
      <w:color w:val="0D0D0D" w:themeColor="text1" w:themeTint="F2"/>
      <w:sz w:val="18"/>
    </w:rPr>
  </w:style>
  <w:style w:type="paragraph" w:customStyle="1" w:styleId="NKberschrift2">
    <w:name w:val="NK Überschrift 2"/>
    <w:next w:val="Autorin"/>
    <w:qFormat/>
    <w:rsid w:val="00BF5D61"/>
    <w:pPr>
      <w:spacing w:after="0" w:line="276" w:lineRule="auto"/>
    </w:pPr>
    <w:rPr>
      <w:rFonts w:ascii="Arial" w:eastAsia="Calibri" w:hAnsi="Arial" w:cs="Arial"/>
      <w:b/>
      <w:color w:val="0D0D0D" w:themeColor="text1" w:themeTint="F2"/>
      <w:sz w:val="24"/>
      <w:szCs w:val="24"/>
    </w:rPr>
  </w:style>
  <w:style w:type="paragraph" w:customStyle="1" w:styleId="NKTextklein">
    <w:name w:val="NK Text klein"/>
    <w:next w:val="Autorin"/>
    <w:qFormat/>
    <w:rsid w:val="00BF5D61"/>
    <w:pPr>
      <w:spacing w:after="0" w:line="276" w:lineRule="auto"/>
    </w:pPr>
    <w:rPr>
      <w:rFonts w:ascii="Arial" w:eastAsia="Calibri" w:hAnsi="Arial" w:cs="Arial"/>
      <w:color w:val="0D0D0D" w:themeColor="text1" w:themeTint="F2"/>
      <w:sz w:val="18"/>
      <w:szCs w:val="18"/>
    </w:rPr>
  </w:style>
  <w:style w:type="character" w:customStyle="1" w:styleId="NKTextfett">
    <w:name w:val="NK Text fett"/>
    <w:uiPriority w:val="1"/>
    <w:qFormat/>
    <w:rsid w:val="00827435"/>
    <w:rPr>
      <w:b/>
    </w:rPr>
  </w:style>
  <w:style w:type="character" w:customStyle="1" w:styleId="NKTextkursiv">
    <w:name w:val="NK Text kursiv"/>
    <w:uiPriority w:val="1"/>
    <w:qFormat/>
    <w:rsid w:val="00E234B2"/>
    <w:rPr>
      <w:i/>
    </w:rPr>
  </w:style>
  <w:style w:type="character" w:customStyle="1" w:styleId="verse-content--hover">
    <w:name w:val="verse-content--hover"/>
    <w:basedOn w:val="Absatz-Standardschriftart"/>
    <w:rsid w:val="00B7066E"/>
  </w:style>
  <w:style w:type="character" w:customStyle="1" w:styleId="verse-numbergroup">
    <w:name w:val="verse-numbergroup"/>
    <w:basedOn w:val="Absatz-Standardschriftart"/>
    <w:rsid w:val="00B7066E"/>
  </w:style>
  <w:style w:type="character" w:styleId="Fett">
    <w:name w:val="Strong"/>
    <w:basedOn w:val="Absatz-Standardschriftart"/>
    <w:uiPriority w:val="22"/>
    <w:qFormat/>
    <w:rsid w:val="00B7066E"/>
    <w:rPr>
      <w:b/>
      <w:bCs/>
    </w:rPr>
  </w:style>
  <w:style w:type="character" w:styleId="Hervorhebung">
    <w:name w:val="Emphasis"/>
    <w:basedOn w:val="Absatz-Standardschriftart"/>
    <w:uiPriority w:val="20"/>
    <w:qFormat/>
    <w:rsid w:val="00B7066E"/>
    <w:rPr>
      <w:i/>
      <w:iCs/>
    </w:rPr>
  </w:style>
  <w:style w:type="paragraph" w:customStyle="1" w:styleId="Liturgien1">
    <w:name w:val="Liturgien 1"/>
    <w:basedOn w:val="Liturgien2"/>
    <w:next w:val="Standard"/>
    <w:link w:val="Liturgien1Zchn"/>
    <w:qFormat/>
    <w:rsid w:val="009A3FF2"/>
    <w:pPr>
      <w:spacing w:before="240" w:after="240"/>
    </w:pPr>
    <w:rPr>
      <w:sz w:val="32"/>
      <w:szCs w:val="28"/>
    </w:rPr>
  </w:style>
  <w:style w:type="character" w:customStyle="1" w:styleId="Liturgien2Zchn">
    <w:name w:val="Liturgien 2 Zchn"/>
    <w:basedOn w:val="Absatz-Standardschriftart"/>
    <w:link w:val="Liturgien2"/>
    <w:rsid w:val="0037085E"/>
    <w:rPr>
      <w:rFonts w:ascii="Arial" w:eastAsia="Calibri" w:hAnsi="Arial" w:cs="Arial"/>
      <w:b/>
      <w:color w:val="783378"/>
      <w:sz w:val="28"/>
      <w:szCs w:val="30"/>
    </w:rPr>
  </w:style>
  <w:style w:type="character" w:customStyle="1" w:styleId="Liturgien1Zchn">
    <w:name w:val="Liturgien 1 Zchn"/>
    <w:basedOn w:val="Liturgien2Zchn"/>
    <w:link w:val="Liturgien1"/>
    <w:rsid w:val="009A3FF2"/>
    <w:rPr>
      <w:rFonts w:ascii="Arial" w:eastAsia="Calibri" w:hAnsi="Arial" w:cs="Arial"/>
      <w:b/>
      <w:color w:val="783378"/>
      <w:sz w:val="32"/>
      <w:szCs w:val="28"/>
    </w:rPr>
  </w:style>
  <w:style w:type="paragraph" w:styleId="Titel">
    <w:name w:val="Title"/>
    <w:basedOn w:val="Liturgien1"/>
    <w:next w:val="Standard"/>
    <w:link w:val="TitelZchn"/>
    <w:uiPriority w:val="10"/>
    <w:qFormat/>
    <w:rsid w:val="009A3FF2"/>
    <w:pPr>
      <w:spacing w:before="0"/>
    </w:pPr>
    <w:rPr>
      <w:sz w:val="40"/>
    </w:rPr>
  </w:style>
  <w:style w:type="character" w:customStyle="1" w:styleId="TitelZchn">
    <w:name w:val="Titel Zchn"/>
    <w:basedOn w:val="Absatz-Standardschriftart"/>
    <w:link w:val="Titel"/>
    <w:uiPriority w:val="10"/>
    <w:rsid w:val="009A3FF2"/>
    <w:rPr>
      <w:rFonts w:ascii="Arial" w:eastAsia="Calibri" w:hAnsi="Arial" w:cs="Arial"/>
      <w:b/>
      <w:color w:val="783378"/>
      <w:sz w:val="40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13640"/>
    <w:rPr>
      <w:rFonts w:asciiTheme="majorHAnsi" w:eastAsiaTheme="majorEastAsia" w:hAnsiTheme="majorHAnsi" w:cstheme="majorBidi"/>
      <w:b/>
      <w:bCs/>
      <w:sz w:val="32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bents\Documents\7.%20Teaser%20-%20aktuelle%20Bearbeitung%20von%20Vorlage%20zu%20Final1\Liturgien%20der%20Verhei&#223;ung%20-%20Word-Vorlage%20(5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Liturgien der Verheißung - Word-Vorlage (5)</Template>
  <TotalTime>0</TotalTime>
  <Pages>2</Pages>
  <Words>280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NEZENTRUM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Bents, Ilona</dc:creator>
  <cp:lastModifiedBy>Loewisch, Ingeborg</cp:lastModifiedBy>
  <cp:revision>3</cp:revision>
  <cp:lastPrinted>2024-08-28T13:14:00Z</cp:lastPrinted>
  <dcterms:created xsi:type="dcterms:W3CDTF">2026-03-31T14:39:00Z</dcterms:created>
  <dcterms:modified xsi:type="dcterms:W3CDTF">2026-03-31T14:43:00Z</dcterms:modified>
</cp:coreProperties>
</file>