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6C6B" w14:textId="64CA52E3" w:rsidR="00D76E1F" w:rsidRPr="00434753" w:rsidRDefault="00434753" w:rsidP="0099062C">
      <w:pPr>
        <w:pStyle w:val="Titel"/>
      </w:pPr>
      <w:r w:rsidRPr="00434753">
        <w:t xml:space="preserve">Fotos aus der </w:t>
      </w:r>
      <w:r w:rsidR="00D76E1F" w:rsidRPr="00434753">
        <w:t xml:space="preserve">Wohnzimmerkirche: </w:t>
      </w:r>
      <w:r w:rsidR="00D76E1F" w:rsidRPr="00434753">
        <w:t xml:space="preserve">New </w:t>
      </w:r>
      <w:proofErr w:type="spellStart"/>
      <w:r w:rsidR="00D76E1F" w:rsidRPr="00434753">
        <w:t>day</w:t>
      </w:r>
      <w:proofErr w:type="spellEnd"/>
      <w:r w:rsidR="00D76E1F" w:rsidRPr="00434753">
        <w:t xml:space="preserve"> </w:t>
      </w:r>
      <w:r w:rsidR="00D76E1F" w:rsidRPr="00434753">
        <w:t>–</w:t>
      </w:r>
      <w:r w:rsidR="00D76E1F" w:rsidRPr="00434753">
        <w:t xml:space="preserve"> New </w:t>
      </w:r>
      <w:proofErr w:type="spellStart"/>
      <w:r w:rsidR="00D76E1F" w:rsidRPr="00434753">
        <w:t>me</w:t>
      </w:r>
      <w:proofErr w:type="spellEnd"/>
      <w:r w:rsidR="00D76E1F" w:rsidRPr="00434753">
        <w:t xml:space="preserve"> </w:t>
      </w:r>
      <w:r w:rsidR="00D76E1F" w:rsidRPr="00434753">
        <w:t>–</w:t>
      </w:r>
      <w:r w:rsidR="00D76E1F" w:rsidRPr="00434753">
        <w:t xml:space="preserve"> New </w:t>
      </w:r>
      <w:proofErr w:type="spellStart"/>
      <w:r w:rsidR="00D76E1F" w:rsidRPr="00434753">
        <w:t>world</w:t>
      </w:r>
      <w:proofErr w:type="spellEnd"/>
    </w:p>
    <w:p w14:paraId="5CE45943" w14:textId="6070EA30" w:rsidR="00D76E1F" w:rsidRPr="00A00B7A" w:rsidRDefault="00D76E1F" w:rsidP="00D76E1F">
      <w:pPr>
        <w:rPr>
          <w:lang w:val="en-US"/>
        </w:rPr>
      </w:pPr>
      <w:r w:rsidRPr="00A00B7A">
        <w:rPr>
          <w:lang w:val="en-US"/>
        </w:rPr>
        <w:t>Kim Dilay Thiem &amp; Team</w:t>
      </w:r>
    </w:p>
    <w:p w14:paraId="293601D8" w14:textId="32453F46" w:rsidR="00434753" w:rsidRDefault="00A00B7A" w:rsidP="00D76E1F">
      <w:pPr>
        <w:rPr>
          <w:lang w:val="en-US"/>
        </w:rPr>
      </w:pPr>
      <w:hyperlink r:id="rId7" w:history="1">
        <w:r w:rsidRPr="00C67EDC">
          <w:rPr>
            <w:rStyle w:val="Hyperlink"/>
            <w:lang w:val="en-US"/>
          </w:rPr>
          <w:t>https://gottesdienstkultur-nordkirche.de/liturgien/wohnzimmerkirche-new-day-new-me-new-world/</w:t>
        </w:r>
      </w:hyperlink>
    </w:p>
    <w:p w14:paraId="5BD5713B" w14:textId="77777777" w:rsidR="0099062C" w:rsidRPr="00A00B7A" w:rsidRDefault="008F4E64" w:rsidP="0099062C">
      <w:pPr>
        <w:rPr>
          <w:lang w:val="en-US"/>
        </w:rPr>
      </w:pPr>
      <w:r>
        <w:rPr>
          <w:noProof/>
        </w:rPr>
        <w:drawing>
          <wp:inline distT="0" distB="0" distL="0" distR="0" wp14:anchorId="30EB5A14" wp14:editId="01B12D90">
            <wp:extent cx="3195252" cy="2395737"/>
            <wp:effectExtent l="0" t="317" r="5397" b="5398"/>
            <wp:docPr id="2086745653" name="Grafik 3" descr="Ein Bild, das Person, Im Haus, Kleidung, Fas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45653" name="Grafik 3" descr="Ein Bild, das Person, Im Haus, Kleidung, Fass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0048" cy="242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B7A">
        <w:rPr>
          <w:noProof/>
          <w:lang w:val="en-US"/>
        </w:rPr>
        <w:t xml:space="preserve">  </w:t>
      </w:r>
      <w:r>
        <w:rPr>
          <w:noProof/>
        </w:rPr>
        <w:drawing>
          <wp:inline distT="0" distB="0" distL="0" distR="0" wp14:anchorId="612E6FB6" wp14:editId="580809BA">
            <wp:extent cx="3196377" cy="2395863"/>
            <wp:effectExtent l="0" t="0" r="4445" b="4445"/>
            <wp:docPr id="851878623" name="Grafik 4" descr="Ein Bild, das Screenshot, Im Haus, Wand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8623" name="Grafik 4" descr="Ein Bild, das Screenshot, Im Haus, Wand, Kuns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0564" cy="24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B7A">
        <w:rPr>
          <w:lang w:val="en-US"/>
        </w:rPr>
        <w:t xml:space="preserve"> </w:t>
      </w:r>
    </w:p>
    <w:p w14:paraId="6793704F" w14:textId="16CBA94E" w:rsidR="00B7066E" w:rsidRPr="009A3FF2" w:rsidRDefault="0099062C" w:rsidP="00434753">
      <w:pPr>
        <w:rPr>
          <w:rStyle w:val="Fett"/>
          <w:b w:val="0"/>
          <w:bCs w:val="0"/>
        </w:rPr>
      </w:pPr>
      <w:r>
        <w:rPr>
          <w:noProof/>
        </w:rPr>
        <w:drawing>
          <wp:inline distT="0" distB="0" distL="0" distR="0" wp14:anchorId="0C28D551" wp14:editId="0DB7EC03">
            <wp:extent cx="2371725" cy="3968646"/>
            <wp:effectExtent l="0" t="0" r="0" b="0"/>
            <wp:docPr id="1401264886" name="Grafik 5" descr="Ein Bild, das Kerze, Friedhof, Im Haus, L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970" name="Grafik 5" descr="Ein Bild, das Kerze, Friedhof, Im Haus, Licht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615" cy="400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E64">
        <w:rPr>
          <w:noProof/>
        </w:rPr>
        <w:t xml:space="preserve"> </w:t>
      </w:r>
      <w:r>
        <w:rPr>
          <w:noProof/>
        </w:rPr>
        <w:t xml:space="preserve"> </w:t>
      </w:r>
      <w:r w:rsidR="008F4E64">
        <w:rPr>
          <w:noProof/>
        </w:rPr>
        <w:drawing>
          <wp:inline distT="0" distB="0" distL="0" distR="0" wp14:anchorId="7967B0A3" wp14:editId="685BE4E1">
            <wp:extent cx="3197075" cy="2397099"/>
            <wp:effectExtent l="0" t="0" r="3810" b="3810"/>
            <wp:docPr id="1584846873" name="Grafik 2" descr="Ein Bild, das Im Haus, Flasche, Kerze, Weihnacht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46873" name="Grafik 2" descr="Ein Bild, das Im Haus, Flasche, Kerze, Weihnachten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7075" cy="239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66E" w:rsidRPr="009A3FF2" w:rsidSect="00434753">
      <w:footerReference w:type="default" r:id="rId12"/>
      <w:headerReference w:type="first" r:id="rId13"/>
      <w:footerReference w:type="first" r:id="rId14"/>
      <w:pgSz w:w="11906" w:h="16838"/>
      <w:pgMar w:top="1843" w:right="1247" w:bottom="709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2D8A" w14:textId="77777777" w:rsidR="00A4567C" w:rsidRDefault="00A4567C" w:rsidP="008808A9">
      <w:r>
        <w:separator/>
      </w:r>
    </w:p>
  </w:endnote>
  <w:endnote w:type="continuationSeparator" w:id="0">
    <w:p w14:paraId="1D8D120E" w14:textId="77777777" w:rsidR="00A4567C" w:rsidRDefault="00A4567C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6126" w14:textId="77777777" w:rsidR="00A4567C" w:rsidRDefault="00A4567C" w:rsidP="008808A9">
      <w:r>
        <w:separator/>
      </w:r>
    </w:p>
  </w:footnote>
  <w:footnote w:type="continuationSeparator" w:id="0">
    <w:p w14:paraId="03339D43" w14:textId="77777777" w:rsidR="00A4567C" w:rsidRDefault="00A4567C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54965709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3642"/>
    <w:multiLevelType w:val="hybridMultilevel"/>
    <w:tmpl w:val="9500C01C"/>
    <w:lvl w:ilvl="0" w:tplc="B8AADB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FD074C"/>
    <w:multiLevelType w:val="hybridMultilevel"/>
    <w:tmpl w:val="4DFC2790"/>
    <w:lvl w:ilvl="0" w:tplc="B8AADB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17688"/>
    <w:multiLevelType w:val="hybridMultilevel"/>
    <w:tmpl w:val="359E4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439409">
    <w:abstractNumId w:val="2"/>
  </w:num>
  <w:num w:numId="2" w16cid:durableId="717512398">
    <w:abstractNumId w:val="0"/>
  </w:num>
  <w:num w:numId="3" w16cid:durableId="5575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34753"/>
    <w:rsid w:val="00447AF2"/>
    <w:rsid w:val="004A10DE"/>
    <w:rsid w:val="004F6295"/>
    <w:rsid w:val="004F69B5"/>
    <w:rsid w:val="004F6BF0"/>
    <w:rsid w:val="00526BB3"/>
    <w:rsid w:val="005509E2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8F4E64"/>
    <w:rsid w:val="00934256"/>
    <w:rsid w:val="00937C78"/>
    <w:rsid w:val="00941F8D"/>
    <w:rsid w:val="00977B36"/>
    <w:rsid w:val="00982757"/>
    <w:rsid w:val="0099062C"/>
    <w:rsid w:val="009A3FF2"/>
    <w:rsid w:val="00A00B7A"/>
    <w:rsid w:val="00A070BC"/>
    <w:rsid w:val="00A4567C"/>
    <w:rsid w:val="00A96C5D"/>
    <w:rsid w:val="00AB76AF"/>
    <w:rsid w:val="00AD7ED8"/>
    <w:rsid w:val="00B009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51ED9"/>
    <w:rsid w:val="00C85948"/>
    <w:rsid w:val="00C94FD3"/>
    <w:rsid w:val="00CC23DB"/>
    <w:rsid w:val="00CE744B"/>
    <w:rsid w:val="00CF43BE"/>
    <w:rsid w:val="00D74CFE"/>
    <w:rsid w:val="00D76E1F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9062C"/>
    <w:pPr>
      <w:spacing w:before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9062C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customStyle="1" w:styleId="apple-converted-space">
    <w:name w:val="apple-converted-space"/>
    <w:basedOn w:val="Absatz-Standardschriftart"/>
    <w:rsid w:val="00D76E1F"/>
  </w:style>
  <w:style w:type="paragraph" w:styleId="Listenabsatz">
    <w:name w:val="List Paragraph"/>
    <w:basedOn w:val="Standard"/>
    <w:uiPriority w:val="34"/>
    <w:rsid w:val="00D76E1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0B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ttesdienstkultur-nordkirche.de/liturgien/wohnzimmerkirche-new-day-new-me-new-world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4</cp:revision>
  <cp:lastPrinted>2024-08-28T13:14:00Z</cp:lastPrinted>
  <dcterms:created xsi:type="dcterms:W3CDTF">2026-03-31T15:14:00Z</dcterms:created>
  <dcterms:modified xsi:type="dcterms:W3CDTF">2026-03-31T15:20:00Z</dcterms:modified>
</cp:coreProperties>
</file>