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16C6B" w14:textId="5AE2AD39" w:rsidR="00D76E1F" w:rsidRPr="00376204" w:rsidRDefault="00D76E1F" w:rsidP="0099062C">
      <w:pPr>
        <w:pStyle w:val="Titel"/>
        <w:rPr>
          <w:lang w:val="en-US"/>
        </w:rPr>
      </w:pPr>
      <w:r>
        <w:rPr>
          <w:lang w:val="en-US"/>
        </w:rPr>
        <w:t xml:space="preserve">Wohnzimmerkirche: </w:t>
      </w:r>
      <w:r w:rsidRPr="00376204">
        <w:rPr>
          <w:lang w:val="en-US"/>
        </w:rPr>
        <w:t xml:space="preserve">New day </w:t>
      </w:r>
      <w:r>
        <w:rPr>
          <w:lang w:val="en-US"/>
        </w:rPr>
        <w:t>–</w:t>
      </w:r>
      <w:r w:rsidRPr="00376204">
        <w:rPr>
          <w:lang w:val="en-US"/>
        </w:rPr>
        <w:t xml:space="preserve"> New me </w:t>
      </w:r>
      <w:r>
        <w:rPr>
          <w:lang w:val="en-US"/>
        </w:rPr>
        <w:t>–</w:t>
      </w:r>
      <w:r w:rsidRPr="00376204">
        <w:rPr>
          <w:lang w:val="en-US"/>
        </w:rPr>
        <w:t xml:space="preserve"> New world</w:t>
      </w:r>
    </w:p>
    <w:p w14:paraId="648BFB2A" w14:textId="5AB2AF75" w:rsidR="00D76E1F" w:rsidRPr="00426D18" w:rsidRDefault="00D76E1F" w:rsidP="00D76E1F">
      <w:r w:rsidRPr="00426D18">
        <w:t>Wohnzimmerkirche März 2026</w:t>
      </w:r>
    </w:p>
    <w:p w14:paraId="75AE0BFF" w14:textId="77777777" w:rsidR="00D76E1F" w:rsidRDefault="00D76E1F" w:rsidP="00D76E1F">
      <w:pPr>
        <w:rPr>
          <w:color w:val="333333"/>
          <w:shd w:val="clear" w:color="auto" w:fill="FFFFFF"/>
        </w:rPr>
      </w:pPr>
      <w:r w:rsidRPr="006931C5">
        <w:rPr>
          <w:color w:val="333333"/>
          <w:shd w:val="clear" w:color="auto" w:fill="FFFFFF"/>
        </w:rPr>
        <w:t xml:space="preserve">Vom Hamburger Modell der Wohnzimmerkirche inspiriert, mit </w:t>
      </w:r>
      <w:proofErr w:type="spellStart"/>
      <w:r w:rsidRPr="006931C5">
        <w:rPr>
          <w:color w:val="333333"/>
          <w:shd w:val="clear" w:color="auto" w:fill="FFFFFF"/>
        </w:rPr>
        <w:t>Fragomat</w:t>
      </w:r>
      <w:proofErr w:type="spellEnd"/>
      <w:r w:rsidRPr="006931C5">
        <w:rPr>
          <w:color w:val="333333"/>
          <w:shd w:val="clear" w:color="auto" w:fill="FFFFFF"/>
        </w:rPr>
        <w:t xml:space="preserve">, Wohnzimmer-Atmosphäre und Popmusik. </w:t>
      </w:r>
    </w:p>
    <w:p w14:paraId="5CE45943" w14:textId="19F20B73" w:rsidR="00D76E1F" w:rsidRDefault="00D76E1F" w:rsidP="00D76E1F">
      <w:r w:rsidRPr="006931C5">
        <w:rPr>
          <w:color w:val="333333"/>
          <w:shd w:val="clear" w:color="auto" w:fill="FFFFFF"/>
        </w:rPr>
        <w:t>Autorin:</w:t>
      </w:r>
      <w:r w:rsidRPr="006931C5">
        <w:rPr>
          <w:rStyle w:val="apple-converted-space"/>
          <w:color w:val="333333"/>
          <w:shd w:val="clear" w:color="auto" w:fill="FFFFFF"/>
        </w:rPr>
        <w:t> </w:t>
      </w:r>
      <w:r w:rsidRPr="006931C5">
        <w:t>Kim Dilay Thiem &amp; Team</w:t>
      </w:r>
    </w:p>
    <w:p w14:paraId="1920EEC2" w14:textId="77777777" w:rsidR="0099062C" w:rsidRDefault="0099062C" w:rsidP="00D76E1F"/>
    <w:p w14:paraId="5A09F671" w14:textId="77777777" w:rsidR="00A96C5D" w:rsidRDefault="00A96C5D" w:rsidP="0099062C">
      <w:pPr>
        <w:pStyle w:val="Titel"/>
      </w:pPr>
      <w:r>
        <w:t>Ablauf und Gebete</w:t>
      </w:r>
    </w:p>
    <w:p w14:paraId="4114C228" w14:textId="4CB86BBC" w:rsidR="00D76E1F" w:rsidRDefault="00D76E1F" w:rsidP="0099062C">
      <w:pPr>
        <w:pStyle w:val="Liturgien1"/>
      </w:pPr>
      <w:r w:rsidRPr="006931C5">
        <w:t>Begrüßung und kreativer Einstieg</w:t>
      </w:r>
    </w:p>
    <w:p w14:paraId="1411012D" w14:textId="77777777" w:rsidR="00D76E1F" w:rsidRDefault="00D76E1F" w:rsidP="00D76E1F">
      <w:pPr>
        <w:rPr>
          <w:i/>
          <w:iCs/>
        </w:rPr>
      </w:pPr>
      <w:r w:rsidRPr="00D76E1F">
        <w:rPr>
          <w:i/>
          <w:iCs/>
        </w:rPr>
        <w:t xml:space="preserve">Spiegel zentral aufstellen mit Aufschrift: „New Day, New Me“: </w:t>
      </w:r>
    </w:p>
    <w:p w14:paraId="0B8E5F83" w14:textId="77777777" w:rsidR="00D76E1F" w:rsidRDefault="00D76E1F" w:rsidP="00D76E1F">
      <w:r w:rsidRPr="006931C5">
        <w:t xml:space="preserve">Schreibe eine Affirmation (auf einen Notizzettel), die du morgens am Spiegel lesen wollen würdest! </w:t>
      </w:r>
    </w:p>
    <w:p w14:paraId="4788855C" w14:textId="3731C63A" w:rsidR="00D76E1F" w:rsidRPr="006931C5" w:rsidRDefault="00D76E1F" w:rsidP="00D76E1F">
      <w:r w:rsidRPr="006931C5">
        <w:t>Welcher Zuspruch geht dir unter die Haut und macht dich stark?</w:t>
      </w:r>
    </w:p>
    <w:p w14:paraId="19AD651D" w14:textId="77777777" w:rsidR="00D76E1F" w:rsidRPr="00376204" w:rsidRDefault="00D76E1F" w:rsidP="0099062C">
      <w:pPr>
        <w:pStyle w:val="Liturgien1"/>
        <w:rPr>
          <w:lang w:val="en-US"/>
        </w:rPr>
      </w:pPr>
      <w:r w:rsidRPr="00376204">
        <w:rPr>
          <w:lang w:val="en-US"/>
        </w:rPr>
        <w:t>Lied: New Soul, Yael Naim</w:t>
      </w:r>
    </w:p>
    <w:p w14:paraId="2C0CD5BD" w14:textId="60CA38F4" w:rsidR="00D76E1F" w:rsidRPr="00376204" w:rsidRDefault="00D76E1F" w:rsidP="0099062C">
      <w:pPr>
        <w:pStyle w:val="Liturgien1"/>
        <w:rPr>
          <w:lang w:val="en-US"/>
        </w:rPr>
      </w:pPr>
      <w:proofErr w:type="spellStart"/>
      <w:r w:rsidRPr="00426D18">
        <w:rPr>
          <w:lang w:val="en-US"/>
        </w:rPr>
        <w:t>Gebet</w:t>
      </w:r>
      <w:proofErr w:type="spellEnd"/>
    </w:p>
    <w:p w14:paraId="0ED163E9" w14:textId="7AD0411B" w:rsidR="00D76E1F" w:rsidRDefault="00D76E1F" w:rsidP="00D76E1F">
      <w:r w:rsidRPr="006931C5">
        <w:t xml:space="preserve">Gott, </w:t>
      </w:r>
      <w:r>
        <w:br/>
      </w:r>
      <w:r w:rsidRPr="006931C5">
        <w:t xml:space="preserve">wenn ich morgens </w:t>
      </w:r>
      <w:proofErr w:type="spellStart"/>
      <w:r w:rsidRPr="006931C5">
        <w:t>aufsteh</w:t>
      </w:r>
      <w:proofErr w:type="spellEnd"/>
      <w:r>
        <w:br/>
      </w:r>
      <w:r w:rsidRPr="006931C5">
        <w:t xml:space="preserve">und in den Spiegel </w:t>
      </w:r>
      <w:proofErr w:type="spellStart"/>
      <w:r w:rsidRPr="006931C5">
        <w:t>seh</w:t>
      </w:r>
      <w:proofErr w:type="spellEnd"/>
      <w:r w:rsidRPr="006931C5">
        <w:t>,</w:t>
      </w:r>
      <w:r>
        <w:br/>
      </w:r>
      <w:r w:rsidRPr="006931C5">
        <w:t xml:space="preserve">beginnt etwas </w:t>
      </w:r>
      <w:r>
        <w:t>N</w:t>
      </w:r>
      <w:r w:rsidRPr="006931C5">
        <w:t xml:space="preserve">eues. </w:t>
      </w:r>
      <w:r>
        <w:br/>
      </w:r>
      <w:r w:rsidRPr="006931C5">
        <w:t xml:space="preserve">Mit dir, Gott. </w:t>
      </w:r>
    </w:p>
    <w:p w14:paraId="71CA957A" w14:textId="1CE1659C" w:rsidR="00D76E1F" w:rsidRDefault="00D76E1F" w:rsidP="00D76E1F">
      <w:r w:rsidRPr="006931C5">
        <w:t xml:space="preserve">Eine neue Chance </w:t>
      </w:r>
      <w:r>
        <w:br/>
      </w:r>
      <w:r w:rsidRPr="006931C5">
        <w:t xml:space="preserve">für diesen neuen Tag. </w:t>
      </w:r>
      <w:r>
        <w:br/>
      </w:r>
      <w:r w:rsidRPr="006931C5">
        <w:t xml:space="preserve">Vielleicht möchte ich etwas </w:t>
      </w:r>
      <w:r>
        <w:t>N</w:t>
      </w:r>
      <w:r w:rsidRPr="006931C5">
        <w:t xml:space="preserve">eues probieren. </w:t>
      </w:r>
      <w:r>
        <w:br/>
      </w:r>
      <w:r w:rsidRPr="006931C5">
        <w:t xml:space="preserve">Vielleicht möchte ich meine Probleme </w:t>
      </w:r>
      <w:r>
        <w:br/>
      </w:r>
      <w:r w:rsidRPr="006931C5">
        <w:t xml:space="preserve">nicht einfach nur mit Make-up kaschieren.  </w:t>
      </w:r>
      <w:r>
        <w:br/>
      </w:r>
      <w:r w:rsidRPr="006931C5">
        <w:t xml:space="preserve">Vielleicht möchte ich aussortieren, </w:t>
      </w:r>
      <w:r>
        <w:br/>
      </w:r>
      <w:r w:rsidRPr="006931C5">
        <w:t>was nicht mehr passt,</w:t>
      </w:r>
      <w:r>
        <w:br/>
      </w:r>
      <w:r w:rsidRPr="006931C5">
        <w:t xml:space="preserve">vielleicht möchte ich reparieren, </w:t>
      </w:r>
      <w:r>
        <w:br/>
      </w:r>
      <w:r w:rsidRPr="006931C5">
        <w:t>was mir wertvoll erscheint.</w:t>
      </w:r>
    </w:p>
    <w:p w14:paraId="1EFA4014" w14:textId="7675D62C" w:rsidR="00D76E1F" w:rsidRDefault="00D76E1F" w:rsidP="00D76E1F">
      <w:r w:rsidRPr="006931C5">
        <w:t>Das Leben hinterlässt Spuren an mir und in mir.</w:t>
      </w:r>
      <w:r>
        <w:br/>
      </w:r>
      <w:r w:rsidRPr="006931C5">
        <w:t xml:space="preserve">Manche sehe ich im Spiegel. </w:t>
      </w:r>
      <w:r>
        <w:br/>
      </w:r>
      <w:r w:rsidRPr="006931C5">
        <w:t xml:space="preserve">Manche sind tief versteckt in mir. </w:t>
      </w:r>
      <w:r>
        <w:br/>
      </w:r>
      <w:r w:rsidRPr="006931C5">
        <w:t>Manche davon sind liebevoll, stärkend, ermutigend.</w:t>
      </w:r>
      <w:r>
        <w:br/>
      </w:r>
      <w:r w:rsidRPr="006931C5">
        <w:t>Aber wenn das Leben mir übel mitgespielt hat,</w:t>
      </w:r>
      <w:r>
        <w:br/>
      </w:r>
      <w:r w:rsidRPr="006931C5">
        <w:lastRenderedPageBreak/>
        <w:t>wenn es mir Wunden zugefügt hat,</w:t>
      </w:r>
      <w:r>
        <w:br/>
      </w:r>
      <w:r w:rsidRPr="006931C5">
        <w:t>dann sprechen Narben davon.</w:t>
      </w:r>
      <w:r>
        <w:br/>
      </w:r>
      <w:r w:rsidRPr="006931C5">
        <w:t xml:space="preserve">Erinnern an Schmerzen. </w:t>
      </w:r>
      <w:r>
        <w:br/>
      </w:r>
      <w:r w:rsidRPr="006931C5">
        <w:t xml:space="preserve">Erinnern an Heilungsprozesse. </w:t>
      </w:r>
      <w:r>
        <w:br/>
      </w:r>
      <w:r w:rsidRPr="006931C5">
        <w:t xml:space="preserve">Was ist mit den Wunden, die nie ganz verheilen? </w:t>
      </w:r>
      <w:r>
        <w:br/>
      </w:r>
      <w:r w:rsidRPr="006931C5">
        <w:t xml:space="preserve">Was ist mit den Narben, die immer wieder aufreißen, </w:t>
      </w:r>
      <w:r>
        <w:br/>
      </w:r>
      <w:r w:rsidRPr="006931C5">
        <w:t>nie ganz verheilen?</w:t>
      </w:r>
      <w:r>
        <w:br/>
      </w:r>
      <w:r w:rsidRPr="006931C5">
        <w:t>Wünsche ich mir einen Neuanfang für meine Wunden, meine Narben?</w:t>
      </w:r>
    </w:p>
    <w:p w14:paraId="1E2C209D" w14:textId="1D8A6464" w:rsidR="00D76E1F" w:rsidRPr="006931C5" w:rsidRDefault="00D76E1F" w:rsidP="00D76E1F">
      <w:r w:rsidRPr="006931C5">
        <w:t xml:space="preserve">Ein neuer Tag – ein neues Ich. </w:t>
      </w:r>
      <w:r>
        <w:br/>
      </w:r>
      <w:r w:rsidRPr="006931C5">
        <w:t>Wenigstens ein Stück</w:t>
      </w:r>
      <w:r>
        <w:br/>
      </w:r>
      <w:r w:rsidRPr="006931C5">
        <w:t xml:space="preserve">neues Glück. </w:t>
      </w:r>
    </w:p>
    <w:p w14:paraId="1E04B647" w14:textId="048675B4" w:rsidR="00D76E1F" w:rsidRDefault="00D76E1F" w:rsidP="00D76E1F">
      <w:r w:rsidRPr="006931C5">
        <w:t xml:space="preserve">Gott, </w:t>
      </w:r>
      <w:r>
        <w:br/>
      </w:r>
      <w:r w:rsidRPr="006931C5">
        <w:t xml:space="preserve">probiere bitte etwas </w:t>
      </w:r>
      <w:r>
        <w:t>N</w:t>
      </w:r>
      <w:r w:rsidRPr="006931C5">
        <w:t xml:space="preserve">eues mit mir aus. </w:t>
      </w:r>
      <w:r>
        <w:br/>
      </w:r>
      <w:r w:rsidRPr="006931C5">
        <w:t>Etwas, dass mir unter die Haut geht.</w:t>
      </w:r>
      <w:r>
        <w:br/>
      </w:r>
      <w:r w:rsidRPr="006931C5">
        <w:t>Und mich bestärkt.</w:t>
      </w:r>
      <w:r>
        <w:br/>
      </w:r>
      <w:r w:rsidRPr="006931C5">
        <w:t xml:space="preserve">Etwas </w:t>
      </w:r>
      <w:proofErr w:type="spellStart"/>
      <w:r w:rsidRPr="006931C5">
        <w:t>neuzuprobieren</w:t>
      </w:r>
      <w:proofErr w:type="spellEnd"/>
      <w:r w:rsidRPr="006931C5">
        <w:t xml:space="preserve">. </w:t>
      </w:r>
      <w:r>
        <w:br/>
      </w:r>
      <w:r w:rsidRPr="006931C5">
        <w:t xml:space="preserve">Und dann </w:t>
      </w:r>
      <w:proofErr w:type="gramStart"/>
      <w:r w:rsidRPr="006931C5">
        <w:t>raus zu gehen</w:t>
      </w:r>
      <w:proofErr w:type="gramEnd"/>
      <w:r w:rsidRPr="006931C5">
        <w:t>, in diese Welt,</w:t>
      </w:r>
      <w:r>
        <w:br/>
      </w:r>
      <w:r w:rsidRPr="006931C5">
        <w:t xml:space="preserve">und </w:t>
      </w:r>
      <w:r w:rsidRPr="006931C5">
        <w:rPr>
          <w:i/>
          <w:iCs/>
        </w:rPr>
        <w:t xml:space="preserve">sie </w:t>
      </w:r>
      <w:r w:rsidRPr="006931C5">
        <w:t xml:space="preserve">zu verändern. </w:t>
      </w:r>
      <w:r>
        <w:br/>
      </w:r>
      <w:r w:rsidRPr="006931C5">
        <w:t>Mit wenigstens einem Stück</w:t>
      </w:r>
      <w:r>
        <w:br/>
      </w:r>
      <w:r w:rsidRPr="006931C5">
        <w:t>neuem Glück.</w:t>
      </w:r>
    </w:p>
    <w:p w14:paraId="2A861A26" w14:textId="6E6E948E" w:rsidR="00D76E1F" w:rsidRPr="006931C5" w:rsidRDefault="00D76E1F" w:rsidP="00D76E1F">
      <w:r w:rsidRPr="006931C5">
        <w:t>Und wenn ich abends zu Bett geh</w:t>
      </w:r>
      <w:r>
        <w:br/>
      </w:r>
      <w:r w:rsidRPr="006931C5">
        <w:t xml:space="preserve">und noch mal in den Spiegel </w:t>
      </w:r>
      <w:proofErr w:type="spellStart"/>
      <w:r w:rsidRPr="006931C5">
        <w:t>seh</w:t>
      </w:r>
      <w:proofErr w:type="spellEnd"/>
      <w:r>
        <w:br/>
      </w:r>
      <w:r w:rsidRPr="006931C5">
        <w:t xml:space="preserve">möcht ich lächeln </w:t>
      </w:r>
      <w:proofErr w:type="gramStart"/>
      <w:r w:rsidRPr="006931C5">
        <w:t>können</w:t>
      </w:r>
      <w:proofErr w:type="gramEnd"/>
      <w:r>
        <w:br/>
      </w:r>
      <w:r w:rsidRPr="006931C5">
        <w:t>weil ich spür:</w:t>
      </w:r>
      <w:r>
        <w:br/>
      </w:r>
      <w:r w:rsidRPr="006931C5">
        <w:t>du, Gott, machst die Welt neu.</w:t>
      </w:r>
      <w:r>
        <w:br/>
      </w:r>
      <w:r w:rsidRPr="006931C5">
        <w:t>Stück für Stück.</w:t>
      </w:r>
      <w:r>
        <w:br/>
      </w:r>
      <w:r w:rsidRPr="006931C5">
        <w:t xml:space="preserve">Neues Glück. </w:t>
      </w:r>
    </w:p>
    <w:p w14:paraId="75A5F23E" w14:textId="77777777" w:rsidR="00D76E1F" w:rsidRPr="00426D18" w:rsidRDefault="00D76E1F" w:rsidP="00D76E1F">
      <w:r w:rsidRPr="00426D18">
        <w:t>Amen.</w:t>
      </w:r>
    </w:p>
    <w:p w14:paraId="30EF33E8" w14:textId="77777777" w:rsidR="00D76E1F" w:rsidRPr="00426D18" w:rsidRDefault="00D76E1F" w:rsidP="0099062C">
      <w:pPr>
        <w:pStyle w:val="Liturgien1"/>
      </w:pPr>
      <w:r w:rsidRPr="00426D18">
        <w:t xml:space="preserve">Lied: Take </w:t>
      </w:r>
      <w:proofErr w:type="spellStart"/>
      <w:r w:rsidRPr="00426D18">
        <w:t>this</w:t>
      </w:r>
      <w:proofErr w:type="spellEnd"/>
      <w:r w:rsidRPr="00426D18">
        <w:t xml:space="preserve"> </w:t>
      </w:r>
      <w:proofErr w:type="spellStart"/>
      <w:r w:rsidRPr="00426D18">
        <w:t>moment</w:t>
      </w:r>
      <w:proofErr w:type="spellEnd"/>
      <w:r w:rsidRPr="00426D18">
        <w:t>, John Bell</w:t>
      </w:r>
    </w:p>
    <w:p w14:paraId="63A70C18" w14:textId="4684FD8D" w:rsidR="00D76E1F" w:rsidRPr="006931C5" w:rsidRDefault="00D76E1F" w:rsidP="0099062C">
      <w:pPr>
        <w:pStyle w:val="Liturgien1"/>
      </w:pPr>
      <w:r w:rsidRPr="0099062C">
        <w:t>Inszenierte</w:t>
      </w:r>
      <w:r w:rsidRPr="006931C5">
        <w:t xml:space="preserve"> Lesung</w:t>
      </w:r>
      <w:r w:rsidR="00A96C5D">
        <w:t xml:space="preserve"> zu „</w:t>
      </w:r>
      <w:r w:rsidRPr="006931C5">
        <w:t>Gott spricht: Siehe, ich mache alles neu</w:t>
      </w:r>
      <w:r w:rsidR="00A96C5D">
        <w:t>.“</w:t>
      </w:r>
      <w:r w:rsidRPr="006931C5">
        <w:t xml:space="preserve"> </w:t>
      </w:r>
    </w:p>
    <w:p w14:paraId="1A87D322" w14:textId="172F57AE" w:rsidR="00D76E1F" w:rsidRDefault="00D76E1F" w:rsidP="00A96C5D">
      <w:proofErr w:type="spellStart"/>
      <w:r w:rsidRPr="0099062C">
        <w:rPr>
          <w:lang w:val="en-US"/>
        </w:rPr>
        <w:t>Auftritt</w:t>
      </w:r>
      <w:proofErr w:type="spellEnd"/>
      <w:r w:rsidRPr="0099062C">
        <w:rPr>
          <w:lang w:val="en-US"/>
        </w:rPr>
        <w:t xml:space="preserve"> Person 1</w:t>
      </w:r>
      <w:r w:rsidR="00A96C5D" w:rsidRPr="0099062C">
        <w:rPr>
          <w:lang w:val="en-US"/>
        </w:rPr>
        <w:t>:</w:t>
      </w:r>
      <w:r w:rsidR="0099062C" w:rsidRPr="0099062C">
        <w:rPr>
          <w:lang w:val="en-US"/>
        </w:rPr>
        <w:br/>
      </w:r>
      <w:r w:rsidR="00A96C5D" w:rsidRPr="00A96C5D">
        <w:rPr>
          <w:lang w:val="en-US"/>
        </w:rPr>
        <w:t>L</w:t>
      </w:r>
      <w:r w:rsidRPr="00A96C5D">
        <w:rPr>
          <w:lang w:val="en-US"/>
        </w:rPr>
        <w:t xml:space="preserve">iest: new day, new me. </w:t>
      </w:r>
      <w:r w:rsidRPr="00A96C5D">
        <w:t xml:space="preserve">Neuer Tag, neues Glück, neue </w:t>
      </w:r>
      <w:r w:rsidRPr="00A96C5D">
        <w:rPr>
          <w:i/>
          <w:iCs/>
        </w:rPr>
        <w:t>(Pause)</w:t>
      </w:r>
      <w:r w:rsidRPr="00A96C5D">
        <w:t xml:space="preserve"> Haltung! (</w:t>
      </w:r>
      <w:r w:rsidRPr="00A96C5D">
        <w:rPr>
          <w:i/>
          <w:iCs/>
        </w:rPr>
        <w:t>studiert die</w:t>
      </w:r>
      <w:r w:rsidRPr="006931C5">
        <w:rPr>
          <w:i/>
          <w:iCs/>
        </w:rPr>
        <w:t xml:space="preserve"> Zettel am Spiegel, liest einige laut vor, zuletzt den Spruch)</w:t>
      </w:r>
      <w:r w:rsidRPr="006931C5">
        <w:t xml:space="preserve"> „Siehe, ich mache alles neu.“ Ja, das kann ich mal versuchen. Morgen zum Beispiel. Da beginnt </w:t>
      </w:r>
      <w:proofErr w:type="gramStart"/>
      <w:r w:rsidRPr="006931C5">
        <w:t>ja ein</w:t>
      </w:r>
      <w:proofErr w:type="gramEnd"/>
      <w:r w:rsidRPr="006931C5">
        <w:t xml:space="preserve"> neuer Tag. Da mach </w:t>
      </w:r>
      <w:r w:rsidRPr="00A96C5D">
        <w:rPr>
          <w:b/>
          <w:bCs/>
        </w:rPr>
        <w:t>ich</w:t>
      </w:r>
      <w:r w:rsidRPr="006931C5">
        <w:t xml:space="preserve"> mal was neu…</w:t>
      </w:r>
    </w:p>
    <w:p w14:paraId="67BB6DBB" w14:textId="49FECEFF" w:rsidR="00D76E1F" w:rsidRPr="006931C5" w:rsidRDefault="00D76E1F" w:rsidP="00A96C5D">
      <w:r w:rsidRPr="006931C5">
        <w:t xml:space="preserve">Auftritt Person 2: </w:t>
      </w:r>
      <w:r w:rsidR="0099062C">
        <w:br/>
      </w:r>
      <w:r w:rsidRPr="006931C5">
        <w:t xml:space="preserve">Entschuldigung – </w:t>
      </w:r>
      <w:r w:rsidRPr="006931C5">
        <w:rPr>
          <w:b/>
          <w:bCs/>
        </w:rPr>
        <w:t>was</w:t>
      </w:r>
      <w:r w:rsidRPr="006931C5">
        <w:t xml:space="preserve"> machst du? Du probierst mal was Neues? Klingt gut, aber eigentlich kommt dieser Satz ja aus diesem Buch hier </w:t>
      </w:r>
      <w:r w:rsidRPr="006931C5">
        <w:rPr>
          <w:i/>
          <w:iCs/>
        </w:rPr>
        <w:t>(hält Bibel hoch)</w:t>
      </w:r>
      <w:r w:rsidRPr="006931C5">
        <w:t xml:space="preserve"> und eigentlich </w:t>
      </w:r>
      <w:r w:rsidRPr="006931C5">
        <w:lastRenderedPageBreak/>
        <w:t xml:space="preserve">spricht hier </w:t>
      </w:r>
      <w:r w:rsidRPr="006931C5">
        <w:rPr>
          <w:b/>
          <w:bCs/>
        </w:rPr>
        <w:t>Gott</w:t>
      </w:r>
      <w:r w:rsidRPr="006931C5">
        <w:t xml:space="preserve"> diesen Satz und sagt: Schau genau hin, du Mensch, was ich tue: </w:t>
      </w:r>
      <w:r w:rsidRPr="006931C5">
        <w:rPr>
          <w:b/>
          <w:bCs/>
        </w:rPr>
        <w:t>Siehe,</w:t>
      </w:r>
      <w:r w:rsidRPr="006931C5">
        <w:t xml:space="preserve"> ich</w:t>
      </w:r>
      <w:r w:rsidRPr="006931C5">
        <w:rPr>
          <w:b/>
          <w:bCs/>
        </w:rPr>
        <w:t xml:space="preserve"> </w:t>
      </w:r>
      <w:r w:rsidRPr="006931C5">
        <w:t>mache alles neu!</w:t>
      </w:r>
    </w:p>
    <w:p w14:paraId="1C6D897C" w14:textId="7BFAB36D" w:rsidR="00D76E1F" w:rsidRPr="006931C5" w:rsidRDefault="00D76E1F" w:rsidP="00A96C5D">
      <w:r w:rsidRPr="006931C5">
        <w:t>Auftritt Person 3:</w:t>
      </w:r>
      <w:r w:rsidR="0099062C">
        <w:br/>
      </w:r>
      <w:proofErr w:type="spellStart"/>
      <w:r w:rsidRPr="006931C5">
        <w:t>Mooooment</w:t>
      </w:r>
      <w:proofErr w:type="spellEnd"/>
      <w:r w:rsidRPr="006931C5">
        <w:t xml:space="preserve"> mal, das heißt doch: Siehe, ich </w:t>
      </w:r>
      <w:r w:rsidRPr="006931C5">
        <w:rPr>
          <w:b/>
          <w:bCs/>
        </w:rPr>
        <w:t>mache</w:t>
      </w:r>
      <w:r w:rsidRPr="006931C5">
        <w:t xml:space="preserve"> alles neu! Das Machen – darum geht’s! Gott ist schon am Machen. Jetzt schon! </w:t>
      </w:r>
    </w:p>
    <w:p w14:paraId="314018C3" w14:textId="49E7DC39" w:rsidR="00D76E1F" w:rsidRPr="006931C5" w:rsidRDefault="00D76E1F" w:rsidP="00A96C5D">
      <w:r w:rsidRPr="00A96C5D">
        <w:t xml:space="preserve">Auftritt Person 4: </w:t>
      </w:r>
      <w:r w:rsidR="0099062C">
        <w:br/>
      </w:r>
      <w:r w:rsidRPr="006931C5">
        <w:t xml:space="preserve">Nein, nein, hört zu, es geht so: Siehe, ich mache </w:t>
      </w:r>
      <w:r w:rsidRPr="006931C5">
        <w:rPr>
          <w:b/>
          <w:bCs/>
        </w:rPr>
        <w:t xml:space="preserve">alles </w:t>
      </w:r>
      <w:r w:rsidRPr="006931C5">
        <w:t xml:space="preserve">neu! Hört ihr? Alles! Nicht nur hier ein bisschen und da ein bisschen. Nicht nur bisschen Makeover </w:t>
      </w:r>
      <w:proofErr w:type="spellStart"/>
      <w:r w:rsidRPr="006931C5">
        <w:t>drüberschmieren</w:t>
      </w:r>
      <w:proofErr w:type="spellEnd"/>
      <w:r w:rsidRPr="006931C5">
        <w:t xml:space="preserve">. </w:t>
      </w:r>
      <w:r w:rsidRPr="006931C5">
        <w:rPr>
          <w:b/>
          <w:bCs/>
        </w:rPr>
        <w:t xml:space="preserve">Alles </w:t>
      </w:r>
      <w:r w:rsidRPr="006931C5">
        <w:t xml:space="preserve">wird neu. Das müsst ihr betonen. </w:t>
      </w:r>
    </w:p>
    <w:p w14:paraId="0302CBF5" w14:textId="776D7A12" w:rsidR="00D76E1F" w:rsidRPr="006931C5" w:rsidRDefault="00D76E1F" w:rsidP="00A96C5D">
      <w:r w:rsidRPr="006931C5">
        <w:t>Auftritt Person 5:</w:t>
      </w:r>
      <w:r w:rsidR="0099062C">
        <w:br/>
      </w:r>
      <w:proofErr w:type="spellStart"/>
      <w:r w:rsidRPr="006931C5">
        <w:t>Mhm</w:t>
      </w:r>
      <w:proofErr w:type="spellEnd"/>
      <w:r w:rsidRPr="006931C5">
        <w:t xml:space="preserve">. </w:t>
      </w:r>
      <w:proofErr w:type="spellStart"/>
      <w:r w:rsidRPr="006931C5">
        <w:t>Mhm</w:t>
      </w:r>
      <w:proofErr w:type="spellEnd"/>
      <w:r w:rsidRPr="006931C5">
        <w:t xml:space="preserve">. Ihr überseht das Wichtigste: Siehe, ich mache alles </w:t>
      </w:r>
      <w:r w:rsidRPr="006931C5">
        <w:rPr>
          <w:b/>
          <w:bCs/>
        </w:rPr>
        <w:t xml:space="preserve">neu! </w:t>
      </w:r>
      <w:r w:rsidRPr="006931C5">
        <w:t>Gott erneuert. Verwandelt. Verwandelt unsere Tränen in Lachen.</w:t>
      </w:r>
      <w:r w:rsidRPr="006931C5">
        <w:rPr>
          <w:b/>
          <w:bCs/>
        </w:rPr>
        <w:t xml:space="preserve"> </w:t>
      </w:r>
      <w:r w:rsidRPr="006931C5">
        <w:t xml:space="preserve">Siehe, ich mache alles </w:t>
      </w:r>
      <w:r w:rsidRPr="006931C5">
        <w:rPr>
          <w:b/>
          <w:bCs/>
        </w:rPr>
        <w:t>neu!</w:t>
      </w:r>
    </w:p>
    <w:p w14:paraId="1D5724B0" w14:textId="77777777" w:rsidR="00D76E1F" w:rsidRPr="006931C5" w:rsidRDefault="00D76E1F" w:rsidP="0099062C">
      <w:pPr>
        <w:pStyle w:val="Liturgien1"/>
      </w:pPr>
      <w:proofErr w:type="spellStart"/>
      <w:r w:rsidRPr="00426D18">
        <w:t>Fragomatzeit</w:t>
      </w:r>
      <w:proofErr w:type="spellEnd"/>
      <w:r w:rsidRPr="006931C5">
        <w:t xml:space="preserve"> mit Playlist (ca. 15-20 Min.)</w:t>
      </w:r>
    </w:p>
    <w:p w14:paraId="33272DA3" w14:textId="77777777" w:rsidR="00D76E1F" w:rsidRDefault="00D76E1F" w:rsidP="0099062C">
      <w:pPr>
        <w:pStyle w:val="Liturgien1"/>
      </w:pPr>
      <w:r w:rsidRPr="006931C5">
        <w:t>Lied: Du bist da, Von Lingen/Münden</w:t>
      </w:r>
    </w:p>
    <w:p w14:paraId="44275358" w14:textId="77777777" w:rsidR="00A96C5D" w:rsidRDefault="00D76E1F" w:rsidP="0099062C">
      <w:pPr>
        <w:pStyle w:val="Liturgien1"/>
      </w:pPr>
      <w:r w:rsidRPr="00426D18">
        <w:t>Fürbitten</w:t>
      </w:r>
      <w:r w:rsidRPr="006931C5">
        <w:t xml:space="preserve"> (mit Schwimmkerzen und Osterkerze)</w:t>
      </w:r>
    </w:p>
    <w:p w14:paraId="010E8B74" w14:textId="713B06F6" w:rsidR="00D76E1F" w:rsidRPr="00A96C5D" w:rsidRDefault="00D76E1F" w:rsidP="00A96C5D">
      <w:r w:rsidRPr="00A96C5D">
        <w:t xml:space="preserve">Hinleitung: </w:t>
      </w:r>
    </w:p>
    <w:p w14:paraId="26088E53" w14:textId="5BD953D0" w:rsidR="00D76E1F" w:rsidRPr="006931C5" w:rsidRDefault="00D76E1F" w:rsidP="00A96C5D">
      <w:pPr>
        <w:rPr>
          <w:rFonts w:cs="Arial"/>
        </w:rPr>
      </w:pPr>
      <w:r w:rsidRPr="006931C5">
        <w:rPr>
          <w:rFonts w:cs="Arial"/>
        </w:rPr>
        <w:t>Gott, wir zünden unsere Hoffnungslichter an. Wir haben Hoffnung für uns und für die Welt</w:t>
      </w:r>
      <w:r w:rsidR="00A96C5D">
        <w:rPr>
          <w:rFonts w:cs="Arial"/>
        </w:rPr>
        <w:t>,</w:t>
      </w:r>
      <w:r w:rsidRPr="006931C5">
        <w:rPr>
          <w:rFonts w:cs="Arial"/>
        </w:rPr>
        <w:t xml:space="preserve"> in der wir leben. Unsere Hoffnung bist du. Dass du neu machst, was Erneuerung braucht. Dass du verwandelst, was Wandel braucht. Weg vom Schlimmen, hin zum Guten. Gott, du machst alles neu. Wir zünden unsere Hoffnungslich</w:t>
      </w:r>
      <w:r w:rsidR="00A96C5D">
        <w:rPr>
          <w:rFonts w:cs="Arial"/>
        </w:rPr>
        <w:t>t</w:t>
      </w:r>
      <w:r w:rsidRPr="006931C5">
        <w:rPr>
          <w:rFonts w:cs="Arial"/>
        </w:rPr>
        <w:t>er an.</w:t>
      </w:r>
    </w:p>
    <w:p w14:paraId="67F8C5B4" w14:textId="0A494536" w:rsidR="00A96C5D" w:rsidRDefault="00D76E1F" w:rsidP="0099062C">
      <w:pPr>
        <w:pStyle w:val="Liturgien1"/>
      </w:pPr>
      <w:r w:rsidRPr="0099062C">
        <w:t>S</w:t>
      </w:r>
      <w:r w:rsidR="00A96C5D" w:rsidRPr="0099062C">
        <w:t>e</w:t>
      </w:r>
      <w:r w:rsidRPr="0099062C">
        <w:t>gen</w:t>
      </w:r>
    </w:p>
    <w:p w14:paraId="3148CDF0" w14:textId="2E4C757D" w:rsidR="00D76E1F" w:rsidRPr="00A96C5D" w:rsidRDefault="00D76E1F" w:rsidP="00A96C5D">
      <w:pPr>
        <w:rPr>
          <w:rFonts w:cs="Arial"/>
        </w:rPr>
      </w:pPr>
      <w:r w:rsidRPr="00A96C5D">
        <w:rPr>
          <w:rFonts w:cs="Arial"/>
        </w:rPr>
        <w:t>Gott segne uns mit Mut, Altes loszulassen.</w:t>
      </w:r>
      <w:r w:rsidRPr="00A96C5D">
        <w:rPr>
          <w:rFonts w:cs="Arial"/>
        </w:rPr>
        <w:br/>
        <w:t>Gott segne uns mit Vertrauen, dass Neues gut werden darf.</w:t>
      </w:r>
      <w:r w:rsidRPr="00A96C5D">
        <w:rPr>
          <w:rFonts w:cs="Arial"/>
        </w:rPr>
        <w:br/>
        <w:t xml:space="preserve">Gott segne uns mit einem offenen Herzen für die leisen Anfänge seines Wirkens </w:t>
      </w:r>
      <w:r w:rsidRPr="00A96C5D">
        <w:rPr>
          <w:rFonts w:cs="Arial"/>
        </w:rPr>
        <w:br/>
        <w:t>– in deinem Leben und in dieser Welt.</w:t>
      </w:r>
    </w:p>
    <w:p w14:paraId="51112F9D" w14:textId="77777777" w:rsidR="00D76E1F" w:rsidRPr="00426D18" w:rsidRDefault="00D76E1F" w:rsidP="00A96C5D">
      <w:pPr>
        <w:rPr>
          <w:rFonts w:cs="Arial"/>
          <w:lang w:val="en-US"/>
        </w:rPr>
      </w:pPr>
      <w:r w:rsidRPr="00426D18">
        <w:rPr>
          <w:rFonts w:cs="Arial"/>
          <w:lang w:val="en-US"/>
        </w:rPr>
        <w:t>Amen.</w:t>
      </w:r>
    </w:p>
    <w:p w14:paraId="1B5C7DCE" w14:textId="77777777" w:rsidR="00D76E1F" w:rsidRPr="00426D18" w:rsidRDefault="00D76E1F" w:rsidP="0099062C">
      <w:pPr>
        <w:pStyle w:val="Liturgien1"/>
        <w:rPr>
          <w:lang w:val="en-US"/>
        </w:rPr>
      </w:pPr>
      <w:proofErr w:type="spellStart"/>
      <w:r w:rsidRPr="00426D18">
        <w:rPr>
          <w:lang w:val="en-US"/>
        </w:rPr>
        <w:t>Segenslied</w:t>
      </w:r>
      <w:proofErr w:type="spellEnd"/>
      <w:r w:rsidRPr="00426D18">
        <w:rPr>
          <w:lang w:val="en-US"/>
        </w:rPr>
        <w:t>: Fix You, Coldplay</w:t>
      </w:r>
    </w:p>
    <w:p w14:paraId="12EC84FC" w14:textId="77777777" w:rsidR="00A96C5D" w:rsidRPr="00426D18" w:rsidRDefault="00D76E1F" w:rsidP="0099062C">
      <w:pPr>
        <w:pStyle w:val="Liturgien1"/>
        <w:rPr>
          <w:lang w:val="en-US"/>
        </w:rPr>
      </w:pPr>
      <w:proofErr w:type="spellStart"/>
      <w:r w:rsidRPr="00426D18">
        <w:rPr>
          <w:lang w:val="en-US"/>
        </w:rPr>
        <w:t>Abschluss</w:t>
      </w:r>
      <w:proofErr w:type="spellEnd"/>
    </w:p>
    <w:p w14:paraId="7F1526FA" w14:textId="3DF102B8" w:rsidR="00A96C5D" w:rsidRDefault="00D76E1F" w:rsidP="0099062C">
      <w:r w:rsidRPr="00426D18">
        <w:rPr>
          <w:lang w:val="en-US"/>
        </w:rPr>
        <w:t xml:space="preserve"> </w:t>
      </w:r>
      <w:r w:rsidRPr="006931C5">
        <w:t>Wer jetzt nach Hause geht: Affirmationen mitnehmen</w:t>
      </w:r>
      <w:r w:rsidRPr="006931C5">
        <w:br/>
      </w:r>
      <w:proofErr w:type="gramStart"/>
      <w:r w:rsidRPr="006931C5">
        <w:t>Noch</w:t>
      </w:r>
      <w:proofErr w:type="gramEnd"/>
      <w:r w:rsidRPr="006931C5">
        <w:t xml:space="preserve"> halbe Stunde bleiben und unterhalten, dann Abendlieder singen, aufräumen und gehen.</w:t>
      </w:r>
    </w:p>
    <w:p w14:paraId="37CCF37A" w14:textId="20FA37E2" w:rsidR="00A96C5D" w:rsidRPr="006931C5" w:rsidRDefault="008F4E64" w:rsidP="0099062C">
      <w:pPr>
        <w:pStyle w:val="Titel"/>
      </w:pPr>
      <w:r>
        <w:lastRenderedPageBreak/>
        <w:t>Materialien</w:t>
      </w:r>
    </w:p>
    <w:p w14:paraId="58FECCE5" w14:textId="77777777" w:rsidR="00D76E1F" w:rsidRPr="006931C5" w:rsidRDefault="00D76E1F" w:rsidP="0099062C">
      <w:pPr>
        <w:pStyle w:val="Liturgien1"/>
        <w:rPr>
          <w:bCs/>
          <w:sz w:val="28"/>
        </w:rPr>
      </w:pPr>
      <w:r w:rsidRPr="0099062C">
        <w:t>Playlist</w:t>
      </w:r>
    </w:p>
    <w:p w14:paraId="501CC47C" w14:textId="77777777" w:rsidR="0099062C" w:rsidRDefault="00D76E1F" w:rsidP="008F4E64">
      <w:proofErr w:type="spellStart"/>
      <w:r w:rsidRPr="006931C5">
        <w:t>Unwritten</w:t>
      </w:r>
      <w:proofErr w:type="spellEnd"/>
      <w:r w:rsidRPr="006931C5">
        <w:t xml:space="preserve"> (Natasha Bedingfield)</w:t>
      </w:r>
    </w:p>
    <w:p w14:paraId="129F4021" w14:textId="77777777" w:rsidR="0099062C" w:rsidRPr="0099062C" w:rsidRDefault="00D76E1F" w:rsidP="008F4E64">
      <w:pPr>
        <w:rPr>
          <w:lang w:val="en-US"/>
        </w:rPr>
      </w:pPr>
      <w:r w:rsidRPr="0099062C">
        <w:rPr>
          <w:lang w:val="en-US"/>
        </w:rPr>
        <w:t>Brand New Day (Sting)</w:t>
      </w:r>
    </w:p>
    <w:p w14:paraId="2E59AE31" w14:textId="77777777" w:rsidR="0099062C" w:rsidRPr="0099062C" w:rsidRDefault="00D76E1F" w:rsidP="008F4E64">
      <w:pPr>
        <w:rPr>
          <w:lang w:val="en-US"/>
        </w:rPr>
      </w:pPr>
      <w:r w:rsidRPr="0099062C">
        <w:rPr>
          <w:lang w:val="en-US"/>
        </w:rPr>
        <w:t>Begin Again (Taylor Swift)</w:t>
      </w:r>
    </w:p>
    <w:p w14:paraId="46B0EACC" w14:textId="77777777" w:rsidR="0099062C" w:rsidRPr="0099062C" w:rsidRDefault="00D76E1F" w:rsidP="008F4E64">
      <w:pPr>
        <w:rPr>
          <w:lang w:val="en-US"/>
        </w:rPr>
      </w:pPr>
      <w:r w:rsidRPr="0099062C">
        <w:rPr>
          <w:lang w:val="en-US"/>
        </w:rPr>
        <w:t>Dog Days Are Over (Florence + The Machine) </w:t>
      </w:r>
    </w:p>
    <w:p w14:paraId="1C8456C8" w14:textId="77777777" w:rsidR="0099062C" w:rsidRDefault="00D76E1F" w:rsidP="008F4E64">
      <w:r w:rsidRPr="008F4E64">
        <w:t>Alles neu (Peter Fox) </w:t>
      </w:r>
    </w:p>
    <w:p w14:paraId="0290AA14" w14:textId="77777777" w:rsidR="0099062C" w:rsidRDefault="00D76E1F" w:rsidP="008F4E64">
      <w:r w:rsidRPr="008F4E64">
        <w:t>Wandrisse (Magda) </w:t>
      </w:r>
    </w:p>
    <w:p w14:paraId="38189683" w14:textId="77777777" w:rsidR="0099062C" w:rsidRDefault="00D76E1F" w:rsidP="008F4E64">
      <w:r w:rsidRPr="008F4E64">
        <w:t>Brich mich (Magda) </w:t>
      </w:r>
    </w:p>
    <w:p w14:paraId="4C95F2BB" w14:textId="77777777" w:rsidR="0099062C" w:rsidRDefault="00D76E1F" w:rsidP="008F4E64">
      <w:r w:rsidRPr="008F4E64">
        <w:t>Neuanfang (Clueso</w:t>
      </w:r>
      <w:r w:rsidRPr="006931C5">
        <w:t>) </w:t>
      </w:r>
    </w:p>
    <w:p w14:paraId="30A31CCD" w14:textId="77777777" w:rsidR="0099062C" w:rsidRPr="0099062C" w:rsidRDefault="00D76E1F" w:rsidP="008F4E64">
      <w:pPr>
        <w:rPr>
          <w:lang w:val="en-US"/>
        </w:rPr>
      </w:pPr>
      <w:r w:rsidRPr="0099062C">
        <w:rPr>
          <w:lang w:val="en-US"/>
        </w:rPr>
        <w:t>Feeling good (Nina Simone) </w:t>
      </w:r>
    </w:p>
    <w:p w14:paraId="1B3033D3" w14:textId="77777777" w:rsidR="0099062C" w:rsidRPr="0099062C" w:rsidRDefault="00D76E1F" w:rsidP="008F4E64">
      <w:pPr>
        <w:rPr>
          <w:lang w:val="en-US"/>
        </w:rPr>
      </w:pPr>
      <w:r w:rsidRPr="0099062C">
        <w:rPr>
          <w:lang w:val="en-US"/>
        </w:rPr>
        <w:t xml:space="preserve">Alle Risse </w:t>
      </w:r>
      <w:proofErr w:type="spellStart"/>
      <w:r w:rsidRPr="0099062C">
        <w:rPr>
          <w:lang w:val="en-US"/>
        </w:rPr>
        <w:t>heilen</w:t>
      </w:r>
      <w:proofErr w:type="spellEnd"/>
      <w:r w:rsidRPr="0099062C">
        <w:rPr>
          <w:lang w:val="en-US"/>
        </w:rPr>
        <w:t xml:space="preserve"> (Olson) </w:t>
      </w:r>
    </w:p>
    <w:p w14:paraId="74AD934A" w14:textId="77777777" w:rsidR="0099062C" w:rsidRDefault="00D76E1F" w:rsidP="008F4E64">
      <w:r w:rsidRPr="006931C5">
        <w:t>Unsicher (Nina Chuba) </w:t>
      </w:r>
    </w:p>
    <w:p w14:paraId="42075903" w14:textId="41F861B0" w:rsidR="00D76E1F" w:rsidRPr="006931C5" w:rsidRDefault="00D76E1F" w:rsidP="008F4E64">
      <w:r w:rsidRPr="006931C5">
        <w:t>Gut zu mir (ICF Worship) </w:t>
      </w:r>
    </w:p>
    <w:p w14:paraId="2EEEB08B" w14:textId="4E6B1F7A" w:rsidR="00D76E1F" w:rsidRPr="006931C5" w:rsidRDefault="00D76E1F" w:rsidP="0099062C">
      <w:pPr>
        <w:pStyle w:val="Liturgien1"/>
        <w:rPr>
          <w:bCs/>
          <w:sz w:val="28"/>
        </w:rPr>
      </w:pPr>
      <w:proofErr w:type="spellStart"/>
      <w:r w:rsidRPr="0099062C">
        <w:t>Fragomat</w:t>
      </w:r>
      <w:proofErr w:type="spellEnd"/>
      <w:r w:rsidR="008F4E64" w:rsidRPr="0099062C">
        <w:t>-F</w:t>
      </w:r>
      <w:r w:rsidRPr="0099062C">
        <w:rPr>
          <w:sz w:val="28"/>
          <w:szCs w:val="30"/>
        </w:rPr>
        <w:t>ragen</w:t>
      </w:r>
    </w:p>
    <w:p w14:paraId="15F77FEB" w14:textId="77777777" w:rsidR="00D76E1F" w:rsidRPr="00A32F52" w:rsidRDefault="00D76E1F" w:rsidP="008F4E64">
      <w:r w:rsidRPr="00A32F52">
        <w:t>Was gibt meinem Leben Halt?</w:t>
      </w:r>
    </w:p>
    <w:p w14:paraId="52F30F6B" w14:textId="77777777" w:rsidR="00D76E1F" w:rsidRPr="00A32F52" w:rsidRDefault="00D76E1F" w:rsidP="008F4E64">
      <w:r w:rsidRPr="00A32F52">
        <w:t>Wann war deine letzte Veränderung?</w:t>
      </w:r>
    </w:p>
    <w:p w14:paraId="51A36CCA" w14:textId="77777777" w:rsidR="00D76E1F" w:rsidRPr="00A32F52" w:rsidRDefault="00D76E1F" w:rsidP="008F4E64">
      <w:r w:rsidRPr="00A32F52">
        <w:t>„Mein Alt, dein Neu?“</w:t>
      </w:r>
    </w:p>
    <w:p w14:paraId="059150F6" w14:textId="77777777" w:rsidR="00D76E1F" w:rsidRPr="00A32F52" w:rsidRDefault="00D76E1F" w:rsidP="008F4E64">
      <w:r w:rsidRPr="00A32F52">
        <w:t>Pinzette oder Vorschlaghammer?</w:t>
      </w:r>
    </w:p>
    <w:p w14:paraId="32DB9D19" w14:textId="77777777" w:rsidR="00D76E1F" w:rsidRPr="00A32F52" w:rsidRDefault="00D76E1F" w:rsidP="008F4E64">
      <w:r w:rsidRPr="00A32F52">
        <w:t>Makeup, ja oder nein?</w:t>
      </w:r>
    </w:p>
    <w:p w14:paraId="2E26969C" w14:textId="77777777" w:rsidR="00D76E1F" w:rsidRPr="00A32F52" w:rsidRDefault="00D76E1F" w:rsidP="008F4E64">
      <w:r w:rsidRPr="00A32F52">
        <w:t xml:space="preserve">Minimalismus oder </w:t>
      </w:r>
      <w:proofErr w:type="spellStart"/>
      <w:r w:rsidRPr="00A32F52">
        <w:t>Maximalismus</w:t>
      </w:r>
      <w:proofErr w:type="spellEnd"/>
      <w:r w:rsidRPr="00A32F52">
        <w:t>?</w:t>
      </w:r>
    </w:p>
    <w:p w14:paraId="196C9FF0" w14:textId="77777777" w:rsidR="00D76E1F" w:rsidRPr="00A32F52" w:rsidRDefault="00D76E1F" w:rsidP="008F4E64">
      <w:r w:rsidRPr="00A32F52">
        <w:t>Was muss dringend weg?</w:t>
      </w:r>
    </w:p>
    <w:p w14:paraId="774075AD" w14:textId="77777777" w:rsidR="00D76E1F" w:rsidRPr="00A32F52" w:rsidRDefault="00D76E1F" w:rsidP="008F4E64">
      <w:r w:rsidRPr="00A32F52">
        <w:t>Was würde ich gern verwandeln?</w:t>
      </w:r>
    </w:p>
    <w:p w14:paraId="7EEF7697" w14:textId="77777777" w:rsidR="00D76E1F" w:rsidRPr="00A32F52" w:rsidRDefault="00D76E1F" w:rsidP="008F4E64">
      <w:r w:rsidRPr="00A32F52">
        <w:t>Welche anderen Wörter für „neu machen“ gibt es?</w:t>
      </w:r>
    </w:p>
    <w:p w14:paraId="43A56BBA" w14:textId="77777777" w:rsidR="00D76E1F" w:rsidRPr="00A32F52" w:rsidRDefault="00D76E1F" w:rsidP="008F4E64">
      <w:r w:rsidRPr="00A32F52">
        <w:t>Unter den Teppich kehren oder anpacken?</w:t>
      </w:r>
    </w:p>
    <w:p w14:paraId="3C229590" w14:textId="77777777" w:rsidR="00D76E1F" w:rsidRPr="00A32F52" w:rsidRDefault="00D76E1F" w:rsidP="008F4E64">
      <w:r w:rsidRPr="00A32F52">
        <w:t>Was hindert dich manchmal, Veränderungen anzugehen?</w:t>
      </w:r>
    </w:p>
    <w:p w14:paraId="15D08ABC" w14:textId="77777777" w:rsidR="00D76E1F" w:rsidRPr="006931C5" w:rsidRDefault="00D76E1F" w:rsidP="008F4E64">
      <w:r w:rsidRPr="006931C5">
        <w:t>Neu anfangen mit Narben: </w:t>
      </w:r>
    </w:p>
    <w:p w14:paraId="7C670477" w14:textId="77777777" w:rsidR="00D76E1F" w:rsidRPr="006931C5" w:rsidRDefault="00D76E1F" w:rsidP="008F4E64">
      <w:r w:rsidRPr="006931C5">
        <w:t>Hast du welche und wie pflegst du deine Narben?</w:t>
      </w:r>
    </w:p>
    <w:p w14:paraId="172355F3" w14:textId="77777777" w:rsidR="00D76E1F" w:rsidRPr="006931C5" w:rsidRDefault="00D76E1F" w:rsidP="008F4E64">
      <w:r w:rsidRPr="006931C5">
        <w:t>Was macht mich einzigartig?</w:t>
      </w:r>
    </w:p>
    <w:p w14:paraId="41A5038C" w14:textId="77777777" w:rsidR="00D76E1F" w:rsidRPr="006931C5" w:rsidRDefault="00D76E1F" w:rsidP="008F4E64">
      <w:r w:rsidRPr="006931C5">
        <w:t>Neu anfangen mit Narben: </w:t>
      </w:r>
    </w:p>
    <w:p w14:paraId="7285FB81" w14:textId="77777777" w:rsidR="00D76E1F" w:rsidRPr="006931C5" w:rsidRDefault="00D76E1F" w:rsidP="008F4E64">
      <w:r w:rsidRPr="006931C5">
        <w:lastRenderedPageBreak/>
        <w:t>Für welche Narben wünschst du dir mehr Bewusstsein?</w:t>
      </w:r>
    </w:p>
    <w:p w14:paraId="190E886A" w14:textId="77777777" w:rsidR="00D76E1F" w:rsidRPr="006931C5" w:rsidRDefault="00D76E1F" w:rsidP="008F4E64">
      <w:r w:rsidRPr="006931C5">
        <w:t>Neu anfangen mit Narben:</w:t>
      </w:r>
    </w:p>
    <w:p w14:paraId="5D940A6C" w14:textId="77777777" w:rsidR="00D76E1F" w:rsidRPr="006931C5" w:rsidRDefault="00D76E1F" w:rsidP="008F4E64">
      <w:r w:rsidRPr="006931C5">
        <w:t>Wie können sich andere mit ihren Narben bei dir wohlfühlen?</w:t>
      </w:r>
    </w:p>
    <w:p w14:paraId="1360A8C1" w14:textId="77777777" w:rsidR="00D76E1F" w:rsidRPr="006931C5" w:rsidRDefault="00D76E1F" w:rsidP="008F4E64">
      <w:r w:rsidRPr="006931C5">
        <w:t xml:space="preserve">New Day - </w:t>
      </w:r>
      <w:proofErr w:type="spellStart"/>
      <w:r w:rsidRPr="006931C5">
        <w:t>new</w:t>
      </w:r>
      <w:proofErr w:type="spellEnd"/>
      <w:r w:rsidRPr="006931C5">
        <w:t xml:space="preserve"> </w:t>
      </w:r>
      <w:proofErr w:type="spellStart"/>
      <w:r w:rsidRPr="006931C5">
        <w:t>me</w:t>
      </w:r>
      <w:proofErr w:type="spellEnd"/>
      <w:r w:rsidRPr="006931C5">
        <w:t>: </w:t>
      </w:r>
    </w:p>
    <w:p w14:paraId="7E36AD94" w14:textId="77777777" w:rsidR="00D76E1F" w:rsidRPr="006931C5" w:rsidRDefault="00D76E1F" w:rsidP="008F4E64">
      <w:r w:rsidRPr="006931C5">
        <w:t>Drei Wörter, die für deinen Neuanfang stehen könnten.</w:t>
      </w:r>
    </w:p>
    <w:p w14:paraId="12AE132F" w14:textId="77777777" w:rsidR="00D76E1F" w:rsidRPr="006931C5" w:rsidRDefault="00D76E1F" w:rsidP="008F4E64">
      <w:r w:rsidRPr="006931C5">
        <w:t>Wer geht mit bei Veränderungen?</w:t>
      </w:r>
    </w:p>
    <w:p w14:paraId="3B22B4D6" w14:textId="77777777" w:rsidR="00D76E1F" w:rsidRPr="006931C5" w:rsidRDefault="00D76E1F" w:rsidP="008F4E64">
      <w:r w:rsidRPr="006931C5">
        <w:t>Welcher alte Glanz bleibt im Neuen erhalten?</w:t>
      </w:r>
    </w:p>
    <w:p w14:paraId="3D804983" w14:textId="77777777" w:rsidR="00D76E1F" w:rsidRPr="006931C5" w:rsidRDefault="00D76E1F" w:rsidP="008F4E64">
      <w:r w:rsidRPr="006931C5">
        <w:t>Neu anfangen mit Narben. </w:t>
      </w:r>
    </w:p>
    <w:p w14:paraId="7D910346" w14:textId="77777777" w:rsidR="00D76E1F" w:rsidRPr="006931C5" w:rsidRDefault="00D76E1F" w:rsidP="008F4E64">
      <w:r w:rsidRPr="006931C5">
        <w:t>Was hat bei dir Narben hinterlassen?</w:t>
      </w:r>
    </w:p>
    <w:p w14:paraId="3F3788B8" w14:textId="77777777" w:rsidR="00D76E1F" w:rsidRPr="006931C5" w:rsidRDefault="00D76E1F" w:rsidP="008F4E64">
      <w:r w:rsidRPr="006931C5">
        <w:t>Neu anfangen: Was soll trotzdem bleiben?</w:t>
      </w:r>
    </w:p>
    <w:p w14:paraId="5084D116" w14:textId="77777777" w:rsidR="00D76E1F" w:rsidRPr="006931C5" w:rsidRDefault="00D76E1F" w:rsidP="008F4E64">
      <w:r w:rsidRPr="006931C5">
        <w:t>Was brauche ich für Veränderungen?</w:t>
      </w:r>
    </w:p>
    <w:p w14:paraId="12561575" w14:textId="77777777" w:rsidR="00D76E1F" w:rsidRPr="006931C5" w:rsidRDefault="00D76E1F" w:rsidP="008F4E64">
      <w:r w:rsidRPr="006931C5">
        <w:t>Wegschmeißen oder reparieren?</w:t>
      </w:r>
    </w:p>
    <w:p w14:paraId="0B81E287" w14:textId="77777777" w:rsidR="00D76E1F" w:rsidRPr="006931C5" w:rsidRDefault="00D76E1F" w:rsidP="008F4E64">
      <w:r w:rsidRPr="006931C5">
        <w:t xml:space="preserve">Wie oft flicke ich, bis es </w:t>
      </w:r>
      <w:proofErr w:type="gramStart"/>
      <w:r w:rsidRPr="006931C5">
        <w:t>weg muss</w:t>
      </w:r>
      <w:proofErr w:type="gramEnd"/>
      <w:r w:rsidRPr="006931C5">
        <w:t>?</w:t>
      </w:r>
    </w:p>
    <w:p w14:paraId="10DC114A" w14:textId="77777777" w:rsidR="00D76E1F" w:rsidRPr="006931C5" w:rsidRDefault="00D76E1F" w:rsidP="008F4E64">
      <w:r w:rsidRPr="006931C5">
        <w:t>Was würde ich vermissen, wenn es morgen weg wäre?</w:t>
      </w:r>
    </w:p>
    <w:p w14:paraId="658FF8DB" w14:textId="77777777" w:rsidR="00D76E1F" w:rsidRPr="006931C5" w:rsidRDefault="00D76E1F" w:rsidP="008F4E64">
      <w:r w:rsidRPr="006931C5">
        <w:t>Worauf könnte ich verzichten in meinem Leben - </w:t>
      </w:r>
    </w:p>
    <w:p w14:paraId="5F4AD381" w14:textId="77777777" w:rsidR="00D76E1F" w:rsidRPr="006931C5" w:rsidRDefault="00D76E1F" w:rsidP="008F4E64">
      <w:r w:rsidRPr="006931C5">
        <w:t>in der Fastenzeit oder darüber hinaus? </w:t>
      </w:r>
    </w:p>
    <w:p w14:paraId="54A0F5EC" w14:textId="77777777" w:rsidR="00D76E1F" w:rsidRPr="006931C5" w:rsidRDefault="00D76E1F" w:rsidP="008F4E64">
      <w:r w:rsidRPr="006931C5">
        <w:t>Was braucht in dieser Welt (oder in meinem Leben) </w:t>
      </w:r>
    </w:p>
    <w:p w14:paraId="3E073474" w14:textId="77777777" w:rsidR="00D76E1F" w:rsidRPr="006931C5" w:rsidRDefault="00D76E1F" w:rsidP="008F4E64">
      <w:r w:rsidRPr="006931C5">
        <w:t>dringend ein Makeover?</w:t>
      </w:r>
    </w:p>
    <w:p w14:paraId="35741830" w14:textId="77777777" w:rsidR="00D76E1F" w:rsidRPr="006931C5" w:rsidRDefault="00D76E1F" w:rsidP="008F4E64">
      <w:r w:rsidRPr="006931C5">
        <w:t>Brauche ich Hilfe bei Veränderung?</w:t>
      </w:r>
    </w:p>
    <w:p w14:paraId="41D0BF4E" w14:textId="77777777" w:rsidR="00D76E1F" w:rsidRPr="006931C5" w:rsidRDefault="00D76E1F" w:rsidP="008F4E64">
      <w:r w:rsidRPr="006931C5">
        <w:t>Mache ich Veränderungen auch, wenn keiner mitgeht?</w:t>
      </w:r>
    </w:p>
    <w:p w14:paraId="0047F353" w14:textId="77777777" w:rsidR="00D76E1F" w:rsidRPr="006931C5" w:rsidRDefault="00D76E1F" w:rsidP="008F4E64">
      <w:r w:rsidRPr="006931C5">
        <w:t>Gibt es Dinge, die nur Gott neu machen kann?</w:t>
      </w:r>
    </w:p>
    <w:p w14:paraId="634E5E6A" w14:textId="77777777" w:rsidR="00D76E1F" w:rsidRPr="006931C5" w:rsidRDefault="00D76E1F" w:rsidP="008F4E64">
      <w:r w:rsidRPr="006931C5">
        <w:t>Neu anfangen mit Narben: </w:t>
      </w:r>
    </w:p>
    <w:p w14:paraId="5088E93E" w14:textId="77777777" w:rsidR="00D76E1F" w:rsidRPr="006931C5" w:rsidRDefault="00D76E1F" w:rsidP="008F4E64">
      <w:r w:rsidRPr="006931C5">
        <w:t>Wann ist eine Narbe eine Narbe? Wann ist sie noch wund?</w:t>
      </w:r>
    </w:p>
    <w:p w14:paraId="2F68C47E" w14:textId="77777777" w:rsidR="00D76E1F" w:rsidRPr="006931C5" w:rsidRDefault="00D76E1F" w:rsidP="008F4E64">
      <w:r w:rsidRPr="006931C5">
        <w:t>Welches Fundament ist hilfreich für Veränderung?</w:t>
      </w:r>
    </w:p>
    <w:p w14:paraId="5B309C8A" w14:textId="51B7DE02" w:rsidR="008F4E64" w:rsidRDefault="00D76E1F" w:rsidP="008F4E64">
      <w:r w:rsidRPr="006931C5">
        <w:t>Neu anfangen mir Narben: Sehen wir die Narben der anderen</w:t>
      </w:r>
      <w:r w:rsidR="008F4E64">
        <w:t>?</w:t>
      </w:r>
    </w:p>
    <w:p w14:paraId="6C68AF88" w14:textId="3184F612" w:rsidR="008F4E64" w:rsidRDefault="00D76E1F" w:rsidP="008F4E64">
      <w:r w:rsidRPr="006931C5">
        <w:t>Neu anfangen mit Narben: Bei wem fühlst du dich mit deinen Narben gut aufgehoben?</w:t>
      </w:r>
    </w:p>
    <w:p w14:paraId="19B8FBE9" w14:textId="77777777" w:rsidR="00426D18" w:rsidRDefault="00426D18" w:rsidP="00426D18">
      <w:pPr>
        <w:pStyle w:val="Liturgien1"/>
        <w:rPr>
          <w:rStyle w:val="Fett"/>
          <w:b/>
          <w:bCs w:val="0"/>
        </w:rPr>
      </w:pPr>
      <w:r w:rsidRPr="00426D18">
        <w:t>Fotos</w:t>
      </w:r>
    </w:p>
    <w:p w14:paraId="60D3FBD7" w14:textId="77777777" w:rsidR="00426D18" w:rsidRDefault="00426D18" w:rsidP="00426D18">
      <w:pPr>
        <w:rPr>
          <w:rStyle w:val="Fett"/>
          <w:b w:val="0"/>
          <w:bCs w:val="0"/>
        </w:rPr>
      </w:pPr>
      <w:r>
        <w:rPr>
          <w:rStyle w:val="Fett"/>
          <w:b w:val="0"/>
          <w:bCs w:val="0"/>
        </w:rPr>
        <w:t xml:space="preserve">Siehe die extra Datei mit den Fotos. </w:t>
      </w:r>
    </w:p>
    <w:p w14:paraId="6793704F" w14:textId="3F7155DA" w:rsidR="00B7066E" w:rsidRPr="009A3FF2" w:rsidRDefault="00937C78" w:rsidP="009A3FF2">
      <w:pPr>
        <w:pStyle w:val="Autorin"/>
        <w:rPr>
          <w:rStyle w:val="Fett"/>
          <w:b w:val="0"/>
          <w:bCs w:val="0"/>
        </w:rPr>
      </w:pPr>
      <w:r w:rsidRPr="009A3FF2">
        <w:rPr>
          <w:rStyle w:val="Fett"/>
          <w:b w:val="0"/>
          <w:bCs w:val="0"/>
        </w:rPr>
        <w:t>Idee/</w:t>
      </w:r>
      <w:proofErr w:type="spellStart"/>
      <w:r w:rsidR="003E5A99" w:rsidRPr="009A3FF2">
        <w:rPr>
          <w:rStyle w:val="Fett"/>
          <w:b w:val="0"/>
          <w:bCs w:val="0"/>
        </w:rPr>
        <w:t>A</w:t>
      </w:r>
      <w:r w:rsidR="00B7066E" w:rsidRPr="009A3FF2">
        <w:rPr>
          <w:rStyle w:val="Fett"/>
          <w:b w:val="0"/>
          <w:bCs w:val="0"/>
        </w:rPr>
        <w:t>utor</w:t>
      </w:r>
      <w:r w:rsidR="009A3FF2" w:rsidRPr="009A3FF2">
        <w:rPr>
          <w:rStyle w:val="Fett"/>
          <w:b w:val="0"/>
          <w:bCs w:val="0"/>
        </w:rPr>
        <w:t>:</w:t>
      </w:r>
      <w:r w:rsidR="000A1554" w:rsidRPr="009A3FF2">
        <w:rPr>
          <w:rStyle w:val="Fett"/>
          <w:b w:val="0"/>
          <w:bCs w:val="0"/>
        </w:rPr>
        <w:t>in</w:t>
      </w:r>
      <w:r w:rsidR="008F4E64">
        <w:rPr>
          <w:rStyle w:val="Fett"/>
          <w:b w:val="0"/>
          <w:bCs w:val="0"/>
        </w:rPr>
        <w:t>nen</w:t>
      </w:r>
      <w:proofErr w:type="spellEnd"/>
      <w:r w:rsidR="008F4E64">
        <w:rPr>
          <w:rStyle w:val="Fett"/>
          <w:b w:val="0"/>
          <w:bCs w:val="0"/>
        </w:rPr>
        <w:t xml:space="preserve">: </w:t>
      </w:r>
      <w:r w:rsidR="008F4E64" w:rsidRPr="006931C5">
        <w:t>Kim Dilay Thiem &amp; Team</w:t>
      </w:r>
    </w:p>
    <w:sectPr w:rsidR="00B7066E" w:rsidRPr="009A3FF2" w:rsidSect="0099062C">
      <w:footerReference w:type="default" r:id="rId7"/>
      <w:headerReference w:type="first" r:id="rId8"/>
      <w:footerReference w:type="first" r:id="rId9"/>
      <w:pgSz w:w="11906" w:h="16838"/>
      <w:pgMar w:top="1843" w:right="1247" w:bottom="993" w:left="1247" w:header="708"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D9F25" w14:textId="77777777" w:rsidR="00C82C6E" w:rsidRDefault="00C82C6E" w:rsidP="008808A9">
      <w:r>
        <w:separator/>
      </w:r>
    </w:p>
  </w:endnote>
  <w:endnote w:type="continuationSeparator" w:id="0">
    <w:p w14:paraId="198607E5" w14:textId="77777777" w:rsidR="00C82C6E" w:rsidRDefault="00C82C6E" w:rsidP="00880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725956"/>
      <w:docPartObj>
        <w:docPartGallery w:val="Page Numbers (Bottom of Page)"/>
        <w:docPartUnique/>
      </w:docPartObj>
    </w:sdtPr>
    <w:sdtEndPr/>
    <w:sdtContent>
      <w:p w14:paraId="78AD3AA7" w14:textId="0C41BA45" w:rsidR="009A3FF2" w:rsidRDefault="009A3FF2" w:rsidP="009A3FF2">
        <w:pPr>
          <w:pStyle w:val="Fuzeile"/>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303877"/>
      <w:docPartObj>
        <w:docPartGallery w:val="Page Numbers (Bottom of Page)"/>
        <w:docPartUnique/>
      </w:docPartObj>
    </w:sdtPr>
    <w:sdtEndPr/>
    <w:sdtContent>
      <w:p w14:paraId="300D099F" w14:textId="12199254" w:rsidR="006F7909" w:rsidRDefault="00021CAA" w:rsidP="00021CAA">
        <w:pPr>
          <w:pStyle w:val="Fuzeil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D0F40" w14:textId="77777777" w:rsidR="00C82C6E" w:rsidRDefault="00C82C6E" w:rsidP="008808A9">
      <w:r>
        <w:separator/>
      </w:r>
    </w:p>
  </w:footnote>
  <w:footnote w:type="continuationSeparator" w:id="0">
    <w:p w14:paraId="7CF5B37F" w14:textId="77777777" w:rsidR="00C82C6E" w:rsidRDefault="00C82C6E" w:rsidP="00880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0B4EA" w14:textId="77777777" w:rsidR="006F7909" w:rsidRDefault="006F7909" w:rsidP="008808A9">
    <w:pPr>
      <w:pStyle w:val="Kopfzeile"/>
    </w:pPr>
    <w:r>
      <w:rPr>
        <w:noProof/>
      </w:rPr>
      <w:drawing>
        <wp:anchor distT="0" distB="0" distL="114300" distR="114300" simplePos="0" relativeHeight="251659264" behindDoc="1" locked="1" layoutInCell="1" allowOverlap="1" wp14:anchorId="79E9432E" wp14:editId="04C32357">
          <wp:simplePos x="0" y="0"/>
          <wp:positionH relativeFrom="leftMargin">
            <wp:posOffset>635</wp:posOffset>
          </wp:positionH>
          <wp:positionV relativeFrom="topMargin">
            <wp:posOffset>-2540</wp:posOffset>
          </wp:positionV>
          <wp:extent cx="7559675" cy="996315"/>
          <wp:effectExtent l="0" t="0" r="0" b="0"/>
          <wp:wrapNone/>
          <wp:docPr id="32572348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wurf_Word_größer.jpg"/>
                  <pic:cNvPicPr/>
                </pic:nvPicPr>
                <pic:blipFill>
                  <a:blip r:embed="rId1">
                    <a:extLst>
                      <a:ext uri="{28A0092B-C50C-407E-A947-70E740481C1C}">
                        <a14:useLocalDpi xmlns:a14="http://schemas.microsoft.com/office/drawing/2010/main" val="0"/>
                      </a:ext>
                    </a:extLst>
                  </a:blip>
                  <a:stretch>
                    <a:fillRect/>
                  </a:stretch>
                </pic:blipFill>
                <pic:spPr>
                  <a:xfrm>
                    <a:off x="0" y="0"/>
                    <a:ext cx="7559675" cy="9963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E3642"/>
    <w:multiLevelType w:val="hybridMultilevel"/>
    <w:tmpl w:val="9500C01C"/>
    <w:lvl w:ilvl="0" w:tplc="B8AADB74">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6FFD074C"/>
    <w:multiLevelType w:val="hybridMultilevel"/>
    <w:tmpl w:val="4DFC2790"/>
    <w:lvl w:ilvl="0" w:tplc="B8AADB74">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2417688"/>
    <w:multiLevelType w:val="hybridMultilevel"/>
    <w:tmpl w:val="359E47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21439409">
    <w:abstractNumId w:val="2"/>
  </w:num>
  <w:num w:numId="2" w16cid:durableId="717512398">
    <w:abstractNumId w:val="0"/>
  </w:num>
  <w:num w:numId="3" w16cid:durableId="557590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066E"/>
    <w:rsid w:val="00021CAA"/>
    <w:rsid w:val="00036A75"/>
    <w:rsid w:val="000752BC"/>
    <w:rsid w:val="000A1554"/>
    <w:rsid w:val="000C0286"/>
    <w:rsid w:val="000E340F"/>
    <w:rsid w:val="000F1A97"/>
    <w:rsid w:val="0012139D"/>
    <w:rsid w:val="00151B90"/>
    <w:rsid w:val="001B5AF7"/>
    <w:rsid w:val="001F1D8F"/>
    <w:rsid w:val="00206B2F"/>
    <w:rsid w:val="00217BA5"/>
    <w:rsid w:val="00226A61"/>
    <w:rsid w:val="002B023B"/>
    <w:rsid w:val="002B4FC0"/>
    <w:rsid w:val="002F4ACA"/>
    <w:rsid w:val="00313640"/>
    <w:rsid w:val="003277ED"/>
    <w:rsid w:val="0037085E"/>
    <w:rsid w:val="003E35A2"/>
    <w:rsid w:val="003E5A99"/>
    <w:rsid w:val="00415CE1"/>
    <w:rsid w:val="00426D18"/>
    <w:rsid w:val="00447AF2"/>
    <w:rsid w:val="004A10DE"/>
    <w:rsid w:val="004F6295"/>
    <w:rsid w:val="004F69B5"/>
    <w:rsid w:val="004F6BF0"/>
    <w:rsid w:val="00526BB3"/>
    <w:rsid w:val="005509E2"/>
    <w:rsid w:val="00560356"/>
    <w:rsid w:val="00574F0A"/>
    <w:rsid w:val="00577365"/>
    <w:rsid w:val="00585707"/>
    <w:rsid w:val="00587464"/>
    <w:rsid w:val="005A28A6"/>
    <w:rsid w:val="005C6DAD"/>
    <w:rsid w:val="005E268D"/>
    <w:rsid w:val="005E30A8"/>
    <w:rsid w:val="00640E07"/>
    <w:rsid w:val="006545C0"/>
    <w:rsid w:val="006C1F60"/>
    <w:rsid w:val="006D05E8"/>
    <w:rsid w:val="006F1D8B"/>
    <w:rsid w:val="006F7909"/>
    <w:rsid w:val="0072667D"/>
    <w:rsid w:val="00776C2D"/>
    <w:rsid w:val="00782AB9"/>
    <w:rsid w:val="007B237A"/>
    <w:rsid w:val="007C1D84"/>
    <w:rsid w:val="008215FF"/>
    <w:rsid w:val="00827435"/>
    <w:rsid w:val="00834FFF"/>
    <w:rsid w:val="008808A9"/>
    <w:rsid w:val="00881C61"/>
    <w:rsid w:val="008832CD"/>
    <w:rsid w:val="00891BF9"/>
    <w:rsid w:val="008A08E0"/>
    <w:rsid w:val="008E6670"/>
    <w:rsid w:val="008F4E64"/>
    <w:rsid w:val="00934256"/>
    <w:rsid w:val="00937C78"/>
    <w:rsid w:val="00941F8D"/>
    <w:rsid w:val="00982757"/>
    <w:rsid w:val="0099062C"/>
    <w:rsid w:val="009A3FF2"/>
    <w:rsid w:val="00A00E7D"/>
    <w:rsid w:val="00A070BC"/>
    <w:rsid w:val="00A96C5D"/>
    <w:rsid w:val="00AB76AF"/>
    <w:rsid w:val="00AD7ED8"/>
    <w:rsid w:val="00B009D8"/>
    <w:rsid w:val="00B04AAF"/>
    <w:rsid w:val="00B345E3"/>
    <w:rsid w:val="00B35B4A"/>
    <w:rsid w:val="00B7066E"/>
    <w:rsid w:val="00B714C6"/>
    <w:rsid w:val="00B9436C"/>
    <w:rsid w:val="00BD6F14"/>
    <w:rsid w:val="00BF4199"/>
    <w:rsid w:val="00BF5D61"/>
    <w:rsid w:val="00C002DC"/>
    <w:rsid w:val="00C51ED9"/>
    <w:rsid w:val="00C82C6E"/>
    <w:rsid w:val="00C85948"/>
    <w:rsid w:val="00C94FD3"/>
    <w:rsid w:val="00CC23DB"/>
    <w:rsid w:val="00CE744B"/>
    <w:rsid w:val="00CF43BE"/>
    <w:rsid w:val="00D74CFE"/>
    <w:rsid w:val="00D76E1F"/>
    <w:rsid w:val="00E234B2"/>
    <w:rsid w:val="00E418D2"/>
    <w:rsid w:val="00EC570C"/>
    <w:rsid w:val="00ED34A3"/>
    <w:rsid w:val="00EF3B51"/>
    <w:rsid w:val="00F14F5B"/>
    <w:rsid w:val="00F1587B"/>
    <w:rsid w:val="00F5333D"/>
    <w:rsid w:val="00F6206D"/>
    <w:rsid w:val="00F80496"/>
    <w:rsid w:val="00FB2CB7"/>
    <w:rsid w:val="00FC786F"/>
    <w:rsid w:val="00FE0E45"/>
    <w:rsid w:val="00FF475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BB8D56"/>
  <w15:docId w15:val="{C39A8D41-29CF-4750-A433-3C05BC4A6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A10DE"/>
    <w:pPr>
      <w:spacing w:after="120" w:line="276" w:lineRule="auto"/>
    </w:pPr>
    <w:rPr>
      <w:rFonts w:ascii="Arial" w:eastAsiaTheme="minorHAnsi" w:hAnsi="Arial" w:cs="Times New Roman"/>
      <w:sz w:val="24"/>
      <w:szCs w:val="24"/>
    </w:rPr>
  </w:style>
  <w:style w:type="paragraph" w:styleId="berschrift1">
    <w:name w:val="heading 1"/>
    <w:basedOn w:val="Standard"/>
    <w:next w:val="Standard"/>
    <w:link w:val="berschrift1Zchn"/>
    <w:uiPriority w:val="9"/>
    <w:qFormat/>
    <w:rsid w:val="00313640"/>
    <w:pPr>
      <w:keepNext/>
      <w:keepLines/>
      <w:spacing w:before="120" w:line="240" w:lineRule="auto"/>
      <w:outlineLvl w:val="0"/>
    </w:pPr>
    <w:rPr>
      <w:rFonts w:asciiTheme="majorHAnsi" w:eastAsiaTheme="majorEastAsia" w:hAnsiTheme="majorHAnsi" w:cstheme="majorBidi"/>
      <w:b/>
      <w:bCs/>
      <w:sz w:val="32"/>
      <w:szCs w:val="3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0E45"/>
    <w:pPr>
      <w:tabs>
        <w:tab w:val="center" w:pos="4536"/>
        <w:tab w:val="right" w:pos="9072"/>
      </w:tabs>
    </w:pPr>
    <w:rPr>
      <w:rFonts w:asciiTheme="minorHAnsi" w:eastAsiaTheme="minorEastAsia" w:hAnsiTheme="minorHAnsi" w:cstheme="minorBidi"/>
      <w:sz w:val="22"/>
      <w:szCs w:val="22"/>
    </w:rPr>
  </w:style>
  <w:style w:type="character" w:customStyle="1" w:styleId="KopfzeileZchn">
    <w:name w:val="Kopfzeile Zchn"/>
    <w:basedOn w:val="Absatz-Standardschriftart"/>
    <w:link w:val="Kopfzeile"/>
    <w:uiPriority w:val="99"/>
    <w:rsid w:val="00FE0E45"/>
  </w:style>
  <w:style w:type="paragraph" w:styleId="Fuzeile">
    <w:name w:val="footer"/>
    <w:basedOn w:val="Standard"/>
    <w:link w:val="FuzeileZchn"/>
    <w:uiPriority w:val="99"/>
    <w:unhideWhenUsed/>
    <w:rsid w:val="00FE0E45"/>
    <w:pPr>
      <w:tabs>
        <w:tab w:val="center" w:pos="4536"/>
        <w:tab w:val="right" w:pos="9072"/>
      </w:tabs>
    </w:pPr>
    <w:rPr>
      <w:rFonts w:asciiTheme="minorHAnsi" w:eastAsiaTheme="minorEastAsia" w:hAnsiTheme="minorHAnsi" w:cstheme="minorBidi"/>
      <w:sz w:val="22"/>
      <w:szCs w:val="22"/>
    </w:rPr>
  </w:style>
  <w:style w:type="character" w:customStyle="1" w:styleId="FuzeileZchn">
    <w:name w:val="Fußzeile Zchn"/>
    <w:basedOn w:val="Absatz-Standardschriftart"/>
    <w:link w:val="Fuzeile"/>
    <w:uiPriority w:val="99"/>
    <w:rsid w:val="00FE0E45"/>
  </w:style>
  <w:style w:type="paragraph" w:styleId="Sprechblasentext">
    <w:name w:val="Balloon Text"/>
    <w:basedOn w:val="Standard"/>
    <w:link w:val="SprechblasentextZchn"/>
    <w:uiPriority w:val="99"/>
    <w:semiHidden/>
    <w:unhideWhenUsed/>
    <w:rsid w:val="00FE0E45"/>
    <w:rPr>
      <w:rFonts w:ascii="Lucida Grande" w:eastAsiaTheme="minorEastAsia" w:hAnsi="Lucida Grande" w:cs="Lucida Grande"/>
      <w:sz w:val="18"/>
      <w:szCs w:val="18"/>
    </w:rPr>
  </w:style>
  <w:style w:type="character" w:customStyle="1" w:styleId="SprechblasentextZchn">
    <w:name w:val="Sprechblasentext Zchn"/>
    <w:basedOn w:val="Absatz-Standardschriftart"/>
    <w:link w:val="Sprechblasentext"/>
    <w:uiPriority w:val="99"/>
    <w:semiHidden/>
    <w:rsid w:val="00FE0E45"/>
    <w:rPr>
      <w:rFonts w:ascii="Lucida Grande" w:hAnsi="Lucida Grande" w:cs="Lucida Grande"/>
      <w:sz w:val="18"/>
      <w:szCs w:val="18"/>
    </w:rPr>
  </w:style>
  <w:style w:type="paragraph" w:customStyle="1" w:styleId="Liturgien2">
    <w:name w:val="Liturgien 2"/>
    <w:next w:val="Standard"/>
    <w:link w:val="Liturgien2Zchn"/>
    <w:qFormat/>
    <w:rsid w:val="0037085E"/>
    <w:pPr>
      <w:keepNext/>
      <w:spacing w:before="120" w:after="120" w:line="276" w:lineRule="auto"/>
    </w:pPr>
    <w:rPr>
      <w:rFonts w:ascii="Arial" w:eastAsia="Calibri" w:hAnsi="Arial" w:cs="Arial"/>
      <w:b/>
      <w:color w:val="783378"/>
      <w:sz w:val="28"/>
      <w:szCs w:val="30"/>
    </w:rPr>
  </w:style>
  <w:style w:type="paragraph" w:customStyle="1" w:styleId="Autorin">
    <w:name w:val="Autor:in"/>
    <w:basedOn w:val="Standard"/>
    <w:qFormat/>
    <w:rsid w:val="003E5A99"/>
    <w:pPr>
      <w:spacing w:before="360"/>
    </w:pPr>
    <w:rPr>
      <w:rFonts w:eastAsia="Calibri" w:cs="Arial"/>
      <w:color w:val="0D0D0D" w:themeColor="text1" w:themeTint="F2"/>
      <w:sz w:val="18"/>
    </w:rPr>
  </w:style>
  <w:style w:type="paragraph" w:customStyle="1" w:styleId="NKberschrift2">
    <w:name w:val="NK Überschrift 2"/>
    <w:next w:val="Autorin"/>
    <w:qFormat/>
    <w:rsid w:val="00BF5D61"/>
    <w:pPr>
      <w:spacing w:after="0" w:line="276" w:lineRule="auto"/>
    </w:pPr>
    <w:rPr>
      <w:rFonts w:ascii="Arial" w:eastAsia="Calibri" w:hAnsi="Arial" w:cs="Arial"/>
      <w:b/>
      <w:color w:val="0D0D0D" w:themeColor="text1" w:themeTint="F2"/>
      <w:sz w:val="24"/>
      <w:szCs w:val="24"/>
    </w:rPr>
  </w:style>
  <w:style w:type="paragraph" w:customStyle="1" w:styleId="NKTextklein">
    <w:name w:val="NK Text klein"/>
    <w:next w:val="Autorin"/>
    <w:qFormat/>
    <w:rsid w:val="00BF5D61"/>
    <w:pPr>
      <w:spacing w:after="0" w:line="276" w:lineRule="auto"/>
    </w:pPr>
    <w:rPr>
      <w:rFonts w:ascii="Arial" w:eastAsia="Calibri" w:hAnsi="Arial" w:cs="Arial"/>
      <w:color w:val="0D0D0D" w:themeColor="text1" w:themeTint="F2"/>
      <w:sz w:val="18"/>
      <w:szCs w:val="18"/>
    </w:rPr>
  </w:style>
  <w:style w:type="character" w:customStyle="1" w:styleId="NKTextfett">
    <w:name w:val="NK Text fett"/>
    <w:uiPriority w:val="1"/>
    <w:qFormat/>
    <w:rsid w:val="00827435"/>
    <w:rPr>
      <w:b/>
    </w:rPr>
  </w:style>
  <w:style w:type="character" w:customStyle="1" w:styleId="NKTextkursiv">
    <w:name w:val="NK Text kursiv"/>
    <w:uiPriority w:val="1"/>
    <w:qFormat/>
    <w:rsid w:val="00E234B2"/>
    <w:rPr>
      <w:i/>
    </w:rPr>
  </w:style>
  <w:style w:type="character" w:customStyle="1" w:styleId="verse-content--hover">
    <w:name w:val="verse-content--hover"/>
    <w:basedOn w:val="Absatz-Standardschriftart"/>
    <w:rsid w:val="00B7066E"/>
  </w:style>
  <w:style w:type="character" w:customStyle="1" w:styleId="verse-numbergroup">
    <w:name w:val="verse-numbergroup"/>
    <w:basedOn w:val="Absatz-Standardschriftart"/>
    <w:rsid w:val="00B7066E"/>
  </w:style>
  <w:style w:type="character" w:styleId="Fett">
    <w:name w:val="Strong"/>
    <w:basedOn w:val="Absatz-Standardschriftart"/>
    <w:uiPriority w:val="22"/>
    <w:qFormat/>
    <w:rsid w:val="00B7066E"/>
    <w:rPr>
      <w:b/>
      <w:bCs/>
    </w:rPr>
  </w:style>
  <w:style w:type="character" w:styleId="Hervorhebung">
    <w:name w:val="Emphasis"/>
    <w:basedOn w:val="Absatz-Standardschriftart"/>
    <w:uiPriority w:val="20"/>
    <w:qFormat/>
    <w:rsid w:val="00B7066E"/>
    <w:rPr>
      <w:i/>
      <w:iCs/>
    </w:rPr>
  </w:style>
  <w:style w:type="paragraph" w:customStyle="1" w:styleId="Liturgien1">
    <w:name w:val="Liturgien 1"/>
    <w:basedOn w:val="Liturgien2"/>
    <w:next w:val="Standard"/>
    <w:link w:val="Liturgien1Zchn"/>
    <w:qFormat/>
    <w:rsid w:val="0099062C"/>
    <w:pPr>
      <w:spacing w:before="240"/>
    </w:pPr>
    <w:rPr>
      <w:sz w:val="32"/>
      <w:szCs w:val="28"/>
    </w:rPr>
  </w:style>
  <w:style w:type="character" w:customStyle="1" w:styleId="Liturgien2Zchn">
    <w:name w:val="Liturgien 2 Zchn"/>
    <w:basedOn w:val="Absatz-Standardschriftart"/>
    <w:link w:val="Liturgien2"/>
    <w:rsid w:val="0037085E"/>
    <w:rPr>
      <w:rFonts w:ascii="Arial" w:eastAsia="Calibri" w:hAnsi="Arial" w:cs="Arial"/>
      <w:b/>
      <w:color w:val="783378"/>
      <w:sz w:val="28"/>
      <w:szCs w:val="30"/>
    </w:rPr>
  </w:style>
  <w:style w:type="character" w:customStyle="1" w:styleId="Liturgien1Zchn">
    <w:name w:val="Liturgien 1 Zchn"/>
    <w:basedOn w:val="Liturgien2Zchn"/>
    <w:link w:val="Liturgien1"/>
    <w:rsid w:val="0099062C"/>
    <w:rPr>
      <w:rFonts w:ascii="Arial" w:eastAsia="Calibri" w:hAnsi="Arial" w:cs="Arial"/>
      <w:b/>
      <w:color w:val="783378"/>
      <w:sz w:val="32"/>
      <w:szCs w:val="28"/>
    </w:rPr>
  </w:style>
  <w:style w:type="paragraph" w:styleId="Titel">
    <w:name w:val="Title"/>
    <w:basedOn w:val="Liturgien1"/>
    <w:next w:val="Standard"/>
    <w:link w:val="TitelZchn"/>
    <w:uiPriority w:val="10"/>
    <w:qFormat/>
    <w:rsid w:val="009A3FF2"/>
    <w:pPr>
      <w:spacing w:before="0"/>
    </w:pPr>
    <w:rPr>
      <w:sz w:val="40"/>
    </w:rPr>
  </w:style>
  <w:style w:type="character" w:customStyle="1" w:styleId="TitelZchn">
    <w:name w:val="Titel Zchn"/>
    <w:basedOn w:val="Absatz-Standardschriftart"/>
    <w:link w:val="Titel"/>
    <w:uiPriority w:val="10"/>
    <w:rsid w:val="009A3FF2"/>
    <w:rPr>
      <w:rFonts w:ascii="Arial" w:eastAsia="Calibri" w:hAnsi="Arial" w:cs="Arial"/>
      <w:b/>
      <w:color w:val="783378"/>
      <w:sz w:val="40"/>
      <w:szCs w:val="28"/>
    </w:rPr>
  </w:style>
  <w:style w:type="character" w:customStyle="1" w:styleId="berschrift1Zchn">
    <w:name w:val="Überschrift 1 Zchn"/>
    <w:basedOn w:val="Absatz-Standardschriftart"/>
    <w:link w:val="berschrift1"/>
    <w:uiPriority w:val="9"/>
    <w:rsid w:val="00313640"/>
    <w:rPr>
      <w:rFonts w:asciiTheme="majorHAnsi" w:eastAsiaTheme="majorEastAsia" w:hAnsiTheme="majorHAnsi" w:cstheme="majorBidi"/>
      <w:b/>
      <w:bCs/>
      <w:sz w:val="32"/>
      <w:szCs w:val="36"/>
      <w:lang w:eastAsia="en-US"/>
    </w:rPr>
  </w:style>
  <w:style w:type="character" w:customStyle="1" w:styleId="apple-converted-space">
    <w:name w:val="apple-converted-space"/>
    <w:basedOn w:val="Absatz-Standardschriftart"/>
    <w:rsid w:val="00D76E1F"/>
  </w:style>
  <w:style w:type="paragraph" w:styleId="Listenabsatz">
    <w:name w:val="List Paragraph"/>
    <w:basedOn w:val="Standard"/>
    <w:uiPriority w:val="34"/>
    <w:rsid w:val="00D76E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644681">
      <w:bodyDiv w:val="1"/>
      <w:marLeft w:val="0"/>
      <w:marRight w:val="0"/>
      <w:marTop w:val="0"/>
      <w:marBottom w:val="0"/>
      <w:divBdr>
        <w:top w:val="none" w:sz="0" w:space="0" w:color="auto"/>
        <w:left w:val="none" w:sz="0" w:space="0" w:color="auto"/>
        <w:bottom w:val="none" w:sz="0" w:space="0" w:color="auto"/>
        <w:right w:val="none" w:sz="0" w:space="0" w:color="auto"/>
      </w:divBdr>
    </w:div>
    <w:div w:id="795413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ents\Documents\7.%20Teaser%20-%20aktuelle%20Bearbeitung%20von%20Vorlage%20zu%20Final1\Liturgien%20der%20Verhei&#223;ung%20-%20Word-Vorlage%20(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Liturgien der Verheißung - Word-Vorlage (5)</Template>
  <TotalTime>0</TotalTime>
  <Pages>5</Pages>
  <Words>826</Words>
  <Characters>5208</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NEZENTRUM</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Bents, Ilona</dc:creator>
  <cp:lastModifiedBy>Loewisch, Ingeborg</cp:lastModifiedBy>
  <cp:revision>4</cp:revision>
  <cp:lastPrinted>2024-08-28T13:14:00Z</cp:lastPrinted>
  <dcterms:created xsi:type="dcterms:W3CDTF">2026-03-31T14:51:00Z</dcterms:created>
  <dcterms:modified xsi:type="dcterms:W3CDTF">2026-03-31T15:16:00Z</dcterms:modified>
</cp:coreProperties>
</file>