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A5AB" w14:textId="77777777" w:rsidR="00031E37" w:rsidRDefault="00031E37" w:rsidP="00D61782">
      <w:pPr>
        <w:pStyle w:val="Titel"/>
        <w:shd w:val="clear" w:color="auto" w:fill="auto"/>
      </w:pPr>
      <w:r w:rsidRPr="00C360C1">
        <w:t>Gottesdienst</w:t>
      </w:r>
      <w:r>
        <w:t xml:space="preserve"> zur Einführung eines neuen Kirchengemeinderats (mit der Verabschiedung des bisherigen KGR)</w:t>
      </w:r>
    </w:p>
    <w:p w14:paraId="78B0C593" w14:textId="1E56DD93" w:rsidR="00031E37" w:rsidRDefault="00031E37" w:rsidP="00031E37">
      <w:r>
        <w:t>Grundlage des</w:t>
      </w:r>
      <w:r w:rsidR="00D61782">
        <w:t xml:space="preserve"> Entwurfs</w:t>
      </w:r>
      <w:r>
        <w:t xml:space="preserve"> ist die Agende</w:t>
      </w:r>
      <w:r w:rsidRPr="00031E37">
        <w:t xml:space="preserve"> </w:t>
      </w:r>
      <w:r w:rsidRPr="00D61782">
        <w:rPr>
          <w:i/>
          <w:iCs/>
        </w:rPr>
        <w:t>Berufung – Einführung – Verabschiedung</w:t>
      </w:r>
      <w:r>
        <w:t xml:space="preserve"> (</w:t>
      </w:r>
      <w:r w:rsidRPr="00031E37">
        <w:t>Agende IV / Teilband 1</w:t>
      </w:r>
      <w:r>
        <w:t xml:space="preserve">) der </w:t>
      </w:r>
      <w:r w:rsidRPr="00031E37">
        <w:t>UE</w:t>
      </w:r>
      <w:r>
        <w:t>K und</w:t>
      </w:r>
      <w:r w:rsidRPr="00031E37">
        <w:t xml:space="preserve"> VELKD</w:t>
      </w:r>
      <w:r>
        <w:t xml:space="preserve"> von 2012.</w:t>
      </w:r>
    </w:p>
    <w:p w14:paraId="569F4B2B" w14:textId="64419487" w:rsidR="004E48D3" w:rsidRDefault="004E48D3" w:rsidP="00031E37">
      <w:r>
        <w:t>Dr. Ingeborg Löwisch, Gottesdienstinstitut der Nordkirche.</w:t>
      </w:r>
    </w:p>
    <w:p w14:paraId="4DEBF028" w14:textId="77777777" w:rsidR="005A02E5" w:rsidRDefault="005A02E5" w:rsidP="005A02E5">
      <w:pPr>
        <w:pStyle w:val="Liturgien2"/>
      </w:pPr>
      <w:r>
        <w:t>…</w:t>
      </w:r>
    </w:p>
    <w:p w14:paraId="37065A7B" w14:textId="3212734C" w:rsidR="00031E37" w:rsidRDefault="00D61782" w:rsidP="00941D48">
      <w:pPr>
        <w:pStyle w:val="Liturgien1"/>
      </w:pPr>
      <w:r>
        <w:t>Verkündigung</w:t>
      </w:r>
    </w:p>
    <w:p w14:paraId="23A5837A" w14:textId="32DA011C" w:rsidR="00031E37" w:rsidRDefault="00031E37" w:rsidP="00941D48">
      <w:pPr>
        <w:pStyle w:val="Liturgien2"/>
      </w:pPr>
      <w:r>
        <w:t>Textcollage zu 1. Korinther 12</w:t>
      </w:r>
    </w:p>
    <w:p w14:paraId="1FB19B7D" w14:textId="73866FF6" w:rsidR="00031E37" w:rsidRDefault="00031E37" w:rsidP="00031E37">
      <w:pPr>
        <w:rPr>
          <w:i/>
          <w:iCs/>
          <w:sz w:val="20"/>
          <w:szCs w:val="20"/>
        </w:rPr>
      </w:pPr>
      <w:r w:rsidRPr="00661B17">
        <w:rPr>
          <w:i/>
          <w:iCs/>
          <w:sz w:val="20"/>
          <w:szCs w:val="20"/>
        </w:rPr>
        <w:t xml:space="preserve">Als </w:t>
      </w:r>
      <w:r w:rsidR="005A02E5">
        <w:rPr>
          <w:i/>
          <w:iCs/>
          <w:sz w:val="20"/>
          <w:szCs w:val="20"/>
        </w:rPr>
        <w:t xml:space="preserve">biblische </w:t>
      </w:r>
      <w:r w:rsidRPr="00661B17">
        <w:rPr>
          <w:i/>
          <w:iCs/>
          <w:sz w:val="20"/>
          <w:szCs w:val="20"/>
        </w:rPr>
        <w:t xml:space="preserve">Lesung kann </w:t>
      </w:r>
      <w:r>
        <w:rPr>
          <w:i/>
          <w:iCs/>
          <w:sz w:val="20"/>
          <w:szCs w:val="20"/>
        </w:rPr>
        <w:t>eine</w:t>
      </w:r>
      <w:r w:rsidRPr="00661B17">
        <w:rPr>
          <w:i/>
          <w:iCs/>
          <w:sz w:val="20"/>
          <w:szCs w:val="20"/>
        </w:rPr>
        <w:t xml:space="preserve"> Textcollage zu 1. Kor 12 mit mehreren Stimmen von verschiedenen Orten aus gelesen werden. </w:t>
      </w:r>
    </w:p>
    <w:p w14:paraId="4BBD665D" w14:textId="3C7FE68C" w:rsidR="00031E37" w:rsidRDefault="00031E37" w:rsidP="00031E37">
      <w:r>
        <w:t xml:space="preserve">S </w:t>
      </w:r>
      <w:r w:rsidR="00B2557E">
        <w:t>1</w:t>
      </w:r>
      <w:r>
        <w:t xml:space="preserve">: Es </w:t>
      </w:r>
      <w:r w:rsidR="00A94BC1">
        <w:t>gibt zwar</w:t>
      </w:r>
      <w:r>
        <w:t xml:space="preserve"> verschiedene Gaben,</w:t>
      </w:r>
    </w:p>
    <w:p w14:paraId="3C0CD12E" w14:textId="0026A11B" w:rsidR="00031E37" w:rsidRDefault="00031E37" w:rsidP="00031E37">
      <w:pPr>
        <w:ind w:left="1416" w:firstLine="708"/>
      </w:pPr>
      <w:r>
        <w:t xml:space="preserve">S </w:t>
      </w:r>
      <w:r w:rsidR="00B2557E">
        <w:t>2</w:t>
      </w:r>
      <w:r>
        <w:t xml:space="preserve">: aber es ist </w:t>
      </w:r>
      <w:r w:rsidR="00A94BC1">
        <w:t>immer derselbe</w:t>
      </w:r>
      <w:r>
        <w:t xml:space="preserve"> Geist.</w:t>
      </w:r>
    </w:p>
    <w:p w14:paraId="52C1B1EB" w14:textId="23BABC21" w:rsidR="00031E37" w:rsidRDefault="00031E37" w:rsidP="00031E37">
      <w:pPr>
        <w:ind w:firstLine="708"/>
      </w:pPr>
      <w:r>
        <w:t xml:space="preserve">S 3: </w:t>
      </w:r>
      <w:r w:rsidR="00A94BC1">
        <w:t xml:space="preserve">Es gibt </w:t>
      </w:r>
      <w:r>
        <w:t xml:space="preserve">verschiedene </w:t>
      </w:r>
      <w:r w:rsidR="00A94BC1">
        <w:t>Aufgaben,</w:t>
      </w:r>
    </w:p>
    <w:p w14:paraId="6BD366E6" w14:textId="2C34AB2A" w:rsidR="00031E37" w:rsidRPr="00E724B8" w:rsidRDefault="00031E37" w:rsidP="00031E37">
      <w:pPr>
        <w:ind w:left="1416" w:firstLine="708"/>
      </w:pPr>
      <w:r>
        <w:t xml:space="preserve">S </w:t>
      </w:r>
      <w:r w:rsidR="00B2557E">
        <w:t>2</w:t>
      </w:r>
      <w:r>
        <w:t xml:space="preserve">: aber es ist </w:t>
      </w:r>
      <w:r w:rsidR="00A94BC1">
        <w:t>immer derselbe</w:t>
      </w:r>
      <w:r w:rsidRPr="00E724B8">
        <w:t xml:space="preserve"> Gott.</w:t>
      </w:r>
    </w:p>
    <w:p w14:paraId="281F804A" w14:textId="44D7BD6F" w:rsidR="00031E37" w:rsidRPr="00E724B8" w:rsidRDefault="00031E37" w:rsidP="00A80C84">
      <w:pPr>
        <w:ind w:firstLine="708"/>
      </w:pPr>
      <w:r w:rsidRPr="00E724B8">
        <w:t xml:space="preserve">S 4: </w:t>
      </w:r>
      <w:r w:rsidR="00A94BC1">
        <w:t xml:space="preserve">Es gibt </w:t>
      </w:r>
      <w:r w:rsidRPr="00E724B8">
        <w:t>verschiedene Kräfte</w:t>
      </w:r>
      <w:r w:rsidR="00A94BC1">
        <w:t>,</w:t>
      </w:r>
    </w:p>
    <w:p w14:paraId="5DEF6E59" w14:textId="2E247F7F" w:rsidR="00A80C84" w:rsidRDefault="00031E37" w:rsidP="00A80C84">
      <w:pPr>
        <w:ind w:left="2124"/>
      </w:pPr>
      <w:r w:rsidRPr="00E724B8">
        <w:t xml:space="preserve">S </w:t>
      </w:r>
      <w:r w:rsidR="00B2557E">
        <w:t>2</w:t>
      </w:r>
      <w:r w:rsidRPr="00E724B8">
        <w:t xml:space="preserve">: aber es ist </w:t>
      </w:r>
      <w:r w:rsidR="00A94BC1">
        <w:t>immer derselbe</w:t>
      </w:r>
      <w:r w:rsidRPr="00E724B8">
        <w:t xml:space="preserve"> Gott</w:t>
      </w:r>
      <w:r w:rsidR="00A80C84">
        <w:t xml:space="preserve">. Er bewirkt das alles in allen Menschen. </w:t>
      </w:r>
    </w:p>
    <w:p w14:paraId="13D7FCC3" w14:textId="4CED8790" w:rsidR="00A80C84" w:rsidRDefault="00A80C84" w:rsidP="00A80C84">
      <w:pPr>
        <w:ind w:left="708"/>
      </w:pPr>
      <w:r>
        <w:t>S 5: D</w:t>
      </w:r>
      <w:r w:rsidRPr="00A80C84">
        <w:t>as Wirken des Geistes zeigt sich bei jedem</w:t>
      </w:r>
      <w:r>
        <w:t xml:space="preserve"> </w:t>
      </w:r>
      <w:r w:rsidRPr="00A80C84">
        <w:t>auf eine andere Weise.</w:t>
      </w:r>
      <w:r>
        <w:br/>
      </w:r>
      <w:r w:rsidRPr="00A80C84">
        <w:t>Es geht aber immer um den Nutzen für alle.</w:t>
      </w:r>
    </w:p>
    <w:p w14:paraId="2A4B7FF1" w14:textId="77777777" w:rsidR="00A80C84" w:rsidRPr="00A80C84" w:rsidRDefault="00A80C84" w:rsidP="00A80C84">
      <w:pPr>
        <w:ind w:left="708"/>
      </w:pPr>
    </w:p>
    <w:p w14:paraId="7193583A" w14:textId="14C878EC" w:rsidR="00A80C84" w:rsidRPr="00A80C84" w:rsidRDefault="00031E37" w:rsidP="00A80C84">
      <w:r w:rsidRPr="00E724B8">
        <w:t xml:space="preserve">S </w:t>
      </w:r>
      <w:r w:rsidR="00F03E66">
        <w:t>1</w:t>
      </w:r>
      <w:r w:rsidRPr="00E724B8">
        <w:t xml:space="preserve">: </w:t>
      </w:r>
      <w:r w:rsidR="00A80C84" w:rsidRPr="00A80C84">
        <w:t>D</w:t>
      </w:r>
      <w:r w:rsidR="00B2557E">
        <w:t>ie</w:t>
      </w:r>
      <w:r w:rsidR="00A80C84" w:rsidRPr="00A80C84">
        <w:t xml:space="preserve"> eine ist durch den Geist in der Lage,</w:t>
      </w:r>
      <w:r w:rsidR="00A80C84">
        <w:t xml:space="preserve"> </w:t>
      </w:r>
      <w:r w:rsidR="00A80C84" w:rsidRPr="00A80C84">
        <w:t>mit Weisheit zu reden.</w:t>
      </w:r>
    </w:p>
    <w:p w14:paraId="6D0C79A0" w14:textId="723AA773" w:rsidR="00B2557E" w:rsidRDefault="00031E37" w:rsidP="00B2557E">
      <w:pPr>
        <w:ind w:firstLine="708"/>
      </w:pPr>
      <w:r w:rsidRPr="00E724B8">
        <w:t xml:space="preserve">S 3: </w:t>
      </w:r>
      <w:r w:rsidR="00A80C84" w:rsidRPr="00A80C84">
        <w:t>Ein ander</w:t>
      </w:r>
      <w:r w:rsidR="00B2557E">
        <w:t>er</w:t>
      </w:r>
      <w:r w:rsidR="00A80C84" w:rsidRPr="00A80C84">
        <w:t xml:space="preserve"> kann Einsicht vermitteln –</w:t>
      </w:r>
      <w:r w:rsidR="00A80C84">
        <w:t xml:space="preserve"> </w:t>
      </w:r>
      <w:r w:rsidR="00A80C84" w:rsidRPr="00A80C84">
        <w:t>durch denselben Geist!</w:t>
      </w:r>
    </w:p>
    <w:p w14:paraId="140B6319" w14:textId="35AA9B16" w:rsidR="00B2557E" w:rsidRPr="00B2557E" w:rsidRDefault="00031E37" w:rsidP="00B2557E">
      <w:pPr>
        <w:ind w:left="708"/>
      </w:pPr>
      <w:r w:rsidRPr="00E724B8">
        <w:t xml:space="preserve">S 4: </w:t>
      </w:r>
      <w:r w:rsidR="00B2557E" w:rsidRPr="00B2557E">
        <w:t>Eine</w:t>
      </w:r>
      <w:r w:rsidR="00B2557E">
        <w:t>r</w:t>
      </w:r>
      <w:r w:rsidR="00B2557E" w:rsidRPr="00B2557E">
        <w:t xml:space="preserve"> Dritten wird durch denselben Geist</w:t>
      </w:r>
      <w:r w:rsidR="00B2557E">
        <w:t xml:space="preserve"> </w:t>
      </w:r>
      <w:r w:rsidR="00B2557E" w:rsidRPr="00B2557E">
        <w:t>ein besonders starker Glauben gegeben.</w:t>
      </w:r>
    </w:p>
    <w:p w14:paraId="0CD72A2E" w14:textId="245ED488" w:rsidR="00B2557E" w:rsidRPr="00B2557E" w:rsidRDefault="00031E37" w:rsidP="00B2557E">
      <w:pPr>
        <w:ind w:firstLine="708"/>
      </w:pPr>
      <w:r w:rsidRPr="00E724B8">
        <w:t xml:space="preserve">S 5: </w:t>
      </w:r>
      <w:r w:rsidR="00B2557E" w:rsidRPr="00B2557E">
        <w:t xml:space="preserve">Wieder ein anderer hat durch </w:t>
      </w:r>
      <w:r w:rsidR="006E1D17">
        <w:t xml:space="preserve">den einen Geist </w:t>
      </w:r>
      <w:r w:rsidR="00B2557E" w:rsidRPr="00B2557E">
        <w:t>die Gabe zu heilen</w:t>
      </w:r>
      <w:r w:rsidR="00F03E66">
        <w:t xml:space="preserve"> –</w:t>
      </w:r>
    </w:p>
    <w:p w14:paraId="233E6279" w14:textId="6A31A746" w:rsidR="00031E37" w:rsidRPr="00E724B8" w:rsidRDefault="00031E37" w:rsidP="00F03E66">
      <w:pPr>
        <w:ind w:firstLine="708"/>
      </w:pPr>
      <w:r w:rsidRPr="00E724B8">
        <w:t xml:space="preserve">S </w:t>
      </w:r>
      <w:r w:rsidR="00F03E66">
        <w:t>1</w:t>
      </w:r>
      <w:r w:rsidRPr="00E724B8">
        <w:t xml:space="preserve">: </w:t>
      </w:r>
      <w:r w:rsidR="00B2557E" w:rsidRPr="00B2557E">
        <w:t>Ei</w:t>
      </w:r>
      <w:r w:rsidR="00B2557E">
        <w:t>ne</w:t>
      </w:r>
      <w:r w:rsidR="00B2557E" w:rsidRPr="00B2557E">
        <w:t xml:space="preserve"> andere hat die Fähigkeit, Wunder zu tun.</w:t>
      </w:r>
    </w:p>
    <w:p w14:paraId="68F32FC5" w14:textId="2102EFA6" w:rsidR="00F03E66" w:rsidRDefault="00031E37" w:rsidP="00F03E66">
      <w:pPr>
        <w:ind w:firstLine="708"/>
      </w:pPr>
      <w:r>
        <w:t xml:space="preserve">S </w:t>
      </w:r>
      <w:r w:rsidR="006E1D17">
        <w:t>2</w:t>
      </w:r>
      <w:r>
        <w:t xml:space="preserve">: </w:t>
      </w:r>
      <w:r w:rsidR="00B2557E" w:rsidRPr="00B2557E">
        <w:t xml:space="preserve">Ein anderer </w:t>
      </w:r>
      <w:r w:rsidR="00B2557E">
        <w:t>hat einen</w:t>
      </w:r>
      <w:r>
        <w:t xml:space="preserve"> prophetische</w:t>
      </w:r>
      <w:r w:rsidR="00B2557E">
        <w:t>n</w:t>
      </w:r>
      <w:r>
        <w:t xml:space="preserve"> Weitblick</w:t>
      </w:r>
      <w:r w:rsidR="00B2557E">
        <w:t>.</w:t>
      </w:r>
    </w:p>
    <w:p w14:paraId="57511A7B" w14:textId="74804003" w:rsidR="00F03E66" w:rsidRDefault="00031E37" w:rsidP="00F03E66">
      <w:pPr>
        <w:ind w:firstLine="708"/>
      </w:pPr>
      <w:r>
        <w:t xml:space="preserve">S </w:t>
      </w:r>
      <w:r w:rsidR="006E1D17">
        <w:t>3</w:t>
      </w:r>
      <w:r>
        <w:t xml:space="preserve">: </w:t>
      </w:r>
      <w:r w:rsidR="00B2557E" w:rsidRPr="00B2557E">
        <w:t>Und wieder ein</w:t>
      </w:r>
      <w:r w:rsidR="00B2557E">
        <w:t>e</w:t>
      </w:r>
      <w:r w:rsidR="00B2557E" w:rsidRPr="00B2557E">
        <w:t xml:space="preserve"> andere kann die Geister unterscheiden.</w:t>
      </w:r>
    </w:p>
    <w:p w14:paraId="0E4932BB" w14:textId="31786856" w:rsidR="00F03E66" w:rsidRDefault="00031E37" w:rsidP="00F03E66">
      <w:pPr>
        <w:ind w:firstLine="708"/>
      </w:pPr>
      <w:r>
        <w:t xml:space="preserve">S </w:t>
      </w:r>
      <w:r w:rsidR="006E1D17">
        <w:t>4</w:t>
      </w:r>
      <w:r>
        <w:t xml:space="preserve">: </w:t>
      </w:r>
      <w:r w:rsidR="00B2557E" w:rsidRPr="00B2557E">
        <w:t>Der Nächste redet</w:t>
      </w:r>
      <w:r w:rsidR="00B2557E">
        <w:t xml:space="preserve"> i</w:t>
      </w:r>
      <w:r w:rsidR="00B2557E" w:rsidRPr="00B2557E">
        <w:t>n verschiedenen unbekannten Sprachen,</w:t>
      </w:r>
    </w:p>
    <w:p w14:paraId="77767C5C" w14:textId="627C049F" w:rsidR="00031E37" w:rsidRDefault="00031E37" w:rsidP="00F03E66">
      <w:pPr>
        <w:ind w:firstLine="708"/>
      </w:pPr>
      <w:r>
        <w:t>S</w:t>
      </w:r>
      <w:r w:rsidR="006E1D17">
        <w:t xml:space="preserve"> 5</w:t>
      </w:r>
      <w:r>
        <w:t xml:space="preserve">: </w:t>
      </w:r>
      <w:r w:rsidR="00B2557E" w:rsidRPr="00B2557E">
        <w:t>ein</w:t>
      </w:r>
      <w:r w:rsidR="00B2557E">
        <w:t>e</w:t>
      </w:r>
      <w:r w:rsidR="00B2557E" w:rsidRPr="00B2557E">
        <w:t xml:space="preserve"> weitere kann diese Sprachen deuten.</w:t>
      </w:r>
    </w:p>
    <w:p w14:paraId="7C7054F0" w14:textId="331FCAFC" w:rsidR="00B2557E" w:rsidRPr="00B2557E" w:rsidRDefault="00031E37" w:rsidP="00B2557E">
      <w:r>
        <w:lastRenderedPageBreak/>
        <w:t xml:space="preserve">S </w:t>
      </w:r>
      <w:r w:rsidR="00F03E66">
        <w:t>2</w:t>
      </w:r>
      <w:r>
        <w:t xml:space="preserve">: </w:t>
      </w:r>
      <w:r w:rsidR="00B2557E" w:rsidRPr="00B2557E">
        <w:t>Aber das alles bewirkt ein und derselbe Geist.</w:t>
      </w:r>
      <w:r w:rsidR="00B2557E">
        <w:t xml:space="preserve"> </w:t>
      </w:r>
      <w:r w:rsidR="00B2557E" w:rsidRPr="00B2557E">
        <w:t>Er teilt jedem eine Fähigkeit zu,</w:t>
      </w:r>
      <w:r w:rsidR="00B2557E">
        <w:t xml:space="preserve"> </w:t>
      </w:r>
      <w:r w:rsidR="00B2557E" w:rsidRPr="00B2557E">
        <w:t>ganz so, wie er es will.</w:t>
      </w:r>
    </w:p>
    <w:p w14:paraId="6E7F4BAE" w14:textId="77777777" w:rsidR="00A94BC1" w:rsidRDefault="00A94BC1" w:rsidP="00031E37"/>
    <w:p w14:paraId="0502D0FC" w14:textId="2F91EBDA" w:rsidR="00A94BC1" w:rsidRPr="00A94BC1" w:rsidRDefault="00F03E66" w:rsidP="00A94BC1">
      <w:r>
        <w:t xml:space="preserve">S 1: </w:t>
      </w:r>
      <w:r w:rsidR="00A94BC1" w:rsidRPr="00A94BC1">
        <w:t>Es ist wie beim menschlichen Körper:</w:t>
      </w:r>
      <w:r>
        <w:t xml:space="preserve"> </w:t>
      </w:r>
    </w:p>
    <w:p w14:paraId="581810FD" w14:textId="4E39BBDD" w:rsidR="00A94BC1" w:rsidRDefault="00F03E66" w:rsidP="00F03E66">
      <w:pPr>
        <w:ind w:firstLine="708"/>
      </w:pPr>
      <w:r>
        <w:t xml:space="preserve">S 3: </w:t>
      </w:r>
      <w:r w:rsidR="00A94BC1" w:rsidRPr="00A94BC1">
        <w:t>Er bildet eine Einheit</w:t>
      </w:r>
    </w:p>
    <w:p w14:paraId="622638BB" w14:textId="77777777" w:rsidR="00F03E66" w:rsidRDefault="00F03E66" w:rsidP="00F03E66">
      <w:pPr>
        <w:ind w:firstLine="708"/>
      </w:pPr>
      <w:r>
        <w:t xml:space="preserve">S 4: </w:t>
      </w:r>
      <w:r w:rsidR="00A94BC1" w:rsidRPr="00A94BC1">
        <w:t>und besteht doch aus vielen Körperteilen.</w:t>
      </w:r>
    </w:p>
    <w:p w14:paraId="1CB9B9B0" w14:textId="6E3A9EE5" w:rsidR="00A94BC1" w:rsidRPr="00A94BC1" w:rsidRDefault="00F03E66" w:rsidP="00F03E66">
      <w:pPr>
        <w:ind w:firstLine="708"/>
      </w:pPr>
      <w:r>
        <w:t xml:space="preserve">S 5: </w:t>
      </w:r>
      <w:r w:rsidR="00A94BC1" w:rsidRPr="00A94BC1">
        <w:t>Aber obwohl es viele Teile sind,</w:t>
      </w:r>
      <w:r>
        <w:t xml:space="preserve"> </w:t>
      </w:r>
      <w:r w:rsidR="00A94BC1" w:rsidRPr="00A94BC1">
        <w:t>ist es doch ein einziger Leib.</w:t>
      </w:r>
    </w:p>
    <w:p w14:paraId="367F9831" w14:textId="2D1BB831" w:rsidR="00F03E66" w:rsidRPr="00F03E66" w:rsidRDefault="00F03E66" w:rsidP="00F03E66">
      <w:r>
        <w:t xml:space="preserve">S 2: </w:t>
      </w:r>
      <w:r w:rsidRPr="00F03E66">
        <w:t>So ist es auch mit Christus.</w:t>
      </w:r>
    </w:p>
    <w:p w14:paraId="55E161CA" w14:textId="288AC5CE" w:rsidR="00F03E66" w:rsidRPr="00F03E66" w:rsidRDefault="00F03E66" w:rsidP="006E1D17">
      <w:pPr>
        <w:ind w:left="708"/>
      </w:pPr>
      <w:r>
        <w:t>S</w:t>
      </w:r>
      <w:r w:rsidR="006E1D17">
        <w:t xml:space="preserve"> 3: </w:t>
      </w:r>
      <w:r w:rsidRPr="00F03E66">
        <w:t>Denn als wir getauft wurden,</w:t>
      </w:r>
      <w:r w:rsidR="006E1D17">
        <w:t xml:space="preserve"> </w:t>
      </w:r>
      <w:r w:rsidRPr="00F03E66">
        <w:t>sind wir durch den einen Geist</w:t>
      </w:r>
      <w:r w:rsidR="006E1D17">
        <w:t xml:space="preserve"> </w:t>
      </w:r>
      <w:r w:rsidRPr="00F03E66">
        <w:t>alle</w:t>
      </w:r>
      <w:r w:rsidR="006E1D17">
        <w:t xml:space="preserve"> </w:t>
      </w:r>
      <w:r w:rsidRPr="00F03E66">
        <w:t>Teil eine</w:t>
      </w:r>
      <w:r w:rsidR="00941D48">
        <w:t>r einzigen Gemeinschaft geworden</w:t>
      </w:r>
      <w:r w:rsidRPr="00F03E66">
        <w:t xml:space="preserve"> –</w:t>
      </w:r>
    </w:p>
    <w:p w14:paraId="4271771F" w14:textId="2A0BD6A8" w:rsidR="00F03E66" w:rsidRDefault="006E1D17" w:rsidP="006E1D17">
      <w:pPr>
        <w:ind w:firstLine="708"/>
      </w:pPr>
      <w:r>
        <w:t xml:space="preserve">S 4: </w:t>
      </w:r>
      <w:r w:rsidR="00F03E66" w:rsidRPr="00F03E66">
        <w:t>egal ob wir Juden oder Griechen,</w:t>
      </w:r>
    </w:p>
    <w:p w14:paraId="15F3B9F4" w14:textId="112BDB76" w:rsidR="00F03E66" w:rsidRPr="00F03E66" w:rsidRDefault="006E1D17" w:rsidP="006E1D17">
      <w:pPr>
        <w:ind w:firstLine="708"/>
      </w:pPr>
      <w:r>
        <w:t xml:space="preserve">S 5: </w:t>
      </w:r>
      <w:r w:rsidR="00F03E66" w:rsidRPr="00F03E66">
        <w:t>Sklaven oder freie Menschen waren.</w:t>
      </w:r>
    </w:p>
    <w:p w14:paraId="731604D8" w14:textId="2188A47B" w:rsidR="00A94BC1" w:rsidRDefault="006E1D17" w:rsidP="00031E37">
      <w:r>
        <w:t xml:space="preserve">S 1: </w:t>
      </w:r>
      <w:r w:rsidR="00941D48">
        <w:t>Wir</w:t>
      </w:r>
      <w:r w:rsidR="00F03E66" w:rsidRPr="00F03E66">
        <w:t xml:space="preserve"> sind alle</w:t>
      </w:r>
      <w:r>
        <w:t xml:space="preserve"> </w:t>
      </w:r>
      <w:r w:rsidR="00941D48">
        <w:t xml:space="preserve">erfüllt worden </w:t>
      </w:r>
      <w:r w:rsidR="00F03E66" w:rsidRPr="00F03E66">
        <w:t>von dem einen Heiligen Geist.</w:t>
      </w:r>
    </w:p>
    <w:p w14:paraId="1A00E49D" w14:textId="0006A9C7" w:rsidR="00031E37" w:rsidRDefault="00275432" w:rsidP="00941D48">
      <w:pPr>
        <w:pStyle w:val="Liturgien1"/>
      </w:pPr>
      <w:r>
        <w:t xml:space="preserve">Verabschiedung des alten und </w:t>
      </w:r>
      <w:r w:rsidR="00031E37" w:rsidRPr="00941D48">
        <w:t>Einführung</w:t>
      </w:r>
      <w:r w:rsidR="00031E37">
        <w:t xml:space="preserve"> </w:t>
      </w:r>
      <w:r w:rsidR="0040487E">
        <w:t>des neuen KGR</w:t>
      </w:r>
    </w:p>
    <w:p w14:paraId="2F4F1A33" w14:textId="59B9C38D" w:rsidR="00031E37" w:rsidRPr="00475BBC" w:rsidRDefault="00031E37" w:rsidP="00031E37">
      <w:pPr>
        <w:spacing w:before="120"/>
        <w:rPr>
          <w:i/>
          <w:iCs/>
          <w:sz w:val="22"/>
          <w:szCs w:val="22"/>
        </w:rPr>
      </w:pPr>
      <w:r w:rsidRPr="00475BBC">
        <w:rPr>
          <w:i/>
          <w:iCs/>
          <w:sz w:val="22"/>
          <w:szCs w:val="22"/>
        </w:rPr>
        <w:t>Wenn das Lied nach der Predigt gesungen ist, tritt der / die Einführende vor die Gemeinde.</w:t>
      </w:r>
    </w:p>
    <w:p w14:paraId="08ACF517" w14:textId="7D0B8187" w:rsidR="00031E37" w:rsidRDefault="00031E37" w:rsidP="00941D48">
      <w:pPr>
        <w:pStyle w:val="Liturgien2"/>
      </w:pPr>
      <w:r w:rsidRPr="00941D48">
        <w:t>Einleitung</w:t>
      </w:r>
      <w:r w:rsidR="0040487E">
        <w:t xml:space="preserve"> und Bitte um den Heiligen Geist</w:t>
      </w:r>
    </w:p>
    <w:p w14:paraId="38037208" w14:textId="77777777" w:rsidR="008E04DB" w:rsidRDefault="00031E37" w:rsidP="008E04DB">
      <w:r>
        <w:t xml:space="preserve">Eine Gemeinde ist lebendig, wenn </w:t>
      </w:r>
      <w:r w:rsidR="00941D48">
        <w:t xml:space="preserve">die Menschen, die zu ihr gehören, </w:t>
      </w:r>
      <w:r>
        <w:t>auf vielfältige Weise daran mitwirken, das Evangelium von Jesus Christus weiterzutragen. Dazu gehört auch die Aufgabe, die Gemeinde zu leiten.</w:t>
      </w:r>
      <w:r w:rsidR="008E04DB">
        <w:t xml:space="preserve"> </w:t>
      </w:r>
    </w:p>
    <w:p w14:paraId="2BB59EFE" w14:textId="0F83B535" w:rsidR="008E04DB" w:rsidRDefault="008E04DB" w:rsidP="008E04DB">
      <w:r>
        <w:t xml:space="preserve">In diesem Gottesdienst verabschieden wir die </w:t>
      </w:r>
      <w:r w:rsidR="0040487E">
        <w:t xml:space="preserve">Mitglieder des bisherigen Kirchengemeinderates und </w:t>
      </w:r>
      <w:r>
        <w:t xml:space="preserve">führen den neu gewählte Kirchengemeinderat in sein Amt ein. </w:t>
      </w:r>
    </w:p>
    <w:p w14:paraId="6E7AF88E" w14:textId="5BE1158A" w:rsidR="0040487E" w:rsidRDefault="0040487E" w:rsidP="0040487E">
      <w:r>
        <w:t>Dafür bitten wir um Gottes Geist. Wir singen</w:t>
      </w:r>
      <w:r w:rsidR="00002920">
        <w:t xml:space="preserve"> (zum Beispiel) </w:t>
      </w:r>
      <w:r>
        <w:t>das Lied „Komm Heil‘ger Geist“</w:t>
      </w:r>
      <w:r w:rsidR="00002920">
        <w:t>:</w:t>
      </w:r>
    </w:p>
    <w:p w14:paraId="199D3EDC" w14:textId="32770ABC" w:rsidR="0040487E" w:rsidRDefault="0040487E" w:rsidP="0040487E">
      <w:r>
        <w:t xml:space="preserve">Komm, Heil‘ger Geist, mit deiner Kraft, </w:t>
      </w:r>
      <w:r>
        <w:br/>
        <w:t>der uns verbindet und Leben schafft…</w:t>
      </w:r>
    </w:p>
    <w:p w14:paraId="2288BBCB" w14:textId="1AABD9FD" w:rsidR="00031E37" w:rsidRPr="00475BBC" w:rsidRDefault="00031E37" w:rsidP="00941D48">
      <w:pPr>
        <w:pStyle w:val="Liturgien2"/>
      </w:pPr>
      <w:r w:rsidRPr="00475BBC">
        <w:t>Verabschiedung und Dank</w:t>
      </w:r>
    </w:p>
    <w:p w14:paraId="7509FB48" w14:textId="77777777" w:rsidR="00031E37" w:rsidRDefault="00031E37" w:rsidP="00031E37">
      <w:r>
        <w:t>Aus dem Kirchengemeinderat scheiden aus: Nennung aller Namen.</w:t>
      </w:r>
    </w:p>
    <w:p w14:paraId="1AF9EAFA" w14:textId="77777777" w:rsidR="00031E37" w:rsidRPr="00137EED" w:rsidRDefault="00031E37" w:rsidP="00031E37">
      <w:pPr>
        <w:spacing w:before="120"/>
        <w:rPr>
          <w:i/>
          <w:iCs/>
          <w:sz w:val="22"/>
          <w:szCs w:val="22"/>
        </w:rPr>
      </w:pPr>
      <w:r w:rsidRPr="00137EED">
        <w:rPr>
          <w:i/>
          <w:iCs/>
          <w:sz w:val="22"/>
          <w:szCs w:val="22"/>
        </w:rPr>
        <w:t>Die Angesprochenen treten herzu und bilden einen Kreis bzw. Halbkreis.</w:t>
      </w:r>
    </w:p>
    <w:p w14:paraId="00B82901" w14:textId="74ACEF9A" w:rsidR="00031E37" w:rsidRDefault="00941D48" w:rsidP="00031E37">
      <w:r>
        <w:t xml:space="preserve">Liebe …, </w:t>
      </w:r>
      <w:r w:rsidR="00031E37">
        <w:t xml:space="preserve">Sie haben über Jahre hinweg Ihre Zeit, </w:t>
      </w:r>
      <w:r w:rsidR="008B017C">
        <w:t>Kompetenz</w:t>
      </w:r>
      <w:r>
        <w:t xml:space="preserve">, Kraft und Fantasie </w:t>
      </w:r>
      <w:r w:rsidR="00031E37">
        <w:t>in den Dienst der Gemeinde gestellt</w:t>
      </w:r>
      <w:r w:rsidR="008B017C">
        <w:t xml:space="preserve">. Sie haben </w:t>
      </w:r>
      <w:r w:rsidR="00031E37">
        <w:t>an vielen Entscheidungen mitgewirkt</w:t>
      </w:r>
      <w:r w:rsidR="008B017C">
        <w:t xml:space="preserve"> und den </w:t>
      </w:r>
      <w:r w:rsidR="00031E37">
        <w:t>Weg der Gemeinde geprägt. Im Namen der ganzen Gemeinde danke ich Ihnen dafür sehr herzlich.</w:t>
      </w:r>
    </w:p>
    <w:p w14:paraId="73BD3D5B" w14:textId="7FB56337" w:rsidR="00031E37" w:rsidRDefault="00031E37" w:rsidP="00031E37">
      <w:r>
        <w:t xml:space="preserve">Heute endet </w:t>
      </w:r>
      <w:r w:rsidR="008B017C">
        <w:t>I</w:t>
      </w:r>
      <w:r>
        <w:t xml:space="preserve">hr Dienst als </w:t>
      </w:r>
      <w:r w:rsidR="008B017C">
        <w:t xml:space="preserve">Kirchengemeinderätin / als </w:t>
      </w:r>
      <w:r>
        <w:t xml:space="preserve">Kirchengemeinderat unserer Gemeinde. Sie sind nun frei von allen damit verbundenen Aufgaben und Pflichten. </w:t>
      </w:r>
    </w:p>
    <w:p w14:paraId="7E1744B1" w14:textId="261F78FE" w:rsidR="00031E37" w:rsidRPr="00137EED" w:rsidRDefault="00031E37" w:rsidP="00031E37">
      <w:r>
        <w:lastRenderedPageBreak/>
        <w:t>Geh</w:t>
      </w:r>
      <w:r w:rsidR="008B017C">
        <w:t>t hin</w:t>
      </w:r>
      <w:r>
        <w:t xml:space="preserve"> mit dem Segen Gottes.</w:t>
      </w:r>
    </w:p>
    <w:p w14:paraId="5DB335A2" w14:textId="77777777" w:rsidR="00031E37" w:rsidRDefault="00031E37" w:rsidP="00031E37">
      <w:pPr>
        <w:spacing w:before="120"/>
        <w:rPr>
          <w:i/>
          <w:iCs/>
          <w:sz w:val="22"/>
          <w:szCs w:val="22"/>
        </w:rPr>
      </w:pPr>
      <w:r w:rsidRPr="00137EED">
        <w:rPr>
          <w:i/>
          <w:iCs/>
          <w:sz w:val="22"/>
          <w:szCs w:val="22"/>
        </w:rPr>
        <w:t xml:space="preserve">Der Segen </w:t>
      </w:r>
      <w:r>
        <w:rPr>
          <w:i/>
          <w:iCs/>
          <w:sz w:val="22"/>
          <w:szCs w:val="22"/>
        </w:rPr>
        <w:t xml:space="preserve">wird dem gesamten KGR oder </w:t>
      </w:r>
      <w:r w:rsidRPr="00137EED">
        <w:rPr>
          <w:i/>
          <w:iCs/>
          <w:sz w:val="22"/>
          <w:szCs w:val="22"/>
        </w:rPr>
        <w:t xml:space="preserve">auch jeder und jedem einzeln [unter Handauflegung] zugesprochen.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76"/>
      </w:tblGrid>
      <w:tr w:rsidR="00031E37" w14:paraId="027C5612" w14:textId="77777777" w:rsidTr="00CE0B6E">
        <w:tc>
          <w:tcPr>
            <w:tcW w:w="4786" w:type="dxa"/>
            <w:tcBorders>
              <w:right w:val="single" w:sz="4" w:space="0" w:color="auto"/>
            </w:tcBorders>
          </w:tcPr>
          <w:p w14:paraId="184EC58F" w14:textId="77777777" w:rsidR="00CE0B6E" w:rsidRDefault="00031E37" w:rsidP="00754AA1">
            <w:r w:rsidRPr="00C01AB4">
              <w:t>Gott helfe dir, Abschied zu nehmen von Aufgaben,</w:t>
            </w:r>
            <w:r>
              <w:t xml:space="preserve"> </w:t>
            </w:r>
            <w:r w:rsidRPr="00C01AB4">
              <w:t>die dich erfüllt haben.</w:t>
            </w:r>
          </w:p>
          <w:p w14:paraId="131E942D" w14:textId="77777777" w:rsidR="00CE0B6E" w:rsidRDefault="00031E37" w:rsidP="00754AA1">
            <w:r w:rsidRPr="00C01AB4">
              <w:t>Gott stärke dich für Herausforderungen, die vor dir liegen.</w:t>
            </w:r>
          </w:p>
          <w:p w14:paraId="60F6D054" w14:textId="050D2BD5" w:rsidR="00CE0B6E" w:rsidRDefault="00031E37" w:rsidP="00CE0B6E">
            <w:r w:rsidRPr="00C01AB4">
              <w:t xml:space="preserve">Gott </w:t>
            </w:r>
            <w:r>
              <w:t xml:space="preserve">bewahre </w:t>
            </w:r>
            <w:r w:rsidR="00CE0B6E">
              <w:t xml:space="preserve">in dir </w:t>
            </w:r>
            <w:r>
              <w:t>die Erfahrung</w:t>
            </w:r>
            <w:r w:rsidR="008B017C">
              <w:t xml:space="preserve"> von Gemeinschaft, Wirksamkeit und </w:t>
            </w:r>
            <w:r w:rsidR="00CE0B6E">
              <w:t xml:space="preserve">Segen. Er </w:t>
            </w:r>
            <w:r>
              <w:t xml:space="preserve">wende </w:t>
            </w:r>
            <w:r w:rsidRPr="00C01AB4">
              <w:t>zum Guten, was du versäumt hast</w:t>
            </w:r>
            <w:r>
              <w:t>.</w:t>
            </w:r>
          </w:p>
          <w:p w14:paraId="4EFD5C25" w14:textId="61C5912F" w:rsidR="00CE0B6E" w:rsidRDefault="00CE0B6E" w:rsidP="00CE0B6E">
            <w:r>
              <w:t xml:space="preserve">Gott lasse dich seine Nähe spüren und behüte deine Wege. </w:t>
            </w:r>
          </w:p>
          <w:p w14:paraId="73694A9D" w14:textId="27930A42" w:rsidR="00031E37" w:rsidRDefault="00031E37" w:rsidP="00CE0B6E">
            <w:r w:rsidRPr="00C01AB4">
              <w:t>So segne dich der barmherzige Gott,</w:t>
            </w:r>
            <w:r w:rsidRPr="00C01AB4">
              <w:br/>
              <w:t>Vater, Sohn und Heilige</w:t>
            </w:r>
            <w:r>
              <w:t>r</w:t>
            </w:r>
            <w:r w:rsidRPr="00C01AB4">
              <w:t xml:space="preserve"> Geist</w:t>
            </w:r>
            <w:r>
              <w:t>.</w:t>
            </w:r>
          </w:p>
          <w:p w14:paraId="29606172" w14:textId="77777777" w:rsidR="00031E37" w:rsidRDefault="00031E37" w:rsidP="00754AA1">
            <w:pPr>
              <w:spacing w:before="120"/>
              <w:rPr>
                <w:i/>
                <w:iCs/>
                <w:sz w:val="22"/>
                <w:szCs w:val="22"/>
              </w:rPr>
            </w:pPr>
            <w:r w:rsidRPr="00D83BC3">
              <w:rPr>
                <w:i/>
                <w:iCs/>
                <w:sz w:val="22"/>
                <w:szCs w:val="22"/>
              </w:rPr>
              <w:t>Die Angesprochenen:</w:t>
            </w:r>
            <w:r w:rsidRPr="00D83BC3">
              <w:t xml:space="preserve"> Amen.</w:t>
            </w:r>
          </w:p>
        </w:tc>
        <w:tc>
          <w:tcPr>
            <w:tcW w:w="4276" w:type="dxa"/>
            <w:tcBorders>
              <w:left w:val="single" w:sz="4" w:space="0" w:color="auto"/>
            </w:tcBorders>
          </w:tcPr>
          <w:p w14:paraId="16FA3245" w14:textId="77777777" w:rsidR="008B017C" w:rsidRDefault="00031E37" w:rsidP="00754AA1">
            <w:r w:rsidRPr="00C01AB4">
              <w:t>Gott segne dir den Blick zurück und den Schritt nach vorn.</w:t>
            </w:r>
          </w:p>
          <w:p w14:paraId="0CC1671B" w14:textId="5A6CC9C5" w:rsidR="008B017C" w:rsidRDefault="00031E37" w:rsidP="00754AA1">
            <w:r w:rsidRPr="00C01AB4">
              <w:t>Gott bewahre in dir die Erfahrungen</w:t>
            </w:r>
            <w:r w:rsidR="008B017C">
              <w:t>, die du in diesem Amt gemacht hast.</w:t>
            </w:r>
          </w:p>
          <w:p w14:paraId="7187285B" w14:textId="729D3479" w:rsidR="00031E37" w:rsidRDefault="00031E37" w:rsidP="00754AA1">
            <w:r w:rsidRPr="00C01AB4">
              <w:t>Gott begleite dich auf dem Weg, der vor dir liegt</w:t>
            </w:r>
            <w:r>
              <w:t xml:space="preserve"> u</w:t>
            </w:r>
            <w:r w:rsidRPr="00C01AB4">
              <w:t>nd lasse dein Vertrauen zu ihm wachsen.</w:t>
            </w:r>
          </w:p>
          <w:p w14:paraId="69241202" w14:textId="77777777" w:rsidR="00031E37" w:rsidRPr="00C01AB4" w:rsidRDefault="00031E37" w:rsidP="00754AA1">
            <w:pPr>
              <w:spacing w:before="120"/>
            </w:pPr>
            <w:r w:rsidRPr="00C01AB4">
              <w:t>So segne dich der barmherzige Gott,</w:t>
            </w:r>
            <w:r>
              <w:br/>
            </w:r>
            <w:r w:rsidRPr="00C01AB4">
              <w:t>Vater, Sohn und Heilige</w:t>
            </w:r>
            <w:r>
              <w:t>r</w:t>
            </w:r>
            <w:r w:rsidRPr="00C01AB4">
              <w:t xml:space="preserve"> Geist.</w:t>
            </w:r>
          </w:p>
          <w:p w14:paraId="27D3C6BF" w14:textId="77777777" w:rsidR="00031E37" w:rsidRDefault="00031E37" w:rsidP="00754AA1">
            <w:pPr>
              <w:spacing w:before="120"/>
              <w:rPr>
                <w:i/>
                <w:iCs/>
                <w:sz w:val="22"/>
                <w:szCs w:val="22"/>
              </w:rPr>
            </w:pPr>
            <w:r>
              <w:rPr>
                <w:i/>
                <w:iCs/>
                <w:sz w:val="22"/>
                <w:szCs w:val="22"/>
              </w:rPr>
              <w:t xml:space="preserve">Der/die Gesegnete: </w:t>
            </w:r>
            <w:r w:rsidRPr="00D83BC3">
              <w:t>Amen.</w:t>
            </w:r>
          </w:p>
        </w:tc>
      </w:tr>
    </w:tbl>
    <w:p w14:paraId="3467CFF0" w14:textId="77777777" w:rsidR="00CE0B6E" w:rsidRDefault="00CE0B6E" w:rsidP="00CE0B6E"/>
    <w:p w14:paraId="2300B275" w14:textId="735F91C3" w:rsidR="00031E37" w:rsidRPr="00137EED" w:rsidRDefault="00031E37" w:rsidP="00031E37">
      <w:pPr>
        <w:rPr>
          <w:i/>
          <w:iCs/>
          <w:sz w:val="22"/>
          <w:szCs w:val="22"/>
        </w:rPr>
      </w:pPr>
      <w:r w:rsidRPr="00137EED">
        <w:rPr>
          <w:i/>
          <w:iCs/>
          <w:sz w:val="22"/>
          <w:szCs w:val="22"/>
        </w:rPr>
        <w:t>Der verabschiedete KGR setzt sich.</w:t>
      </w:r>
    </w:p>
    <w:p w14:paraId="6CCAE860" w14:textId="77777777" w:rsidR="00031E37" w:rsidRDefault="00031E37" w:rsidP="00941D48">
      <w:pPr>
        <w:pStyle w:val="Liturgien2"/>
      </w:pPr>
      <w:r>
        <w:t>Dank an die Kandidat:innen und die Gemeinde</w:t>
      </w:r>
    </w:p>
    <w:p w14:paraId="3F419BB8" w14:textId="77777777" w:rsidR="00031E37" w:rsidRDefault="00031E37" w:rsidP="00031E37">
      <w:r>
        <w:t>Wir danken allen, die durch ihre Kandidatur die Bereitschaft bekundet haben, in der Gemeindeleitung Verantwortung zu übernehmen. Auch wenn Sie diesmal nicht gewählt wurden, arbeiten Sie bitte weiter in unserer Gemeinde mit. Ebenso danken wir allen Gemeindegliedern, die durch ihre Beteiligung an der Wahl gezeigt haben, dass ihnen unsere Gemeinde am Herzen liegt.</w:t>
      </w:r>
    </w:p>
    <w:p w14:paraId="52FFAA99" w14:textId="23BD0304" w:rsidR="00031E37" w:rsidRDefault="00275432" w:rsidP="00275432">
      <w:pPr>
        <w:pStyle w:val="Liturgien2"/>
      </w:pPr>
      <w:r>
        <w:t xml:space="preserve">Einleitung für die Einführung </w:t>
      </w:r>
    </w:p>
    <w:p w14:paraId="354097BC" w14:textId="77777777" w:rsidR="00031E37" w:rsidRDefault="00031E37" w:rsidP="00031E37">
      <w:r>
        <w:t>Alle, die bei dieser Wahl neu oder wieder in den Kirchengemeinderat gewählt wurden, sollen nun in ihr Amt eingeführt werden.</w:t>
      </w:r>
    </w:p>
    <w:p w14:paraId="0A09CD35" w14:textId="764F44C3" w:rsidR="00031E37" w:rsidRDefault="00031E37" w:rsidP="00031E37">
      <w:r>
        <w:t>Neu oder wieder gewählt wurden: Nennung der Namen.</w:t>
      </w:r>
    </w:p>
    <w:p w14:paraId="15C02171" w14:textId="77777777" w:rsidR="00031E37" w:rsidRPr="004E67D2" w:rsidRDefault="00031E37" w:rsidP="00031E37">
      <w:pPr>
        <w:rPr>
          <w:i/>
          <w:iCs/>
          <w:sz w:val="22"/>
          <w:szCs w:val="22"/>
        </w:rPr>
      </w:pPr>
      <w:r w:rsidRPr="004E67D2">
        <w:rPr>
          <w:i/>
          <w:iCs/>
          <w:sz w:val="22"/>
          <w:szCs w:val="22"/>
        </w:rPr>
        <w:t>Die Angesprochenen treten herzu und bilden einen Kreis bzw. Halbkreis.</w:t>
      </w:r>
    </w:p>
    <w:p w14:paraId="51D25F8F" w14:textId="77777777" w:rsidR="00031E37" w:rsidRDefault="00031E37" w:rsidP="00941D48">
      <w:pPr>
        <w:pStyle w:val="Liturgien2"/>
      </w:pPr>
      <w:r>
        <w:t>Lesung</w:t>
      </w:r>
    </w:p>
    <w:p w14:paraId="7C0E34D7" w14:textId="77777777" w:rsidR="00031E37" w:rsidRDefault="00031E37" w:rsidP="00031E37">
      <w:r>
        <w:t>Hört, was die Heilige Schrift über die Leitung der Gemeinde sagt!</w:t>
      </w:r>
    </w:p>
    <w:p w14:paraId="5ECE668D" w14:textId="714978A2" w:rsidR="00031E37" w:rsidRPr="006018AB" w:rsidRDefault="006018AB" w:rsidP="00031E37">
      <w:pPr>
        <w:rPr>
          <w:i/>
          <w:iCs/>
          <w:sz w:val="20"/>
          <w:szCs w:val="20"/>
        </w:rPr>
      </w:pPr>
      <w:r w:rsidRPr="006018AB">
        <w:rPr>
          <w:i/>
          <w:iCs/>
          <w:sz w:val="20"/>
          <w:szCs w:val="20"/>
        </w:rPr>
        <w:t>Mögliche Lesungen sind z</w:t>
      </w:r>
      <w:r w:rsidR="00031E37" w:rsidRPr="006018AB">
        <w:rPr>
          <w:i/>
          <w:iCs/>
          <w:sz w:val="20"/>
          <w:szCs w:val="20"/>
        </w:rPr>
        <w:t xml:space="preserve">um Beispiel: </w:t>
      </w:r>
      <w:r w:rsidR="00FB5654" w:rsidRPr="006018AB">
        <w:rPr>
          <w:i/>
          <w:iCs/>
          <w:sz w:val="20"/>
          <w:szCs w:val="20"/>
        </w:rPr>
        <w:t>Ep</w:t>
      </w:r>
      <w:r w:rsidR="00FB5654">
        <w:rPr>
          <w:i/>
          <w:iCs/>
          <w:sz w:val="20"/>
          <w:szCs w:val="20"/>
        </w:rPr>
        <w:t>heser</w:t>
      </w:r>
      <w:r w:rsidR="00FB5654" w:rsidRPr="006018AB">
        <w:rPr>
          <w:i/>
          <w:iCs/>
          <w:sz w:val="20"/>
          <w:szCs w:val="20"/>
        </w:rPr>
        <w:t xml:space="preserve"> 4,15-16, Röm</w:t>
      </w:r>
      <w:r w:rsidR="00FB5654">
        <w:rPr>
          <w:i/>
          <w:iCs/>
          <w:sz w:val="20"/>
          <w:szCs w:val="20"/>
        </w:rPr>
        <w:t>er</w:t>
      </w:r>
      <w:r w:rsidR="00FB5654" w:rsidRPr="006018AB">
        <w:rPr>
          <w:i/>
          <w:iCs/>
          <w:sz w:val="20"/>
          <w:szCs w:val="20"/>
        </w:rPr>
        <w:t xml:space="preserve"> 12,4-8</w:t>
      </w:r>
      <w:r w:rsidR="00FB5654">
        <w:rPr>
          <w:i/>
          <w:iCs/>
          <w:sz w:val="20"/>
          <w:szCs w:val="20"/>
        </w:rPr>
        <w:t xml:space="preserve">, </w:t>
      </w:r>
      <w:r w:rsidR="00EC36F3" w:rsidRPr="00EC36F3">
        <w:rPr>
          <w:i/>
          <w:iCs/>
          <w:sz w:val="20"/>
          <w:szCs w:val="20"/>
        </w:rPr>
        <w:t>Matthäus 5,13</w:t>
      </w:r>
      <w:r w:rsidR="00EC36F3" w:rsidRPr="00EC36F3">
        <w:rPr>
          <w:rFonts w:ascii="Cambria Math" w:hAnsi="Cambria Math" w:cs="Cambria Math"/>
          <w:i/>
          <w:iCs/>
          <w:sz w:val="20"/>
          <w:szCs w:val="20"/>
        </w:rPr>
        <w:t>‐</w:t>
      </w:r>
      <w:r w:rsidR="00EC36F3" w:rsidRPr="00EC36F3">
        <w:rPr>
          <w:i/>
          <w:iCs/>
          <w:sz w:val="20"/>
          <w:szCs w:val="20"/>
        </w:rPr>
        <w:t>16</w:t>
      </w:r>
      <w:r w:rsidR="00EC36F3">
        <w:rPr>
          <w:i/>
          <w:iCs/>
          <w:sz w:val="20"/>
          <w:szCs w:val="20"/>
        </w:rPr>
        <w:t xml:space="preserve">, </w:t>
      </w:r>
      <w:r w:rsidR="00EC36F3" w:rsidRPr="00EC36F3">
        <w:rPr>
          <w:i/>
          <w:iCs/>
          <w:sz w:val="20"/>
          <w:szCs w:val="20"/>
        </w:rPr>
        <w:t>Markus 4,26</w:t>
      </w:r>
      <w:r w:rsidR="00EC36F3" w:rsidRPr="00EC36F3">
        <w:rPr>
          <w:rFonts w:ascii="Cambria Math" w:hAnsi="Cambria Math" w:cs="Cambria Math"/>
          <w:i/>
          <w:iCs/>
          <w:sz w:val="20"/>
          <w:szCs w:val="20"/>
        </w:rPr>
        <w:t>‐</w:t>
      </w:r>
      <w:r w:rsidR="00EC36F3" w:rsidRPr="00EC36F3">
        <w:rPr>
          <w:i/>
          <w:iCs/>
          <w:sz w:val="20"/>
          <w:szCs w:val="20"/>
        </w:rPr>
        <w:t>29</w:t>
      </w:r>
      <w:r w:rsidR="00EC36F3">
        <w:rPr>
          <w:i/>
          <w:iCs/>
          <w:sz w:val="20"/>
          <w:szCs w:val="20"/>
        </w:rPr>
        <w:t xml:space="preserve">, </w:t>
      </w:r>
      <w:r w:rsidR="00031E37" w:rsidRPr="006018AB">
        <w:rPr>
          <w:i/>
          <w:iCs/>
          <w:sz w:val="20"/>
          <w:szCs w:val="20"/>
        </w:rPr>
        <w:t>1. Petrus 4,10-11</w:t>
      </w:r>
      <w:r w:rsidR="00FB5654">
        <w:rPr>
          <w:i/>
          <w:iCs/>
          <w:sz w:val="20"/>
          <w:szCs w:val="20"/>
        </w:rPr>
        <w:t xml:space="preserve">, </w:t>
      </w:r>
      <w:r w:rsidR="00031E37" w:rsidRPr="006018AB">
        <w:rPr>
          <w:i/>
          <w:iCs/>
          <w:sz w:val="20"/>
          <w:szCs w:val="20"/>
        </w:rPr>
        <w:t>1. Petrus 5,1-3</w:t>
      </w:r>
      <w:r w:rsidR="00FB5654">
        <w:rPr>
          <w:i/>
          <w:iCs/>
          <w:sz w:val="20"/>
          <w:szCs w:val="20"/>
        </w:rPr>
        <w:t xml:space="preserve">, 1 Korinther </w:t>
      </w:r>
      <w:r w:rsidR="00FB5654" w:rsidRPr="006018AB">
        <w:rPr>
          <w:i/>
          <w:iCs/>
          <w:sz w:val="20"/>
          <w:szCs w:val="20"/>
        </w:rPr>
        <w:t>12</w:t>
      </w:r>
      <w:r w:rsidR="00FB5654">
        <w:rPr>
          <w:i/>
          <w:iCs/>
          <w:sz w:val="20"/>
          <w:szCs w:val="20"/>
        </w:rPr>
        <w:t>,4-6.</w:t>
      </w:r>
    </w:p>
    <w:p w14:paraId="2F411115" w14:textId="77777777" w:rsidR="00031E37" w:rsidRDefault="00031E37" w:rsidP="00941D48">
      <w:pPr>
        <w:pStyle w:val="Liturgien2"/>
      </w:pPr>
      <w:r>
        <w:t>Verpflichtung</w:t>
      </w:r>
    </w:p>
    <w:p w14:paraId="0C8F0305" w14:textId="77777777" w:rsidR="006018AB" w:rsidRDefault="00031E37" w:rsidP="00031E37">
      <w:r>
        <w:t xml:space="preserve">So frage ich euch: </w:t>
      </w:r>
    </w:p>
    <w:p w14:paraId="277C24ED" w14:textId="77777777" w:rsidR="00A437B1" w:rsidRDefault="00031E37" w:rsidP="00031E37">
      <w:r>
        <w:lastRenderedPageBreak/>
        <w:t xml:space="preserve">Wollt ihr das Amt </w:t>
      </w:r>
      <w:r w:rsidR="006018AB">
        <w:t xml:space="preserve">einer </w:t>
      </w:r>
      <w:r>
        <w:t>Kirchen</w:t>
      </w:r>
      <w:r w:rsidR="006018AB">
        <w:t xml:space="preserve">gemeinderätin oder eines Kirchengemeinderats </w:t>
      </w:r>
      <w:r>
        <w:t>in dieser Gemeinde</w:t>
      </w:r>
      <w:r w:rsidR="006018AB">
        <w:t xml:space="preserve"> </w:t>
      </w:r>
      <w:r>
        <w:t>führen gemäß dem Evangelium von Jesus Christus, wie es in der Heiligen Schrift</w:t>
      </w:r>
      <w:r w:rsidR="006018AB">
        <w:t xml:space="preserve"> </w:t>
      </w:r>
      <w:r>
        <w:t>gegeben und im Bekenntnis der evangelisch-lutherischen Kirche bezeugt ist</w:t>
      </w:r>
      <w:r w:rsidR="00A437B1">
        <w:t xml:space="preserve">? </w:t>
      </w:r>
    </w:p>
    <w:p w14:paraId="114B654D" w14:textId="77777777" w:rsidR="00A437B1" w:rsidRDefault="00A437B1" w:rsidP="00031E37">
      <w:r>
        <w:t>S</w:t>
      </w:r>
      <w:r w:rsidR="00031E37">
        <w:t>eid ihr bereit, Verantwortung zu übernehmen für den Gottesdienst, für die</w:t>
      </w:r>
      <w:r w:rsidR="006018AB">
        <w:t xml:space="preserve"> </w:t>
      </w:r>
      <w:r w:rsidR="00031E37">
        <w:t xml:space="preserve">pädagogischen und diakonischen, ökumenischen und </w:t>
      </w:r>
      <w:r>
        <w:t>nachbarschaftlichen</w:t>
      </w:r>
      <w:r w:rsidR="006018AB">
        <w:t xml:space="preserve"> </w:t>
      </w:r>
      <w:r w:rsidR="00031E37">
        <w:t>Aufgaben</w:t>
      </w:r>
      <w:r w:rsidR="006018AB">
        <w:t xml:space="preserve"> </w:t>
      </w:r>
      <w:r w:rsidR="00031E37">
        <w:t>der Gemeinde</w:t>
      </w:r>
      <w:r w:rsidR="006018AB">
        <w:t xml:space="preserve">, für einen sorgsamen Umgang mit </w:t>
      </w:r>
      <w:r>
        <w:t xml:space="preserve">ihrem Gut und Geld, </w:t>
      </w:r>
      <w:r w:rsidR="00031E37">
        <w:t>sowie für Lehre</w:t>
      </w:r>
      <w:r>
        <w:t xml:space="preserve"> </w:t>
      </w:r>
      <w:r w:rsidR="00031E37">
        <w:t>und Ordnung der Kirche</w:t>
      </w:r>
      <w:r>
        <w:t>?</w:t>
      </w:r>
    </w:p>
    <w:p w14:paraId="14B80F9D" w14:textId="08344F61" w:rsidR="00031E37" w:rsidRDefault="00A437B1" w:rsidP="00031E37">
      <w:r>
        <w:t>Wenn ja, r</w:t>
      </w:r>
      <w:r w:rsidR="00031E37">
        <w:t>eicht mir</w:t>
      </w:r>
      <w:r w:rsidR="006018AB">
        <w:t xml:space="preserve"> </w:t>
      </w:r>
      <w:r w:rsidR="00031E37">
        <w:t>die Hand und antwortet: Ja, mit Gottes Hilfe.</w:t>
      </w:r>
    </w:p>
    <w:p w14:paraId="32B85287" w14:textId="29594924" w:rsidR="00031E37" w:rsidRDefault="00031E37" w:rsidP="00031E37">
      <w:pPr>
        <w:rPr>
          <w:i/>
          <w:iCs/>
          <w:sz w:val="20"/>
          <w:szCs w:val="20"/>
        </w:rPr>
      </w:pPr>
      <w:r w:rsidRPr="006018AB">
        <w:rPr>
          <w:i/>
          <w:iCs/>
          <w:sz w:val="20"/>
          <w:szCs w:val="20"/>
        </w:rPr>
        <w:t>Die Einzuführenden treten nacheinander vor,</w:t>
      </w:r>
      <w:r w:rsidR="006018AB">
        <w:rPr>
          <w:i/>
          <w:iCs/>
          <w:sz w:val="20"/>
          <w:szCs w:val="20"/>
        </w:rPr>
        <w:t xml:space="preserve"> </w:t>
      </w:r>
      <w:r w:rsidRPr="006018AB">
        <w:rPr>
          <w:i/>
          <w:iCs/>
          <w:sz w:val="20"/>
          <w:szCs w:val="20"/>
        </w:rPr>
        <w:t>reichen dem / der Einführenden die Hand und sprechen: Ja, mit Gottes Hilfe.</w:t>
      </w:r>
    </w:p>
    <w:p w14:paraId="78DAF71E" w14:textId="77777777" w:rsidR="00031E37" w:rsidRDefault="00031E37" w:rsidP="00941D48">
      <w:pPr>
        <w:pStyle w:val="Liturgien2"/>
      </w:pPr>
      <w:r>
        <w:t>Fürbitte</w:t>
      </w:r>
    </w:p>
    <w:p w14:paraId="03472FC4" w14:textId="77777777" w:rsidR="00031E37" w:rsidRDefault="00031E37" w:rsidP="00031E37">
      <w:r>
        <w:t>Lasst uns beten:</w:t>
      </w:r>
    </w:p>
    <w:p w14:paraId="093086C6" w14:textId="2F0F2A61" w:rsidR="00E37E48" w:rsidRDefault="00031E37" w:rsidP="00031E37">
      <w:r>
        <w:t>Ewiger Gott, du rufst uns in deinen Dienst</w:t>
      </w:r>
      <w:r w:rsidR="00A437B1">
        <w:t xml:space="preserve"> </w:t>
      </w:r>
      <w:r>
        <w:t>und schenkst uns die Fähigkeiten, die wir dazu brauchen.</w:t>
      </w:r>
      <w:r w:rsidR="00F54F2C">
        <w:t xml:space="preserve"> </w:t>
      </w:r>
      <w:r>
        <w:t>Wir bitten dich für unseren neuen Kirchengemeinderat:</w:t>
      </w:r>
    </w:p>
    <w:p w14:paraId="4F442158" w14:textId="7BAAEF75" w:rsidR="00E37E48" w:rsidRDefault="00031E37" w:rsidP="00031E37">
      <w:r>
        <w:t>Schenke ihnen Herz und Verstand</w:t>
      </w:r>
      <w:r w:rsidR="00F54F2C">
        <w:br/>
      </w:r>
      <w:r>
        <w:t>für ihre Beratungen und Entscheidungen.</w:t>
      </w:r>
    </w:p>
    <w:p w14:paraId="7AF0F869" w14:textId="67B15436" w:rsidR="00E37E48" w:rsidRDefault="00031E37" w:rsidP="00031E37">
      <w:r>
        <w:t xml:space="preserve">Für ihren Umgang miteinander </w:t>
      </w:r>
      <w:r w:rsidR="00F54F2C">
        <w:br/>
      </w:r>
      <w:r>
        <w:t>gib ihnen Geduld und Humor.</w:t>
      </w:r>
    </w:p>
    <w:p w14:paraId="1256B1CB" w14:textId="08A2B8EC" w:rsidR="00F54F2C" w:rsidRDefault="00F54F2C" w:rsidP="00E37E48">
      <w:r>
        <w:t xml:space="preserve">Schenke ihnen Freude an ihrem Dienst </w:t>
      </w:r>
      <w:r>
        <w:br/>
        <w:t xml:space="preserve">und Mut für das Zukünftige. </w:t>
      </w:r>
    </w:p>
    <w:p w14:paraId="2A391746" w14:textId="6A79074F" w:rsidR="00E37E48" w:rsidRDefault="00E37E48" w:rsidP="00E37E48">
      <w:r>
        <w:t xml:space="preserve">Bewahre sie vor </w:t>
      </w:r>
      <w:r w:rsidR="002C7BA9">
        <w:t xml:space="preserve">Erschöpfung </w:t>
      </w:r>
      <w:r>
        <w:t>und Entmutigung.</w:t>
      </w:r>
    </w:p>
    <w:p w14:paraId="2E4175DB" w14:textId="41FF58DA" w:rsidR="00E37E48" w:rsidRDefault="00F54F2C" w:rsidP="00E37E48">
      <w:r>
        <w:t>Lass durch ihre Arbeit deinen Geist unter uns wirksam sein.</w:t>
      </w:r>
      <w:r>
        <w:br/>
        <w:t>S</w:t>
      </w:r>
      <w:r w:rsidR="00E37E48">
        <w:t>egne sie in ihrem Amt.</w:t>
      </w:r>
    </w:p>
    <w:p w14:paraId="4CC63EFB" w14:textId="77777777" w:rsidR="00031E37" w:rsidRDefault="00031E37" w:rsidP="00031E37">
      <w:r w:rsidRPr="007B27EB">
        <w:rPr>
          <w:i/>
          <w:iCs/>
          <w:sz w:val="20"/>
          <w:szCs w:val="20"/>
        </w:rPr>
        <w:t>Gemeinde:</w:t>
      </w:r>
      <w:r w:rsidRPr="007B27EB">
        <w:rPr>
          <w:sz w:val="20"/>
          <w:szCs w:val="20"/>
        </w:rPr>
        <w:t xml:space="preserve"> </w:t>
      </w:r>
      <w:r>
        <w:t>Amen.</w:t>
      </w:r>
    </w:p>
    <w:p w14:paraId="4034DAC0" w14:textId="77777777" w:rsidR="00031E37" w:rsidRDefault="00031E37" w:rsidP="00941D48">
      <w:pPr>
        <w:pStyle w:val="Liturgien2"/>
      </w:pPr>
      <w:r>
        <w:t>Segen</w:t>
      </w:r>
    </w:p>
    <w:p w14:paraId="00C98D6C" w14:textId="793A9F94" w:rsidR="002C7BA9" w:rsidRPr="002C7BA9" w:rsidRDefault="002C7BA9" w:rsidP="002C7BA9">
      <w:r>
        <w:t>Kommt und empfangt den Segen!</w:t>
      </w:r>
    </w:p>
    <w:p w14:paraId="3825A3DE" w14:textId="3C5056D8" w:rsidR="00031E37" w:rsidRDefault="00031E37" w:rsidP="00031E37">
      <w:pPr>
        <w:rPr>
          <w:i/>
          <w:iCs/>
          <w:sz w:val="20"/>
          <w:szCs w:val="20"/>
        </w:rPr>
      </w:pPr>
      <w:r w:rsidRPr="00CF15EC">
        <w:rPr>
          <w:i/>
          <w:iCs/>
          <w:sz w:val="20"/>
          <w:szCs w:val="20"/>
        </w:rPr>
        <w:t>Der Segen kann auch jedem und jeder einzeln [unter Handauflegung] zugesprochen</w:t>
      </w:r>
      <w:r w:rsidR="002C7BA9">
        <w:rPr>
          <w:i/>
          <w:iCs/>
          <w:sz w:val="20"/>
          <w:szCs w:val="20"/>
        </w:rPr>
        <w:t xml:space="preserve"> </w:t>
      </w:r>
      <w:r w:rsidRPr="00CF15EC">
        <w:rPr>
          <w:i/>
          <w:iCs/>
          <w:sz w:val="20"/>
          <w:szCs w:val="20"/>
        </w:rPr>
        <w:t xml:space="preserve">werden. </w:t>
      </w:r>
    </w:p>
    <w:tbl>
      <w:tblPr>
        <w:tblStyle w:val="Tabellenraster"/>
        <w:tblW w:w="0" w:type="auto"/>
        <w:tblInd w:w="38" w:type="dxa"/>
        <w:tblLook w:val="04A0" w:firstRow="1" w:lastRow="0" w:firstColumn="1" w:lastColumn="0" w:noHBand="0" w:noVBand="1"/>
      </w:tblPr>
      <w:tblGrid>
        <w:gridCol w:w="6024"/>
        <w:gridCol w:w="3528"/>
      </w:tblGrid>
      <w:tr w:rsidR="00C60301" w14:paraId="5DA0E66D" w14:textId="77777777" w:rsidTr="00C60301">
        <w:tc>
          <w:tcPr>
            <w:tcW w:w="6024" w:type="dxa"/>
          </w:tcPr>
          <w:p w14:paraId="60E37325" w14:textId="77777777" w:rsidR="00C60301" w:rsidRDefault="00C60301" w:rsidP="00C60301">
            <w:r>
              <w:t xml:space="preserve">Gott hat euch zu seinem Dienst berufen. </w:t>
            </w:r>
          </w:p>
          <w:p w14:paraId="10C530EE" w14:textId="77777777" w:rsidR="00C60301" w:rsidRDefault="00C60301" w:rsidP="00C60301">
            <w:r>
              <w:t>Christus spricht: Nicht ihr habt mich erwählt, sondern ich habe euch erwählt und bestimmt, dass ihr hingeht und Frucht bringt und eure Frucht bleibt. Joh 15,16a</w:t>
            </w:r>
          </w:p>
          <w:p w14:paraId="77F2CFCF" w14:textId="4A354F60" w:rsidR="00C60301" w:rsidRDefault="00C60301" w:rsidP="00C60301">
            <w:r>
              <w:t>Gott segne dich; er segne deinen Dienst</w:t>
            </w:r>
            <w:r>
              <w:br/>
              <w:t xml:space="preserve">und erhalte dich in seiner Gnade. </w:t>
            </w:r>
          </w:p>
          <w:p w14:paraId="391B1EA0" w14:textId="77777777" w:rsidR="00C60301" w:rsidRDefault="00C60301" w:rsidP="00C60301">
            <w:r>
              <w:t>Geht hin im + Frieden.</w:t>
            </w:r>
          </w:p>
          <w:p w14:paraId="16593FB7" w14:textId="6072C5A7" w:rsidR="00C60301" w:rsidRDefault="00C60301" w:rsidP="00C60301">
            <w:r w:rsidRPr="00CF15EC">
              <w:rPr>
                <w:i/>
                <w:iCs/>
                <w:sz w:val="20"/>
                <w:szCs w:val="20"/>
              </w:rPr>
              <w:t>Die Eingeführten:</w:t>
            </w:r>
            <w:r w:rsidRPr="00CF15EC">
              <w:rPr>
                <w:sz w:val="20"/>
                <w:szCs w:val="20"/>
              </w:rPr>
              <w:t xml:space="preserve"> </w:t>
            </w:r>
            <w:r>
              <w:t>Amen.</w:t>
            </w:r>
          </w:p>
        </w:tc>
        <w:tc>
          <w:tcPr>
            <w:tcW w:w="3528" w:type="dxa"/>
          </w:tcPr>
          <w:p w14:paraId="4C7BDD07" w14:textId="77777777" w:rsidR="00177FBA" w:rsidRDefault="000E6404" w:rsidP="00C60301">
            <w:r>
              <w:t xml:space="preserve">Gottes </w:t>
            </w:r>
            <w:r w:rsidR="00177FBA">
              <w:t>Geist</w:t>
            </w:r>
            <w:r>
              <w:t xml:space="preserve"> erfülle und belebe </w:t>
            </w:r>
            <w:r w:rsidR="00177FBA">
              <w:t>dich</w:t>
            </w:r>
            <w:r>
              <w:t>.</w:t>
            </w:r>
          </w:p>
          <w:p w14:paraId="5FA5D0DD" w14:textId="46DB3AEC" w:rsidR="00C60301" w:rsidRDefault="00C60301" w:rsidP="00C60301">
            <w:r>
              <w:t>Gott</w:t>
            </w:r>
            <w:r w:rsidR="00177FBA">
              <w:t xml:space="preserve">es Geist </w:t>
            </w:r>
            <w:r>
              <w:t xml:space="preserve">stärke </w:t>
            </w:r>
            <w:r w:rsidR="00177FBA">
              <w:t>dich</w:t>
            </w:r>
            <w:r>
              <w:t xml:space="preserve"> für </w:t>
            </w:r>
            <w:r w:rsidR="00177FBA">
              <w:t>deine</w:t>
            </w:r>
            <w:r>
              <w:t xml:space="preserve"> Aufgabe.</w:t>
            </w:r>
          </w:p>
          <w:p w14:paraId="0115C825" w14:textId="4CC9162A" w:rsidR="00C60301" w:rsidRDefault="00C60301" w:rsidP="00C60301">
            <w:r>
              <w:t xml:space="preserve">Gottes Geist schütze und bewahre </w:t>
            </w:r>
            <w:r w:rsidR="00177FBA">
              <w:t>dich</w:t>
            </w:r>
            <w:r>
              <w:t>.</w:t>
            </w:r>
          </w:p>
          <w:p w14:paraId="3BABF468" w14:textId="384202AD" w:rsidR="00C60301" w:rsidRDefault="00C60301" w:rsidP="00C60301">
            <w:r>
              <w:t>Geh</w:t>
            </w:r>
            <w:r w:rsidR="00177FBA">
              <w:t xml:space="preserve"> deinen </w:t>
            </w:r>
            <w:r>
              <w:t xml:space="preserve">Weg </w:t>
            </w:r>
            <w:r w:rsidR="00177FBA">
              <w:t>im</w:t>
            </w:r>
            <w:r>
              <w:t xml:space="preserve"> Frieden.</w:t>
            </w:r>
          </w:p>
          <w:p w14:paraId="78EE00C8" w14:textId="4ECBFFC4" w:rsidR="00C60301" w:rsidRDefault="00C60301" w:rsidP="00C60301">
            <w:r w:rsidRPr="00CF15EC">
              <w:rPr>
                <w:i/>
                <w:iCs/>
                <w:sz w:val="20"/>
                <w:szCs w:val="20"/>
              </w:rPr>
              <w:t>Die Eingeführten:</w:t>
            </w:r>
            <w:r w:rsidRPr="00CF15EC">
              <w:rPr>
                <w:sz w:val="20"/>
                <w:szCs w:val="20"/>
              </w:rPr>
              <w:t xml:space="preserve"> </w:t>
            </w:r>
            <w:r>
              <w:t>Amen.</w:t>
            </w:r>
          </w:p>
        </w:tc>
      </w:tr>
    </w:tbl>
    <w:p w14:paraId="224A5905" w14:textId="77777777" w:rsidR="00275432" w:rsidRDefault="00275432" w:rsidP="00941D48">
      <w:pPr>
        <w:pStyle w:val="Liturgien2"/>
      </w:pPr>
      <w:r>
        <w:lastRenderedPageBreak/>
        <w:t>Segenslied</w:t>
      </w:r>
    </w:p>
    <w:p w14:paraId="7D9C664A" w14:textId="77777777" w:rsidR="00002920" w:rsidRDefault="00002920" w:rsidP="00002920">
      <w:r w:rsidRPr="00002920">
        <w:t>Der Herr segne dich</w:t>
      </w:r>
    </w:p>
    <w:p w14:paraId="387254C6" w14:textId="77777777" w:rsidR="00002920" w:rsidRPr="004E48D3" w:rsidRDefault="00002920" w:rsidP="00002920">
      <w:pPr>
        <w:rPr>
          <w:lang w:val="en-US"/>
        </w:rPr>
      </w:pPr>
      <w:r w:rsidRPr="004E48D3">
        <w:rPr>
          <w:lang w:val="en-US"/>
        </w:rPr>
        <w:t>Come on, let’s go, let’s celebrate</w:t>
      </w:r>
    </w:p>
    <w:p w14:paraId="6ED67E50" w14:textId="77777777" w:rsidR="00002920" w:rsidRDefault="00002920" w:rsidP="00002920">
      <w:pPr>
        <w:rPr>
          <w:lang w:val="en-US"/>
        </w:rPr>
      </w:pPr>
      <w:r w:rsidRPr="00002920">
        <w:rPr>
          <w:lang w:val="en-US"/>
        </w:rPr>
        <w:t>May the blessing of God go before yo</w:t>
      </w:r>
      <w:r>
        <w:rPr>
          <w:lang w:val="en-US"/>
        </w:rPr>
        <w:t>u</w:t>
      </w:r>
    </w:p>
    <w:p w14:paraId="61BD8EC8" w14:textId="75879E72" w:rsidR="00002920" w:rsidRPr="004E48D3" w:rsidRDefault="00002920" w:rsidP="00002920">
      <w:r w:rsidRPr="004E48D3">
        <w:t>Kommt herbei, singt dem Herrn</w:t>
      </w:r>
    </w:p>
    <w:p w14:paraId="351280BB" w14:textId="77777777" w:rsidR="00002920" w:rsidRDefault="00002920" w:rsidP="00002920">
      <w:r>
        <w:t>Gib uns Ohren, die hören</w:t>
      </w:r>
    </w:p>
    <w:p w14:paraId="67A7D3CB" w14:textId="77777777" w:rsidR="00002920" w:rsidRDefault="00002920" w:rsidP="00002920">
      <w:r>
        <w:t>Lobe den Herrn, meine Seele</w:t>
      </w:r>
    </w:p>
    <w:p w14:paraId="2B3FC7F4" w14:textId="77777777" w:rsidR="00002920" w:rsidRDefault="00002920" w:rsidP="00002920">
      <w:r>
        <w:t>Du bist da</w:t>
      </w:r>
    </w:p>
    <w:p w14:paraId="239BD4E0" w14:textId="77777777" w:rsidR="00002920" w:rsidRDefault="00002920" w:rsidP="00002920">
      <w:r>
        <w:t>Ich sing dir mein Lied</w:t>
      </w:r>
    </w:p>
    <w:p w14:paraId="37EC8129" w14:textId="2501F050" w:rsidR="00EC36F3" w:rsidRDefault="00EC36F3" w:rsidP="00002920">
      <w:r w:rsidRPr="00EC36F3">
        <w:t>Ausgang und Eingang (Kanon)</w:t>
      </w:r>
    </w:p>
    <w:p w14:paraId="6A099706" w14:textId="2C425D4F" w:rsidR="00002920" w:rsidRDefault="00002920" w:rsidP="00002920">
      <w:r>
        <w:t>Strahlen brechen viele</w:t>
      </w:r>
    </w:p>
    <w:p w14:paraId="29EEDFCE" w14:textId="23AAB1B8" w:rsidR="00EC36F3" w:rsidRDefault="00EC36F3" w:rsidP="00002920">
      <w:r w:rsidRPr="00EC36F3">
        <w:t>Ach bleib mit deiner Gnade</w:t>
      </w:r>
    </w:p>
    <w:p w14:paraId="084B05F1" w14:textId="105D67AA" w:rsidR="00002920" w:rsidRDefault="00002920" w:rsidP="00002920">
      <w:r>
        <w:t>…</w:t>
      </w:r>
    </w:p>
    <w:p w14:paraId="2246EB5B" w14:textId="41A6424D" w:rsidR="00031E37" w:rsidRDefault="00031E37" w:rsidP="00941D48">
      <w:pPr>
        <w:pStyle w:val="Liturgien2"/>
      </w:pPr>
      <w:r>
        <w:t>Wort an die Gemeinde</w:t>
      </w:r>
    </w:p>
    <w:p w14:paraId="15BFC546" w14:textId="77777777" w:rsidR="00031E37" w:rsidRDefault="00031E37" w:rsidP="00031E37">
      <w:r>
        <w:t>Liebe Gemeinde,</w:t>
      </w:r>
    </w:p>
    <w:p w14:paraId="7357FA87" w14:textId="77777777" w:rsidR="00177FBA" w:rsidRDefault="00031E37" w:rsidP="00031E37">
      <w:r>
        <w:t>ich bitte euch: Achtet den Dienst eurer Kirchengemeinderäte, steht ihnen bei und betet</w:t>
      </w:r>
      <w:r w:rsidR="00177FBA">
        <w:t xml:space="preserve"> </w:t>
      </w:r>
      <w:r>
        <w:t xml:space="preserve">für sie, dass sie ihren Dienst mit Freude tun und nicht müde werden. </w:t>
      </w:r>
    </w:p>
    <w:p w14:paraId="6E1FE09A" w14:textId="77777777" w:rsidR="00177FBA" w:rsidRDefault="00031E37" w:rsidP="00031E37">
      <w:r>
        <w:t xml:space="preserve">Bedenkt, dass wir alle aufgrund der Taufe zum Zeugnis und Dienst in der Welt berufen sind. </w:t>
      </w:r>
    </w:p>
    <w:p w14:paraId="065A177C" w14:textId="11330A54" w:rsidR="00031E37" w:rsidRDefault="00031E37" w:rsidP="00031E37">
      <w:r>
        <w:t>Der Gott des Friedens mache uns tüchtig in allem Guten, zu tun seinen Willen, und schaffe in uns, was ihm gefällt, durch Jesus Christus. Ihm sei Ehre in Ewigkeit.</w:t>
      </w:r>
    </w:p>
    <w:p w14:paraId="494399EE" w14:textId="77777777" w:rsidR="00031E37" w:rsidRDefault="00031E37" w:rsidP="00031E37">
      <w:r w:rsidRPr="00CF15EC">
        <w:rPr>
          <w:i/>
          <w:iCs/>
          <w:sz w:val="20"/>
          <w:szCs w:val="20"/>
        </w:rPr>
        <w:t>Gemeinde:</w:t>
      </w:r>
      <w:r w:rsidRPr="00CF15EC">
        <w:rPr>
          <w:sz w:val="20"/>
          <w:szCs w:val="20"/>
        </w:rPr>
        <w:t xml:space="preserve"> </w:t>
      </w:r>
      <w:r>
        <w:t>Amen.</w:t>
      </w:r>
    </w:p>
    <w:p w14:paraId="26D376B4" w14:textId="32E8D48E" w:rsidR="005A02E5" w:rsidRDefault="00275432" w:rsidP="00275432">
      <w:pPr>
        <w:pStyle w:val="Liturgien2"/>
      </w:pPr>
      <w:r>
        <w:t>…</w:t>
      </w:r>
    </w:p>
    <w:p w14:paraId="1111D465" w14:textId="3D4E9FD1" w:rsidR="00275432" w:rsidRPr="00275432" w:rsidRDefault="00275432" w:rsidP="00275432">
      <w:pPr>
        <w:pStyle w:val="Liturgien1"/>
      </w:pPr>
      <w:r>
        <w:t>Schlussteil mit Fürbitten, Vaterunser, Segen [</w:t>
      </w:r>
      <w:r w:rsidR="00002920">
        <w:t xml:space="preserve">und </w:t>
      </w:r>
      <w:r>
        <w:t>Segensaktionen]</w:t>
      </w:r>
      <w:r w:rsidR="00002920">
        <w:t xml:space="preserve"> und Musik</w:t>
      </w:r>
    </w:p>
    <w:sectPr w:rsidR="00275432" w:rsidRPr="00275432" w:rsidSect="00C360C1">
      <w:footerReference w:type="default" r:id="rId6"/>
      <w:headerReference w:type="first" r:id="rId7"/>
      <w:footerReference w:type="first" r:id="rId8"/>
      <w:pgSz w:w="11906" w:h="16838"/>
      <w:pgMar w:top="1276"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578F" w14:textId="77777777" w:rsidR="00533F3E" w:rsidRDefault="00533F3E" w:rsidP="008808A9">
      <w:r>
        <w:separator/>
      </w:r>
    </w:p>
  </w:endnote>
  <w:endnote w:type="continuationSeparator" w:id="0">
    <w:p w14:paraId="6D61FA6D" w14:textId="77777777" w:rsidR="00533F3E" w:rsidRDefault="00533F3E"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5622" w14:textId="77777777" w:rsidR="00533F3E" w:rsidRDefault="00533F3E" w:rsidP="008808A9">
      <w:r>
        <w:separator/>
      </w:r>
    </w:p>
  </w:footnote>
  <w:footnote w:type="continuationSeparator" w:id="0">
    <w:p w14:paraId="722AA6CF" w14:textId="77777777" w:rsidR="00533F3E" w:rsidRDefault="00533F3E"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8240"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73922578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02920"/>
    <w:rsid w:val="00021CAA"/>
    <w:rsid w:val="00031E37"/>
    <w:rsid w:val="00036A75"/>
    <w:rsid w:val="00040722"/>
    <w:rsid w:val="000752BC"/>
    <w:rsid w:val="000A1554"/>
    <w:rsid w:val="000B3BC5"/>
    <w:rsid w:val="000C0286"/>
    <w:rsid w:val="000E340F"/>
    <w:rsid w:val="000E6404"/>
    <w:rsid w:val="000F1A97"/>
    <w:rsid w:val="0012139D"/>
    <w:rsid w:val="00151B90"/>
    <w:rsid w:val="00177FBA"/>
    <w:rsid w:val="001B5AF7"/>
    <w:rsid w:val="001F1D8F"/>
    <w:rsid w:val="00206B2F"/>
    <w:rsid w:val="00217BA5"/>
    <w:rsid w:val="00226A61"/>
    <w:rsid w:val="00275432"/>
    <w:rsid w:val="002B023B"/>
    <w:rsid w:val="002B4FC0"/>
    <w:rsid w:val="002C7BA9"/>
    <w:rsid w:val="002F4ACA"/>
    <w:rsid w:val="00313640"/>
    <w:rsid w:val="003277ED"/>
    <w:rsid w:val="0037085E"/>
    <w:rsid w:val="00395189"/>
    <w:rsid w:val="003E35A2"/>
    <w:rsid w:val="003E5A99"/>
    <w:rsid w:val="0040487E"/>
    <w:rsid w:val="00415CE1"/>
    <w:rsid w:val="00447AF2"/>
    <w:rsid w:val="0048580F"/>
    <w:rsid w:val="004A10DE"/>
    <w:rsid w:val="004E48D3"/>
    <w:rsid w:val="004F6295"/>
    <w:rsid w:val="004F69B5"/>
    <w:rsid w:val="004F6BF0"/>
    <w:rsid w:val="00526BB3"/>
    <w:rsid w:val="00533F3E"/>
    <w:rsid w:val="00560356"/>
    <w:rsid w:val="00574F0A"/>
    <w:rsid w:val="00577365"/>
    <w:rsid w:val="00585707"/>
    <w:rsid w:val="00587464"/>
    <w:rsid w:val="005A02E5"/>
    <w:rsid w:val="005A28A6"/>
    <w:rsid w:val="005C6DAD"/>
    <w:rsid w:val="005E268D"/>
    <w:rsid w:val="005E30A8"/>
    <w:rsid w:val="006018AB"/>
    <w:rsid w:val="00640E07"/>
    <w:rsid w:val="006545C0"/>
    <w:rsid w:val="006C1F60"/>
    <w:rsid w:val="006D05E8"/>
    <w:rsid w:val="006E1D17"/>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B017C"/>
    <w:rsid w:val="008E04DB"/>
    <w:rsid w:val="008E6670"/>
    <w:rsid w:val="00934256"/>
    <w:rsid w:val="00937C78"/>
    <w:rsid w:val="00941D48"/>
    <w:rsid w:val="00941F8D"/>
    <w:rsid w:val="00982757"/>
    <w:rsid w:val="009A3FF2"/>
    <w:rsid w:val="009E0D62"/>
    <w:rsid w:val="009F4A19"/>
    <w:rsid w:val="00A070BC"/>
    <w:rsid w:val="00A437B1"/>
    <w:rsid w:val="00A80C84"/>
    <w:rsid w:val="00A94BC1"/>
    <w:rsid w:val="00AB76AF"/>
    <w:rsid w:val="00AD7ED8"/>
    <w:rsid w:val="00B04AAF"/>
    <w:rsid w:val="00B2557E"/>
    <w:rsid w:val="00B345E3"/>
    <w:rsid w:val="00B35B4A"/>
    <w:rsid w:val="00B7066E"/>
    <w:rsid w:val="00B714C6"/>
    <w:rsid w:val="00B929D4"/>
    <w:rsid w:val="00B9436C"/>
    <w:rsid w:val="00BD6F14"/>
    <w:rsid w:val="00BF4199"/>
    <w:rsid w:val="00BF5D61"/>
    <w:rsid w:val="00C002DC"/>
    <w:rsid w:val="00C360C1"/>
    <w:rsid w:val="00C60301"/>
    <w:rsid w:val="00C85948"/>
    <w:rsid w:val="00C94FD3"/>
    <w:rsid w:val="00CC23DB"/>
    <w:rsid w:val="00CE0B6E"/>
    <w:rsid w:val="00CE744B"/>
    <w:rsid w:val="00CF43BE"/>
    <w:rsid w:val="00D61782"/>
    <w:rsid w:val="00D74CFE"/>
    <w:rsid w:val="00E234B2"/>
    <w:rsid w:val="00E37E48"/>
    <w:rsid w:val="00E418D2"/>
    <w:rsid w:val="00EC36F3"/>
    <w:rsid w:val="00EC570C"/>
    <w:rsid w:val="00ED34A3"/>
    <w:rsid w:val="00EF3B51"/>
    <w:rsid w:val="00F03E66"/>
    <w:rsid w:val="00F14F5B"/>
    <w:rsid w:val="00F1587B"/>
    <w:rsid w:val="00F16A4A"/>
    <w:rsid w:val="00F5333D"/>
    <w:rsid w:val="00F54F2C"/>
    <w:rsid w:val="00F6206D"/>
    <w:rsid w:val="00F73F68"/>
    <w:rsid w:val="00F80496"/>
    <w:rsid w:val="00FB2CB7"/>
    <w:rsid w:val="00FB5654"/>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unhideWhenUsed/>
    <w:rsid w:val="000B3B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031E3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941D48"/>
    <w:pPr>
      <w:keepNext/>
      <w:spacing w:before="24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41D48"/>
    <w:pPr>
      <w:shd w:val="clear" w:color="auto" w:fill="D9D9D9" w:themeFill="background1" w:themeFillShade="D9"/>
      <w:spacing w:before="360" w:after="240"/>
    </w:pPr>
    <w:rPr>
      <w:sz w:val="32"/>
      <w:szCs w:val="28"/>
    </w:rPr>
  </w:style>
  <w:style w:type="character" w:customStyle="1" w:styleId="Liturgien2Zchn">
    <w:name w:val="Liturgien 2 Zchn"/>
    <w:basedOn w:val="Absatz-Standardschriftart"/>
    <w:link w:val="Liturgien2"/>
    <w:rsid w:val="00941D48"/>
    <w:rPr>
      <w:rFonts w:ascii="Arial" w:eastAsia="Calibri" w:hAnsi="Arial" w:cs="Arial"/>
      <w:b/>
      <w:color w:val="783378"/>
      <w:sz w:val="28"/>
      <w:szCs w:val="30"/>
    </w:rPr>
  </w:style>
  <w:style w:type="character" w:customStyle="1" w:styleId="Liturgien1Zchn">
    <w:name w:val="Liturgien 1 Zchn"/>
    <w:basedOn w:val="Liturgien2Zchn"/>
    <w:link w:val="Liturgien1"/>
    <w:rsid w:val="00941D48"/>
    <w:rPr>
      <w:rFonts w:ascii="Arial" w:eastAsia="Calibri" w:hAnsi="Arial" w:cs="Arial"/>
      <w:b/>
      <w:color w:val="783378"/>
      <w:sz w:val="32"/>
      <w:szCs w:val="28"/>
      <w:shd w:val="clear" w:color="auto" w:fill="D9D9D9" w:themeFill="background1" w:themeFillShade="D9"/>
    </w:rPr>
  </w:style>
  <w:style w:type="paragraph" w:styleId="Titel">
    <w:name w:val="Title"/>
    <w:basedOn w:val="Liturgien1"/>
    <w:next w:val="Standard"/>
    <w:link w:val="TitelZchn"/>
    <w:uiPriority w:val="10"/>
    <w:qFormat/>
    <w:rsid w:val="00C360C1"/>
    <w:rPr>
      <w:sz w:val="40"/>
    </w:rPr>
  </w:style>
  <w:style w:type="character" w:customStyle="1" w:styleId="TitelZchn">
    <w:name w:val="Titel Zchn"/>
    <w:basedOn w:val="Absatz-Standardschriftart"/>
    <w:link w:val="Titel"/>
    <w:uiPriority w:val="10"/>
    <w:rsid w:val="00C360C1"/>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character" w:customStyle="1" w:styleId="berschrift2Zchn">
    <w:name w:val="Überschrift 2 Zchn"/>
    <w:basedOn w:val="Absatz-Standardschriftart"/>
    <w:link w:val="berschrift2"/>
    <w:uiPriority w:val="9"/>
    <w:rsid w:val="000B3BC5"/>
    <w:rPr>
      <w:rFonts w:asciiTheme="majorHAnsi" w:eastAsiaTheme="majorEastAsia" w:hAnsiTheme="majorHAnsi" w:cstheme="majorBidi"/>
      <w:color w:val="2F5496" w:themeColor="accent1" w:themeShade="BF"/>
      <w:sz w:val="26"/>
      <w:szCs w:val="26"/>
    </w:rPr>
  </w:style>
  <w:style w:type="table" w:styleId="Tabellenraster">
    <w:name w:val="Table Grid"/>
    <w:basedOn w:val="NormaleTabelle"/>
    <w:uiPriority w:val="39"/>
    <w:rsid w:val="00031E37"/>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031E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5</Pages>
  <Words>1071</Words>
  <Characters>6749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8</cp:revision>
  <cp:lastPrinted>2024-08-28T13:14:00Z</cp:lastPrinted>
  <dcterms:created xsi:type="dcterms:W3CDTF">2026-05-20T13:53:00Z</dcterms:created>
  <dcterms:modified xsi:type="dcterms:W3CDTF">2026-05-20T16:38:00Z</dcterms:modified>
</cp:coreProperties>
</file>