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18BA" w14:textId="6F2B0716" w:rsidR="006A2FDB" w:rsidRDefault="006A2FDB" w:rsidP="006A2FDB">
      <w:pPr>
        <w:pStyle w:val="Titel"/>
      </w:pPr>
      <w:r w:rsidRPr="006A2FDB">
        <w:t xml:space="preserve">Entpflichtung einer </w:t>
      </w:r>
      <w:r w:rsidRPr="006A2FDB">
        <w:t xml:space="preserve">haupt- oder ehrenamtlichen Mitarbeitenden </w:t>
      </w:r>
      <w:r w:rsidR="007B462A">
        <w:t>im Gottesdienst</w:t>
      </w:r>
    </w:p>
    <w:p w14:paraId="05EA4EAE" w14:textId="739E60D3" w:rsidR="00583072" w:rsidRPr="00583072" w:rsidRDefault="00583072" w:rsidP="00583072">
      <w:r w:rsidRPr="00583072">
        <w:t>Der Entwurf basiert auf der Agende "</w:t>
      </w:r>
      <w:r w:rsidRPr="00583072">
        <w:rPr>
          <w:i/>
          <w:iCs/>
        </w:rPr>
        <w:t>Berufung – Einführung – Verabschiedung</w:t>
      </w:r>
      <w:r w:rsidRPr="00583072">
        <w:t xml:space="preserve">" (Agende IV / Teilband 1) der UEK und VELKD von 2012. </w:t>
      </w:r>
      <w:r>
        <w:t>Zusammenstellung</w:t>
      </w:r>
      <w:r w:rsidRPr="00583072">
        <w:t>: Ingeborg Löwisch, Gottesdienstinstitut der Nordkirche.</w:t>
      </w:r>
    </w:p>
    <w:p w14:paraId="41D9A410" w14:textId="4F8AC932" w:rsidR="007B462A" w:rsidRPr="007B462A" w:rsidRDefault="007B462A" w:rsidP="007B462A">
      <w:pPr>
        <w:pStyle w:val="Liturgien1"/>
      </w:pPr>
      <w:r>
        <w:t>…</w:t>
      </w:r>
    </w:p>
    <w:p w14:paraId="6E2B6DD6" w14:textId="77777777" w:rsidR="006A2FDB" w:rsidRDefault="006A2FDB" w:rsidP="006A2FDB">
      <w:pPr>
        <w:pStyle w:val="Liturgien2"/>
      </w:pPr>
      <w:r>
        <w:t>Würdigung durch die Vorsitzende der Gemeinde oder den KGR</w:t>
      </w:r>
    </w:p>
    <w:p w14:paraId="090A675A" w14:textId="096EC62B" w:rsidR="007B462A" w:rsidRPr="007B462A" w:rsidRDefault="007B462A" w:rsidP="007B462A">
      <w:r>
        <w:t>…</w:t>
      </w:r>
    </w:p>
    <w:p w14:paraId="046838AD" w14:textId="77777777" w:rsidR="006A2FDB" w:rsidRPr="009B49B4" w:rsidRDefault="006A2FDB" w:rsidP="006A2FDB">
      <w:pPr>
        <w:pStyle w:val="Liturgien2"/>
        <w:rPr>
          <w:rFonts w:eastAsia="Times New Roman"/>
        </w:rPr>
      </w:pPr>
      <w:r w:rsidRPr="009B49B4">
        <w:t>E</w:t>
      </w:r>
      <w:r>
        <w:t>ntpflichtung</w:t>
      </w:r>
      <w:r w:rsidRPr="009B49B4">
        <w:rPr>
          <w:rFonts w:eastAsia="Times New Roman"/>
        </w:rPr>
        <w:t xml:space="preserve"> </w:t>
      </w:r>
    </w:p>
    <w:p w14:paraId="2D52F16E" w14:textId="5D84B71E" w:rsidR="006A2FDB" w:rsidRDefault="006A2FDB" w:rsidP="006A2FDB">
      <w:r>
        <w:t xml:space="preserve">Liebe/r …, </w:t>
      </w:r>
      <w:r w:rsidRPr="00261FB1">
        <w:t xml:space="preserve">heute endet dein Dienst als </w:t>
      </w:r>
      <w:r>
        <w:t xml:space="preserve">… </w:t>
      </w:r>
      <w:r w:rsidRPr="00261FB1">
        <w:t xml:space="preserve">in unserer </w:t>
      </w:r>
      <w:r w:rsidRPr="009B49B4">
        <w:t>Gemeinde</w:t>
      </w:r>
      <w:r w:rsidRPr="00261FB1">
        <w:t xml:space="preserve">. Du bist nun frei von allen damit verbundenen Aufgaben und Pflichten. </w:t>
      </w:r>
    </w:p>
    <w:p w14:paraId="5D0077FA" w14:textId="77777777" w:rsidR="006A2FDB" w:rsidRPr="006A2FDB" w:rsidRDefault="006A2FDB" w:rsidP="006A2FDB">
      <w:pPr>
        <w:rPr>
          <w:i/>
          <w:iCs/>
          <w:sz w:val="20"/>
          <w:szCs w:val="20"/>
        </w:rPr>
      </w:pPr>
      <w:r w:rsidRPr="006A2FDB">
        <w:rPr>
          <w:i/>
          <w:iCs/>
          <w:sz w:val="20"/>
          <w:szCs w:val="20"/>
        </w:rPr>
        <w:t xml:space="preserve">Die Entpflichtung kann mit einem Handschlag bekräftigt werden. </w:t>
      </w:r>
    </w:p>
    <w:p w14:paraId="6204E5B8" w14:textId="77777777" w:rsidR="006A2FDB" w:rsidRPr="009B49B4" w:rsidRDefault="006A2FDB" w:rsidP="006A2FDB">
      <w:pPr>
        <w:pStyle w:val="Liturgien2"/>
      </w:pPr>
      <w:r w:rsidRPr="009B49B4">
        <w:t>G</w:t>
      </w:r>
      <w:r>
        <w:t>ebet</w:t>
      </w:r>
      <w:r w:rsidRPr="009B49B4">
        <w:t xml:space="preserve"> </w:t>
      </w:r>
    </w:p>
    <w:p w14:paraId="70EDBF19" w14:textId="77777777" w:rsidR="006A2FDB" w:rsidRPr="009B49B4" w:rsidRDefault="006A2FDB" w:rsidP="006A2FDB">
      <w:r w:rsidRPr="00AF0C8D">
        <w:t xml:space="preserve">Gott hilft uns, </w:t>
      </w:r>
      <w:r w:rsidRPr="009B49B4">
        <w:t>zu empfangen un</w:t>
      </w:r>
      <w:r w:rsidRPr="00AF0C8D">
        <w:t>d loszulassen.</w:t>
      </w:r>
      <w:r w:rsidRPr="009B49B4">
        <w:t xml:space="preserve"> Gott</w:t>
      </w:r>
      <w:r w:rsidRPr="00AF0C8D">
        <w:t xml:space="preserve"> t</w:t>
      </w:r>
      <w:r w:rsidRPr="009B49B4">
        <w:t>rägt uns durch den Abschied hin</w:t>
      </w:r>
      <w:r w:rsidRPr="00AF0C8D">
        <w:t xml:space="preserve">durch. Zu ihm lasst uns beten: </w:t>
      </w:r>
    </w:p>
    <w:p w14:paraId="1832C288" w14:textId="329BB9B5" w:rsidR="006A2FDB" w:rsidRPr="009B49B4" w:rsidRDefault="006A2FDB" w:rsidP="006A2FDB">
      <w:r w:rsidRPr="009B49B4">
        <w:t xml:space="preserve">Treuer Gott, </w:t>
      </w:r>
      <w:r w:rsidR="007B462A">
        <w:br/>
      </w:r>
      <w:r w:rsidRPr="009B49B4">
        <w:t>du beschenkst deine Kirche mit guten Gaben.</w:t>
      </w:r>
    </w:p>
    <w:p w14:paraId="6E5D8A02" w14:textId="78C134D1" w:rsidR="006A2FDB" w:rsidRPr="009B49B4" w:rsidRDefault="006A2FDB" w:rsidP="006A2FDB">
      <w:r w:rsidRPr="009B49B4">
        <w:t xml:space="preserve">Wir danken dir für alles, was du durch </w:t>
      </w:r>
      <w:r>
        <w:t>…</w:t>
      </w:r>
      <w:r w:rsidRPr="009B49B4">
        <w:t xml:space="preserve"> gewirkt hast. Lass </w:t>
      </w:r>
      <w:r>
        <w:t>sie/</w:t>
      </w:r>
      <w:r w:rsidRPr="009B49B4">
        <w:t xml:space="preserve">ihn spüren, wie viel Segen </w:t>
      </w:r>
      <w:r>
        <w:t>ihr/</w:t>
      </w:r>
      <w:r w:rsidRPr="009B49B4">
        <w:t>sein Dienst gebracht hat.</w:t>
      </w:r>
    </w:p>
    <w:p w14:paraId="1483B381" w14:textId="1E226131" w:rsidR="006A2FDB" w:rsidRPr="009B49B4" w:rsidRDefault="006A2FDB" w:rsidP="006A2FDB">
      <w:r w:rsidRPr="009B49B4">
        <w:t xml:space="preserve">Wir bitten dich: Lass </w:t>
      </w:r>
      <w:r>
        <w:t>ihre/</w:t>
      </w:r>
      <w:r w:rsidRPr="009B49B4">
        <w:t>seine Mühe nicht vergeblich sein.</w:t>
      </w:r>
      <w:r w:rsidR="007B462A">
        <w:t xml:space="preserve"> </w:t>
      </w:r>
      <w:r w:rsidRPr="009B49B4">
        <w:t>Wandle in Segen, was nicht gelungen ist.</w:t>
      </w:r>
      <w:r w:rsidR="007B462A">
        <w:t xml:space="preserve"> [</w:t>
      </w:r>
      <w:proofErr w:type="gramStart"/>
      <w:r w:rsidRPr="009B49B4">
        <w:t>Vergib</w:t>
      </w:r>
      <w:proofErr w:type="gramEnd"/>
      <w:r w:rsidRPr="009B49B4">
        <w:t>, was</w:t>
      </w:r>
      <w:r>
        <w:t xml:space="preserve"> sie/</w:t>
      </w:r>
      <w:r w:rsidRPr="009B49B4">
        <w:t xml:space="preserve">er schuldig geblieben ist. Und vergib uns, was wir </w:t>
      </w:r>
      <w:r>
        <w:t>ihr/</w:t>
      </w:r>
      <w:r w:rsidRPr="009B49B4">
        <w:t>ihm gegenüber versäumt haben.</w:t>
      </w:r>
      <w:r w:rsidR="007B462A">
        <w:t>]</w:t>
      </w:r>
    </w:p>
    <w:p w14:paraId="1BE29E1D" w14:textId="6B27536F" w:rsidR="006A2FDB" w:rsidRPr="009B49B4" w:rsidRDefault="006A2FDB" w:rsidP="006A2FDB">
      <w:r w:rsidRPr="009B49B4">
        <w:t xml:space="preserve">Gib </w:t>
      </w:r>
      <w:r>
        <w:t>…</w:t>
      </w:r>
      <w:r w:rsidRPr="009B49B4">
        <w:t xml:space="preserve"> Kraft und neuen Mut für das Zukünftige.</w:t>
      </w:r>
    </w:p>
    <w:p w14:paraId="5FD88784" w14:textId="1176C3D4" w:rsidR="006A2FDB" w:rsidRPr="009B49B4" w:rsidRDefault="006A2FDB" w:rsidP="006A2FDB">
      <w:r w:rsidRPr="009B49B4">
        <w:t xml:space="preserve">Geleite </w:t>
      </w:r>
      <w:r>
        <w:t>sie/</w:t>
      </w:r>
      <w:r w:rsidRPr="009B49B4">
        <w:t>ihn auf</w:t>
      </w:r>
      <w:r w:rsidR="007B462A">
        <w:t xml:space="preserve"> ihren/</w:t>
      </w:r>
      <w:r w:rsidRPr="009B49B4">
        <w:t>seinen Wegen.</w:t>
      </w:r>
    </w:p>
    <w:p w14:paraId="10D3A9A6" w14:textId="3ACBF406" w:rsidR="006A2FDB" w:rsidRPr="009B49B4" w:rsidRDefault="006A2FDB" w:rsidP="006A2FDB">
      <w:r w:rsidRPr="009B49B4">
        <w:t xml:space="preserve">Halte deine Hand über </w:t>
      </w:r>
      <w:r w:rsidR="007B462A">
        <w:t>ihr/</w:t>
      </w:r>
      <w:r w:rsidRPr="009B49B4">
        <w:t>ihn jetzt und allezeit und in Ewigkeit.</w:t>
      </w:r>
    </w:p>
    <w:p w14:paraId="1D80B7DB" w14:textId="77777777" w:rsidR="006A2FDB" w:rsidRDefault="006A2FDB" w:rsidP="006A2FDB">
      <w:r w:rsidRPr="00261FB1">
        <w:t>Gemeinde: Amen.</w:t>
      </w:r>
    </w:p>
    <w:p w14:paraId="6E1A0B0C" w14:textId="77777777" w:rsidR="006A2FDB" w:rsidRPr="009B49B4" w:rsidRDefault="006A2FDB" w:rsidP="007B462A">
      <w:pPr>
        <w:pStyle w:val="Liturgien2"/>
      </w:pPr>
      <w:r>
        <w:t>Segnung</w:t>
      </w:r>
    </w:p>
    <w:p w14:paraId="7826B7ED" w14:textId="5598BDD7" w:rsidR="006A2FDB" w:rsidRDefault="006A2FDB" w:rsidP="006A2FDB">
      <w:r>
        <w:t>Liebe</w:t>
      </w:r>
      <w:r w:rsidR="007B462A">
        <w:t>/</w:t>
      </w:r>
      <w:r>
        <w:t xml:space="preserve">r </w:t>
      </w:r>
      <w:r w:rsidR="007B462A">
        <w:t>…</w:t>
      </w:r>
      <w:r>
        <w:t>,</w:t>
      </w:r>
    </w:p>
    <w:p w14:paraId="36DDCA2E" w14:textId="448DF97E" w:rsidR="006A2FDB" w:rsidRPr="009B49B4" w:rsidRDefault="006A2FDB" w:rsidP="006A2FDB">
      <w:r w:rsidRPr="009B49B4">
        <w:t>Gott segne dir den Blick zurück und den Schritt nach vorn.</w:t>
      </w:r>
      <w:r w:rsidR="007B462A">
        <w:br/>
      </w:r>
      <w:r w:rsidRPr="009B49B4">
        <w:t>Gott bewahre in dir die Erfahrungen an diesem Ort.</w:t>
      </w:r>
      <w:r w:rsidR="007B462A">
        <w:br/>
      </w:r>
      <w:r w:rsidRPr="009B49B4">
        <w:t>Gott begleite dich auf dem Weg, der vor dir liegt</w:t>
      </w:r>
      <w:r w:rsidR="007B462A">
        <w:t>,</w:t>
      </w:r>
      <w:r w:rsidR="007B462A">
        <w:br/>
        <w:t>u</w:t>
      </w:r>
      <w:r w:rsidRPr="009B49B4">
        <w:t>nd lasse dein Vertrauen zu ihm wachsen.</w:t>
      </w:r>
    </w:p>
    <w:p w14:paraId="31A100C4" w14:textId="32ADCE38" w:rsidR="006A2FDB" w:rsidRPr="009B49B4" w:rsidRDefault="006A2FDB" w:rsidP="006A2FDB">
      <w:r w:rsidRPr="009B49B4">
        <w:lastRenderedPageBreak/>
        <w:t>So segne dich der barmherzige Gott,</w:t>
      </w:r>
      <w:r w:rsidR="00BE6835">
        <w:br/>
      </w:r>
      <w:r w:rsidRPr="009B49B4">
        <w:t>Vater, Sohn und Heilige</w:t>
      </w:r>
      <w:r w:rsidR="00BE6835">
        <w:t xml:space="preserve">r </w:t>
      </w:r>
      <w:r w:rsidRPr="009B49B4">
        <w:t>Geist</w:t>
      </w:r>
      <w:r>
        <w:t>.</w:t>
      </w:r>
    </w:p>
    <w:p w14:paraId="11CE51F9" w14:textId="15A92753" w:rsidR="006A2FDB" w:rsidRDefault="006A2FDB" w:rsidP="006A2FDB">
      <w:r w:rsidRPr="009B49B4">
        <w:t>Verabschiedete</w:t>
      </w:r>
      <w:r w:rsidR="007B462A">
        <w:t>/</w:t>
      </w:r>
      <w:r w:rsidRPr="009B49B4">
        <w:t>r</w:t>
      </w:r>
      <w:r w:rsidRPr="00261FB1">
        <w:t xml:space="preserve">: </w:t>
      </w:r>
      <w:r w:rsidRPr="009B49B4">
        <w:t>Amen.</w:t>
      </w:r>
    </w:p>
    <w:p w14:paraId="26DA1881" w14:textId="5B59666A" w:rsidR="006A2FDB" w:rsidRDefault="006A2FDB" w:rsidP="007B462A">
      <w:pPr>
        <w:pStyle w:val="Liturgien2"/>
      </w:pPr>
      <w:r>
        <w:t>Überreichen eines Zeichen</w:t>
      </w:r>
      <w:r w:rsidR="007B462A">
        <w:t>s</w:t>
      </w:r>
      <w:r>
        <w:t xml:space="preserve"> des Dankes</w:t>
      </w:r>
    </w:p>
    <w:p w14:paraId="1C44561C" w14:textId="77777777" w:rsidR="007B462A" w:rsidRDefault="007B462A" w:rsidP="007B462A">
      <w:pPr>
        <w:rPr>
          <w:i/>
          <w:iCs/>
          <w:sz w:val="20"/>
          <w:szCs w:val="20"/>
        </w:rPr>
      </w:pPr>
      <w:r w:rsidRPr="007B462A">
        <w:rPr>
          <w:i/>
          <w:iCs/>
          <w:sz w:val="20"/>
          <w:szCs w:val="20"/>
        </w:rPr>
        <w:t xml:space="preserve">Ein Zeichen des Dankes und der Erinnerung an die Arbeit an diesem Ort kann überreicht werden. </w:t>
      </w:r>
    </w:p>
    <w:p w14:paraId="59A9AC57" w14:textId="2437060F" w:rsidR="007B462A" w:rsidRDefault="007B462A" w:rsidP="007B462A">
      <w:pPr>
        <w:pStyle w:val="Liturgien1"/>
      </w:pPr>
      <w:r>
        <w:t>…</w:t>
      </w:r>
    </w:p>
    <w:p w14:paraId="2C9756B4" w14:textId="173F11ED" w:rsidR="007B462A" w:rsidRPr="00BE6835" w:rsidRDefault="007B462A" w:rsidP="00BE6835">
      <w:pPr>
        <w:pStyle w:val="Autorin"/>
      </w:pPr>
    </w:p>
    <w:sectPr w:rsidR="007B462A" w:rsidRPr="00BE6835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3EB9" w14:textId="77777777" w:rsidR="00952354" w:rsidRDefault="00952354" w:rsidP="008808A9">
      <w:r>
        <w:separator/>
      </w:r>
    </w:p>
  </w:endnote>
  <w:endnote w:type="continuationSeparator" w:id="0">
    <w:p w14:paraId="3F2C91ED" w14:textId="77777777" w:rsidR="00952354" w:rsidRDefault="00952354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3295" w14:textId="77777777" w:rsidR="00952354" w:rsidRDefault="00952354" w:rsidP="008808A9">
      <w:r>
        <w:separator/>
      </w:r>
    </w:p>
  </w:footnote>
  <w:footnote w:type="continuationSeparator" w:id="0">
    <w:p w14:paraId="35B13864" w14:textId="77777777" w:rsidR="00952354" w:rsidRDefault="00952354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F6295"/>
    <w:rsid w:val="004F69B5"/>
    <w:rsid w:val="004F6BF0"/>
    <w:rsid w:val="00526BB3"/>
    <w:rsid w:val="00560356"/>
    <w:rsid w:val="00574F0A"/>
    <w:rsid w:val="00577365"/>
    <w:rsid w:val="00583072"/>
    <w:rsid w:val="00585707"/>
    <w:rsid w:val="00587464"/>
    <w:rsid w:val="005A28A6"/>
    <w:rsid w:val="005C6DAD"/>
    <w:rsid w:val="005E268D"/>
    <w:rsid w:val="005E30A8"/>
    <w:rsid w:val="00640E07"/>
    <w:rsid w:val="006545C0"/>
    <w:rsid w:val="006A2FDB"/>
    <w:rsid w:val="006C1F60"/>
    <w:rsid w:val="006D05E8"/>
    <w:rsid w:val="006F1D8B"/>
    <w:rsid w:val="006F7909"/>
    <w:rsid w:val="0072667D"/>
    <w:rsid w:val="00776C2D"/>
    <w:rsid w:val="00782AB9"/>
    <w:rsid w:val="007B237A"/>
    <w:rsid w:val="007B462A"/>
    <w:rsid w:val="007C1D84"/>
    <w:rsid w:val="008215FF"/>
    <w:rsid w:val="00827435"/>
    <w:rsid w:val="00834FFF"/>
    <w:rsid w:val="008808A9"/>
    <w:rsid w:val="00881C61"/>
    <w:rsid w:val="008832CD"/>
    <w:rsid w:val="00886E6E"/>
    <w:rsid w:val="00891BF9"/>
    <w:rsid w:val="008A08E0"/>
    <w:rsid w:val="008E6670"/>
    <w:rsid w:val="00934256"/>
    <w:rsid w:val="00937C78"/>
    <w:rsid w:val="00941F8D"/>
    <w:rsid w:val="00952354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E6835"/>
    <w:rsid w:val="00BF4199"/>
    <w:rsid w:val="00BF5D61"/>
    <w:rsid w:val="00C002DC"/>
    <w:rsid w:val="00C85948"/>
    <w:rsid w:val="00C94FD3"/>
    <w:rsid w:val="00CC23DB"/>
    <w:rsid w:val="00CE744B"/>
    <w:rsid w:val="00CF43BE"/>
    <w:rsid w:val="00D47909"/>
    <w:rsid w:val="00D74CFE"/>
    <w:rsid w:val="00E234B2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2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4</cp:revision>
  <cp:lastPrinted>2024-08-28T13:14:00Z</cp:lastPrinted>
  <dcterms:created xsi:type="dcterms:W3CDTF">2026-05-20T16:51:00Z</dcterms:created>
  <dcterms:modified xsi:type="dcterms:W3CDTF">2026-05-20T17:04:00Z</dcterms:modified>
</cp:coreProperties>
</file>