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3C8B" w14:textId="2AE42BDB" w:rsidR="00571B11" w:rsidRPr="00571B11" w:rsidRDefault="00571B11" w:rsidP="00571B11">
      <w:pPr>
        <w:pStyle w:val="Titel"/>
      </w:pPr>
      <w:r w:rsidRPr="00571B11">
        <w:t>Glaubensbekenntnis</w:t>
      </w:r>
      <w:r>
        <w:t xml:space="preserve"> für eine Trauung</w:t>
      </w:r>
    </w:p>
    <w:p w14:paraId="6BF258A6" w14:textId="77777777" w:rsid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Ich glaube an Gott, der uns in diese Welt geliebt hat. </w:t>
      </w:r>
    </w:p>
    <w:p w14:paraId="0FF19158" w14:textId="4B3FC27A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Der von Anfang an </w:t>
      </w:r>
      <w:proofErr w:type="spellStart"/>
      <w:r w:rsidRPr="00571B11">
        <w:rPr>
          <w:rFonts w:eastAsiaTheme="minorHAnsi" w:cs="Times New Roman"/>
          <w:color w:val="auto"/>
          <w:sz w:val="24"/>
        </w:rPr>
        <w:t>an</w:t>
      </w:r>
      <w:proofErr w:type="spellEnd"/>
      <w:r w:rsidRPr="00571B11">
        <w:rPr>
          <w:rFonts w:eastAsiaTheme="minorHAnsi" w:cs="Times New Roman"/>
          <w:color w:val="auto"/>
          <w:sz w:val="24"/>
        </w:rPr>
        <w:t xml:space="preserve"> unserer Seite war. </w:t>
      </w:r>
    </w:p>
    <w:p w14:paraId="41618CC6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Ich glaube an Gott, die uns Wegbegleiterin und </w:t>
      </w:r>
      <w:proofErr w:type="spellStart"/>
      <w:r w:rsidRPr="00571B11">
        <w:rPr>
          <w:rFonts w:eastAsiaTheme="minorHAnsi" w:cs="Times New Roman"/>
          <w:color w:val="auto"/>
          <w:sz w:val="24"/>
        </w:rPr>
        <w:t>Mutmacherin</w:t>
      </w:r>
      <w:proofErr w:type="spellEnd"/>
      <w:r w:rsidRPr="00571B11">
        <w:rPr>
          <w:rFonts w:eastAsiaTheme="minorHAnsi" w:cs="Times New Roman"/>
          <w:color w:val="auto"/>
          <w:sz w:val="24"/>
        </w:rPr>
        <w:t xml:space="preserve"> ist – am Anfang und auch dann, wenn der Weg uns müde gemacht hat.</w:t>
      </w:r>
    </w:p>
    <w:p w14:paraId="56625D6C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>Ich glaube, Gott zeigt sich uns im Wunder dieser Welt, in der Liebe zueinander und in der Kraft, erste Schritte zu gehen.</w:t>
      </w:r>
    </w:p>
    <w:p w14:paraId="16A6DBBE" w14:textId="1291CD12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Ich glaube, dass Gott in Christus gezeigt hat, dass wir uns zum Guten verändern können, wenn wir unser Herz öffnen. </w:t>
      </w:r>
    </w:p>
    <w:p w14:paraId="1A48C3E5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>Dass der dunkelste Tag nicht das Ende ist.</w:t>
      </w:r>
    </w:p>
    <w:p w14:paraId="748FE0AF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Und dass wir nicht dieselben bleiben, wenn wir zu ihm beten. </w:t>
      </w:r>
    </w:p>
    <w:p w14:paraId="4EAB9821" w14:textId="672EB082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Ich glaube an die Heilige Geistkraft. </w:t>
      </w:r>
    </w:p>
    <w:p w14:paraId="27F7FBE3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Sie zeigt sich in der Stille, im Segen der Verbundenheit, in jedem Scheitern. </w:t>
      </w:r>
    </w:p>
    <w:p w14:paraId="6F86FB65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>Ich glaube, dass wir gut auf unser Herz achtgeben müssen, denn aus ihm quillt das Leben.</w:t>
      </w:r>
    </w:p>
    <w:p w14:paraId="286739EB" w14:textId="77777777" w:rsidR="00571B11" w:rsidRP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 xml:space="preserve">Ich glaube, dass Gott uns ein hörendes Herz geschenkt hat, und dass er uns das Lied vom Leben ins Ohr spielt. </w:t>
      </w:r>
    </w:p>
    <w:p w14:paraId="7A9A2750" w14:textId="77777777" w:rsidR="00571B11" w:rsidRDefault="00571B11" w:rsidP="00571B11">
      <w:pPr>
        <w:pStyle w:val="Autorin"/>
        <w:rPr>
          <w:rFonts w:eastAsiaTheme="minorHAnsi" w:cs="Times New Roman"/>
          <w:color w:val="auto"/>
          <w:sz w:val="24"/>
        </w:rPr>
      </w:pPr>
      <w:r w:rsidRPr="00571B11">
        <w:rPr>
          <w:rFonts w:eastAsiaTheme="minorHAnsi" w:cs="Times New Roman"/>
          <w:color w:val="auto"/>
          <w:sz w:val="24"/>
        </w:rPr>
        <w:t>Amen</w:t>
      </w:r>
    </w:p>
    <w:p w14:paraId="62CDE614" w14:textId="4415E9F1" w:rsidR="00571B11" w:rsidRDefault="00571B11" w:rsidP="00571B11">
      <w:pPr>
        <w:pStyle w:val="Autorin"/>
        <w:rPr>
          <w:rStyle w:val="Fett"/>
          <w:b w:val="0"/>
          <w:bCs w:val="0"/>
        </w:rPr>
      </w:pPr>
      <w:r w:rsidRPr="00571B11">
        <w:rPr>
          <w:rStyle w:val="Fett"/>
          <w:b w:val="0"/>
          <w:bCs w:val="0"/>
        </w:rPr>
        <w:t>I</w:t>
      </w:r>
      <w:r w:rsidR="00937C78" w:rsidRPr="00571B11">
        <w:rPr>
          <w:rStyle w:val="Fett"/>
          <w:b w:val="0"/>
          <w:bCs w:val="0"/>
        </w:rPr>
        <w:t>dee</w:t>
      </w:r>
      <w:r w:rsidR="00296821">
        <w:rPr>
          <w:rStyle w:val="Fett"/>
          <w:b w:val="0"/>
          <w:bCs w:val="0"/>
        </w:rPr>
        <w:t xml:space="preserve"> </w:t>
      </w:r>
      <w:r w:rsidR="009D28C7">
        <w:rPr>
          <w:rStyle w:val="Fett"/>
          <w:b w:val="0"/>
          <w:bCs w:val="0"/>
        </w:rPr>
        <w:t xml:space="preserve">/ Autor*in: </w:t>
      </w:r>
      <w:r>
        <w:rPr>
          <w:rStyle w:val="Fett"/>
          <w:b w:val="0"/>
          <w:bCs w:val="0"/>
        </w:rPr>
        <w:t>Bente Küster</w:t>
      </w:r>
    </w:p>
    <w:sectPr w:rsidR="00571B11" w:rsidSect="00571B11">
      <w:footerReference w:type="default" r:id="rId7"/>
      <w:headerReference w:type="first" r:id="rId8"/>
      <w:footerReference w:type="first" r:id="rId9"/>
      <w:pgSz w:w="11906" w:h="16838"/>
      <w:pgMar w:top="2127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A2D3" w14:textId="77777777" w:rsidR="00725063" w:rsidRDefault="00725063" w:rsidP="008808A9">
      <w:r>
        <w:separator/>
      </w:r>
    </w:p>
  </w:endnote>
  <w:endnote w:type="continuationSeparator" w:id="0">
    <w:p w14:paraId="5F789011" w14:textId="77777777" w:rsidR="00725063" w:rsidRDefault="00725063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FE21" w14:textId="77777777" w:rsidR="00725063" w:rsidRDefault="00725063" w:rsidP="008808A9">
      <w:r>
        <w:separator/>
      </w:r>
    </w:p>
  </w:footnote>
  <w:footnote w:type="continuationSeparator" w:id="0">
    <w:p w14:paraId="470D77EF" w14:textId="77777777" w:rsidR="00725063" w:rsidRDefault="00725063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0355034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F64"/>
    <w:multiLevelType w:val="multilevel"/>
    <w:tmpl w:val="3DB21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A05"/>
    <w:multiLevelType w:val="multilevel"/>
    <w:tmpl w:val="01FA0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101C"/>
    <w:multiLevelType w:val="multilevel"/>
    <w:tmpl w:val="67D48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66ECA"/>
    <w:multiLevelType w:val="multilevel"/>
    <w:tmpl w:val="18B2B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F6BB3"/>
    <w:multiLevelType w:val="multilevel"/>
    <w:tmpl w:val="222E9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32AC1"/>
    <w:multiLevelType w:val="multilevel"/>
    <w:tmpl w:val="B7D4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92B5D"/>
    <w:multiLevelType w:val="multilevel"/>
    <w:tmpl w:val="B660F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416A7"/>
    <w:multiLevelType w:val="multilevel"/>
    <w:tmpl w:val="82BE3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49171">
    <w:abstractNumId w:val="5"/>
  </w:num>
  <w:num w:numId="2" w16cid:durableId="1469008922">
    <w:abstractNumId w:val="3"/>
  </w:num>
  <w:num w:numId="3" w16cid:durableId="62652847">
    <w:abstractNumId w:val="4"/>
  </w:num>
  <w:num w:numId="4" w16cid:durableId="14233405">
    <w:abstractNumId w:val="6"/>
  </w:num>
  <w:num w:numId="5" w16cid:durableId="937059681">
    <w:abstractNumId w:val="7"/>
  </w:num>
  <w:num w:numId="6" w16cid:durableId="187568069">
    <w:abstractNumId w:val="1"/>
  </w:num>
  <w:num w:numId="7" w16cid:durableId="1291477388">
    <w:abstractNumId w:val="2"/>
  </w:num>
  <w:num w:numId="8" w16cid:durableId="147032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83A92"/>
    <w:rsid w:val="001B5AF7"/>
    <w:rsid w:val="001F1D8F"/>
    <w:rsid w:val="00206B2F"/>
    <w:rsid w:val="00217BA5"/>
    <w:rsid w:val="00226A61"/>
    <w:rsid w:val="0029682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3689A"/>
    <w:rsid w:val="00447AF2"/>
    <w:rsid w:val="004A10DE"/>
    <w:rsid w:val="004F6295"/>
    <w:rsid w:val="004F69B5"/>
    <w:rsid w:val="004F6BF0"/>
    <w:rsid w:val="00526BB3"/>
    <w:rsid w:val="00560356"/>
    <w:rsid w:val="00571B11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5063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D28C7"/>
    <w:rsid w:val="009F5E4D"/>
    <w:rsid w:val="00A070BC"/>
    <w:rsid w:val="00AA5A37"/>
    <w:rsid w:val="00AB76AF"/>
    <w:rsid w:val="00AD7ED8"/>
    <w:rsid w:val="00B04AAF"/>
    <w:rsid w:val="00B345E3"/>
    <w:rsid w:val="00B35B4A"/>
    <w:rsid w:val="00B7066E"/>
    <w:rsid w:val="00B714C6"/>
    <w:rsid w:val="00B9436C"/>
    <w:rsid w:val="00B96EBE"/>
    <w:rsid w:val="00BD6F14"/>
    <w:rsid w:val="00BF4199"/>
    <w:rsid w:val="00BF5D61"/>
    <w:rsid w:val="00C002DC"/>
    <w:rsid w:val="00C60E39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81175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43689A"/>
    <w:pPr>
      <w:keepNext/>
      <w:spacing w:before="120" w:after="120" w:line="276" w:lineRule="auto"/>
    </w:pPr>
    <w:rPr>
      <w:rFonts w:ascii="Aptos" w:eastAsia="Calibri" w:hAnsi="Aptos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43689A"/>
    <w:pPr>
      <w:spacing w:before="240"/>
    </w:pPr>
    <w:rPr>
      <w:rFonts w:eastAsiaTheme="majorEastAsia" w:cs="Segoe UI"/>
      <w:sz w:val="32"/>
      <w:szCs w:val="32"/>
    </w:rPr>
  </w:style>
  <w:style w:type="character" w:customStyle="1" w:styleId="Liturgien2Zchn">
    <w:name w:val="Liturgien 2 Zchn"/>
    <w:basedOn w:val="Absatz-Standardschriftart"/>
    <w:link w:val="Liturgien2"/>
    <w:rsid w:val="0043689A"/>
    <w:rPr>
      <w:rFonts w:ascii="Aptos" w:eastAsia="Calibri" w:hAnsi="Aptos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43689A"/>
    <w:rPr>
      <w:rFonts w:ascii="Aptos" w:eastAsiaTheme="majorEastAsia" w:hAnsi="Aptos" w:cs="Segoe UI"/>
      <w:b/>
      <w:color w:val="783378"/>
      <w:sz w:val="32"/>
      <w:szCs w:val="32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customStyle="1" w:styleId="paragraph">
    <w:name w:val="paragraph"/>
    <w:basedOn w:val="Standard"/>
    <w:rsid w:val="0029682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bsatz-Standardschriftart"/>
    <w:rsid w:val="00296821"/>
  </w:style>
  <w:style w:type="character" w:customStyle="1" w:styleId="eop">
    <w:name w:val="eop"/>
    <w:basedOn w:val="Absatz-Standardschriftart"/>
    <w:rsid w:val="0029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2026-06-29T08:37:00Z</cp:lastPrinted>
  <dcterms:created xsi:type="dcterms:W3CDTF">2026-06-29T08:34:00Z</dcterms:created>
  <dcterms:modified xsi:type="dcterms:W3CDTF">2026-06-29T08:38:00Z</dcterms:modified>
</cp:coreProperties>
</file>