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45845" w14:textId="496AB8BE" w:rsidR="00D15671" w:rsidRDefault="00D15671" w:rsidP="00D15671">
      <w:pPr>
        <w:pStyle w:val="Titel"/>
      </w:pPr>
      <w:r>
        <w:t>Hochzeits-Segen</w:t>
      </w:r>
    </w:p>
    <w:p w14:paraId="478B248F" w14:textId="4637958F" w:rsidR="00D15671" w:rsidRDefault="00D15671" w:rsidP="00D15671">
      <w:pPr>
        <w:pStyle w:val="Liturgien1"/>
      </w:pPr>
      <w:r>
        <w:t>Seg</w:t>
      </w:r>
      <w:r>
        <w:t xml:space="preserve">nung des Brautpaars </w:t>
      </w:r>
      <w:r>
        <w:t>mit Handauflegen</w:t>
      </w:r>
    </w:p>
    <w:p w14:paraId="40066574" w14:textId="7A085B12" w:rsidR="00D15671" w:rsidRPr="00D15671" w:rsidRDefault="00D15671" w:rsidP="00D15671">
      <w:pPr>
        <w:rPr>
          <w:i/>
          <w:iCs/>
        </w:rPr>
      </w:pPr>
      <w:r w:rsidRPr="00D15671">
        <w:rPr>
          <w:i/>
          <w:iCs/>
        </w:rPr>
        <w:t xml:space="preserve">Und jetzt kommt, und empfangt den </w:t>
      </w:r>
      <w:r w:rsidRPr="00D15671">
        <w:rPr>
          <w:i/>
          <w:iCs/>
        </w:rPr>
        <w:t>Gottes Segen</w:t>
      </w:r>
      <w:r w:rsidRPr="00D15671">
        <w:rPr>
          <w:i/>
          <w:iCs/>
        </w:rPr>
        <w:t>.</w:t>
      </w:r>
    </w:p>
    <w:p w14:paraId="19C00B37" w14:textId="31894BC8" w:rsidR="00D15671" w:rsidRDefault="00D15671" w:rsidP="00D15671">
      <w:r>
        <w:t>Gott schenke euch die Freiheit des Himmels und die Zuverlässigkeit der Erde.</w:t>
      </w:r>
      <w:r>
        <w:br/>
      </w:r>
      <w:r>
        <w:t xml:space="preserve">Eure Tage und Nächte erfülle er mit Lachen und Freude. </w:t>
      </w:r>
      <w:r>
        <w:br/>
      </w:r>
      <w:r>
        <w:t xml:space="preserve">Eure Tränen verwandle </w:t>
      </w:r>
      <w:r>
        <w:t>sie</w:t>
      </w:r>
      <w:r>
        <w:t xml:space="preserve"> in Trost und Erfahrung. </w:t>
      </w:r>
    </w:p>
    <w:p w14:paraId="446CF2E6" w14:textId="7FE09EBA" w:rsidR="00D15671" w:rsidRDefault="00D15671" w:rsidP="00D15671">
      <w:r>
        <w:t xml:space="preserve">Immer wieder aufs Neue lasse </w:t>
      </w:r>
      <w:r>
        <w:t>Gott</w:t>
      </w:r>
      <w:r>
        <w:t xml:space="preserve"> eure Liebe zum Guten gereichen,</w:t>
      </w:r>
      <w:r>
        <w:br/>
      </w:r>
      <w:r>
        <w:t xml:space="preserve">für euch und für die Menschen, mit denen ihr lebt. </w:t>
      </w:r>
    </w:p>
    <w:p w14:paraId="1CE763B3" w14:textId="77777777" w:rsidR="00D15671" w:rsidRDefault="00D15671" w:rsidP="00D15671">
      <w:r>
        <w:t xml:space="preserve">So segne und behüte euch der </w:t>
      </w:r>
      <w:r>
        <w:t>ewige</w:t>
      </w:r>
      <w:r>
        <w:t xml:space="preserve"> und barmherzige Gott, </w:t>
      </w:r>
      <w:r>
        <w:br/>
      </w:r>
      <w:r>
        <w:t xml:space="preserve">Vater, Sohn und </w:t>
      </w:r>
      <w:r>
        <w:t>H</w:t>
      </w:r>
      <w:r>
        <w:t xml:space="preserve">eiliger Geist. </w:t>
      </w:r>
    </w:p>
    <w:p w14:paraId="6935F36A" w14:textId="1505DC76" w:rsidR="00D15671" w:rsidRDefault="00D15671" w:rsidP="00D15671">
      <w:r>
        <w:t>Amen</w:t>
      </w:r>
    </w:p>
    <w:p w14:paraId="7AD55E35" w14:textId="289FBAE2" w:rsidR="00D15671" w:rsidRDefault="00D15671" w:rsidP="00D15671">
      <w:pPr>
        <w:pStyle w:val="Liturgien1"/>
      </w:pPr>
      <w:r w:rsidRPr="00825E10">
        <w:t>Kuss</w:t>
      </w:r>
      <w:r>
        <w:t xml:space="preserve"> &amp; </w:t>
      </w:r>
      <w:r w:rsidRPr="00825E10">
        <w:t>Applaus</w:t>
      </w:r>
    </w:p>
    <w:p w14:paraId="485044E9" w14:textId="617BD563" w:rsidR="009D28C7" w:rsidRDefault="009D28C7" w:rsidP="00F81175">
      <w:pPr>
        <w:pStyle w:val="Autorin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 xml:space="preserve">Autor*in: </w:t>
      </w:r>
      <w:r w:rsidR="00D15671">
        <w:rPr>
          <w:rStyle w:val="Fett"/>
          <w:b w:val="0"/>
          <w:bCs w:val="0"/>
        </w:rPr>
        <w:t>Ingeborg Löwisch</w:t>
      </w:r>
    </w:p>
    <w:sectPr w:rsidR="009D28C7" w:rsidSect="0043689A">
      <w:footerReference w:type="default" r:id="rId7"/>
      <w:headerReference w:type="first" r:id="rId8"/>
      <w:footerReference w:type="first" r:id="rId9"/>
      <w:pgSz w:w="11906" w:h="16838"/>
      <w:pgMar w:top="1701" w:right="1247" w:bottom="993" w:left="1247" w:header="708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2396D" w14:textId="77777777" w:rsidR="000C6F22" w:rsidRDefault="000C6F22" w:rsidP="008808A9">
      <w:r>
        <w:separator/>
      </w:r>
    </w:p>
  </w:endnote>
  <w:endnote w:type="continuationSeparator" w:id="0">
    <w:p w14:paraId="7C9A2089" w14:textId="77777777" w:rsidR="000C6F22" w:rsidRDefault="000C6F22" w:rsidP="0088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25956"/>
      <w:docPartObj>
        <w:docPartGallery w:val="Page Numbers (Bottom of Page)"/>
        <w:docPartUnique/>
      </w:docPartObj>
    </w:sdtPr>
    <w:sdtEndPr/>
    <w:sdtContent>
      <w:p w14:paraId="78AD3AA7" w14:textId="0C41BA45" w:rsidR="009A3FF2" w:rsidRDefault="009A3FF2" w:rsidP="009A3FF2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6303877"/>
      <w:docPartObj>
        <w:docPartGallery w:val="Page Numbers (Bottom of Page)"/>
        <w:docPartUnique/>
      </w:docPartObj>
    </w:sdtPr>
    <w:sdtEndPr/>
    <w:sdtContent>
      <w:p w14:paraId="300D099F" w14:textId="12199254" w:rsidR="006F7909" w:rsidRDefault="00021CAA" w:rsidP="00021CA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F6E9" w14:textId="77777777" w:rsidR="000C6F22" w:rsidRDefault="000C6F22" w:rsidP="008808A9">
      <w:r>
        <w:separator/>
      </w:r>
    </w:p>
  </w:footnote>
  <w:footnote w:type="continuationSeparator" w:id="0">
    <w:p w14:paraId="68CECA07" w14:textId="77777777" w:rsidR="000C6F22" w:rsidRDefault="000C6F22" w:rsidP="00880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0B4EA" w14:textId="77777777" w:rsidR="006F7909" w:rsidRDefault="006F7909" w:rsidP="008808A9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9E9432E" wp14:editId="04C32357">
          <wp:simplePos x="0" y="0"/>
          <wp:positionH relativeFrom="leftMargin">
            <wp:posOffset>635</wp:posOffset>
          </wp:positionH>
          <wp:positionV relativeFrom="topMargin">
            <wp:posOffset>-2540</wp:posOffset>
          </wp:positionV>
          <wp:extent cx="7559675" cy="996315"/>
          <wp:effectExtent l="0" t="0" r="0" b="0"/>
          <wp:wrapNone/>
          <wp:docPr id="194574668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wurf_Word_größ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96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6F64"/>
    <w:multiLevelType w:val="multilevel"/>
    <w:tmpl w:val="3DB21F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0E6A05"/>
    <w:multiLevelType w:val="multilevel"/>
    <w:tmpl w:val="01FA0E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8101C"/>
    <w:multiLevelType w:val="multilevel"/>
    <w:tmpl w:val="67D48D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E66ECA"/>
    <w:multiLevelType w:val="multilevel"/>
    <w:tmpl w:val="18B2B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0F6BB3"/>
    <w:multiLevelType w:val="multilevel"/>
    <w:tmpl w:val="222E9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832AC1"/>
    <w:multiLevelType w:val="multilevel"/>
    <w:tmpl w:val="B7D4D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C92B5D"/>
    <w:multiLevelType w:val="multilevel"/>
    <w:tmpl w:val="B660FE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5416A7"/>
    <w:multiLevelType w:val="multilevel"/>
    <w:tmpl w:val="82BE3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0549171">
    <w:abstractNumId w:val="5"/>
  </w:num>
  <w:num w:numId="2" w16cid:durableId="1469008922">
    <w:abstractNumId w:val="3"/>
  </w:num>
  <w:num w:numId="3" w16cid:durableId="62652847">
    <w:abstractNumId w:val="4"/>
  </w:num>
  <w:num w:numId="4" w16cid:durableId="14233405">
    <w:abstractNumId w:val="6"/>
  </w:num>
  <w:num w:numId="5" w16cid:durableId="937059681">
    <w:abstractNumId w:val="7"/>
  </w:num>
  <w:num w:numId="6" w16cid:durableId="187568069">
    <w:abstractNumId w:val="1"/>
  </w:num>
  <w:num w:numId="7" w16cid:durableId="1291477388">
    <w:abstractNumId w:val="2"/>
  </w:num>
  <w:num w:numId="8" w16cid:durableId="147032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66E"/>
    <w:rsid w:val="00021CAA"/>
    <w:rsid w:val="00036A75"/>
    <w:rsid w:val="000752BC"/>
    <w:rsid w:val="00094945"/>
    <w:rsid w:val="000A1554"/>
    <w:rsid w:val="000C0286"/>
    <w:rsid w:val="000C6F22"/>
    <w:rsid w:val="000E340F"/>
    <w:rsid w:val="000F1A97"/>
    <w:rsid w:val="0012139D"/>
    <w:rsid w:val="00151B90"/>
    <w:rsid w:val="001B5AF7"/>
    <w:rsid w:val="001F1D8F"/>
    <w:rsid w:val="00206B2F"/>
    <w:rsid w:val="00217BA5"/>
    <w:rsid w:val="00226A61"/>
    <w:rsid w:val="00296821"/>
    <w:rsid w:val="002B023B"/>
    <w:rsid w:val="002B4FC0"/>
    <w:rsid w:val="002F4ACA"/>
    <w:rsid w:val="00313640"/>
    <w:rsid w:val="003277ED"/>
    <w:rsid w:val="0037085E"/>
    <w:rsid w:val="00372D44"/>
    <w:rsid w:val="003E35A2"/>
    <w:rsid w:val="003E5A99"/>
    <w:rsid w:val="00415CE1"/>
    <w:rsid w:val="0043689A"/>
    <w:rsid w:val="00447AF2"/>
    <w:rsid w:val="0045392D"/>
    <w:rsid w:val="004A10DE"/>
    <w:rsid w:val="004F6295"/>
    <w:rsid w:val="004F69B5"/>
    <w:rsid w:val="004F6BF0"/>
    <w:rsid w:val="00526BB3"/>
    <w:rsid w:val="00560356"/>
    <w:rsid w:val="00574F0A"/>
    <w:rsid w:val="00577365"/>
    <w:rsid w:val="00585707"/>
    <w:rsid w:val="00587464"/>
    <w:rsid w:val="005A28A6"/>
    <w:rsid w:val="005C6DAD"/>
    <w:rsid w:val="005E268D"/>
    <w:rsid w:val="005E30A8"/>
    <w:rsid w:val="00640E07"/>
    <w:rsid w:val="006545C0"/>
    <w:rsid w:val="006C1F60"/>
    <w:rsid w:val="006D05E8"/>
    <w:rsid w:val="006F1D8B"/>
    <w:rsid w:val="006F7909"/>
    <w:rsid w:val="0072667D"/>
    <w:rsid w:val="00776C2D"/>
    <w:rsid w:val="00782AB9"/>
    <w:rsid w:val="007B237A"/>
    <w:rsid w:val="007C1D84"/>
    <w:rsid w:val="008215FF"/>
    <w:rsid w:val="00827435"/>
    <w:rsid w:val="00834FFF"/>
    <w:rsid w:val="008808A9"/>
    <w:rsid w:val="00881C61"/>
    <w:rsid w:val="008832CD"/>
    <w:rsid w:val="00891BF9"/>
    <w:rsid w:val="008A08E0"/>
    <w:rsid w:val="008E6670"/>
    <w:rsid w:val="00934256"/>
    <w:rsid w:val="00937C78"/>
    <w:rsid w:val="00941F8D"/>
    <w:rsid w:val="00982757"/>
    <w:rsid w:val="009A3FF2"/>
    <w:rsid w:val="009D28C7"/>
    <w:rsid w:val="009F5E4D"/>
    <w:rsid w:val="00A070BC"/>
    <w:rsid w:val="00AA5A37"/>
    <w:rsid w:val="00AB76AF"/>
    <w:rsid w:val="00AD7ED8"/>
    <w:rsid w:val="00B04AAF"/>
    <w:rsid w:val="00B345E3"/>
    <w:rsid w:val="00B35B4A"/>
    <w:rsid w:val="00B7066E"/>
    <w:rsid w:val="00B714C6"/>
    <w:rsid w:val="00B9436C"/>
    <w:rsid w:val="00B96EBE"/>
    <w:rsid w:val="00BD6F14"/>
    <w:rsid w:val="00BF4199"/>
    <w:rsid w:val="00BF5D61"/>
    <w:rsid w:val="00C002DC"/>
    <w:rsid w:val="00C85948"/>
    <w:rsid w:val="00C94FD3"/>
    <w:rsid w:val="00CC23DB"/>
    <w:rsid w:val="00CE744B"/>
    <w:rsid w:val="00CF43BE"/>
    <w:rsid w:val="00D15671"/>
    <w:rsid w:val="00D74CFE"/>
    <w:rsid w:val="00E234B2"/>
    <w:rsid w:val="00E418D2"/>
    <w:rsid w:val="00EC570C"/>
    <w:rsid w:val="00ED34A3"/>
    <w:rsid w:val="00EF3B51"/>
    <w:rsid w:val="00F14F5B"/>
    <w:rsid w:val="00F1587B"/>
    <w:rsid w:val="00F5333D"/>
    <w:rsid w:val="00F6206D"/>
    <w:rsid w:val="00F80496"/>
    <w:rsid w:val="00F81175"/>
    <w:rsid w:val="00FB2CB7"/>
    <w:rsid w:val="00FC786F"/>
    <w:rsid w:val="00FE0E45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BB8D56"/>
  <w15:docId w15:val="{C39A8D41-29CF-4750-A433-3C05BC4A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0DE"/>
    <w:pPr>
      <w:spacing w:after="120" w:line="276" w:lineRule="auto"/>
    </w:pPr>
    <w:rPr>
      <w:rFonts w:ascii="Arial" w:eastAsiaTheme="minorHAnsi" w:hAnsi="Arial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13640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E0E45"/>
  </w:style>
  <w:style w:type="paragraph" w:styleId="Fuzeile">
    <w:name w:val="footer"/>
    <w:basedOn w:val="Standard"/>
    <w:link w:val="FuzeileZchn"/>
    <w:uiPriority w:val="99"/>
    <w:unhideWhenUsed/>
    <w:rsid w:val="00FE0E45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FE0E4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0E45"/>
    <w:rPr>
      <w:rFonts w:ascii="Lucida Grande" w:eastAsiaTheme="minorEastAsia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0E45"/>
    <w:rPr>
      <w:rFonts w:ascii="Lucida Grande" w:hAnsi="Lucida Grande" w:cs="Lucida Grande"/>
      <w:sz w:val="18"/>
      <w:szCs w:val="18"/>
    </w:rPr>
  </w:style>
  <w:style w:type="paragraph" w:customStyle="1" w:styleId="Liturgien2">
    <w:name w:val="Liturgien 2"/>
    <w:next w:val="Standard"/>
    <w:link w:val="Liturgien2Zchn"/>
    <w:qFormat/>
    <w:rsid w:val="0043689A"/>
    <w:pPr>
      <w:keepNext/>
      <w:spacing w:before="120" w:after="120" w:line="276" w:lineRule="auto"/>
    </w:pPr>
    <w:rPr>
      <w:rFonts w:ascii="Aptos" w:eastAsia="Calibri" w:hAnsi="Aptos" w:cs="Arial"/>
      <w:b/>
      <w:color w:val="783378"/>
      <w:sz w:val="28"/>
      <w:szCs w:val="30"/>
    </w:rPr>
  </w:style>
  <w:style w:type="paragraph" w:customStyle="1" w:styleId="Autorin">
    <w:name w:val="Autor:in"/>
    <w:basedOn w:val="Standard"/>
    <w:qFormat/>
    <w:rsid w:val="003E5A99"/>
    <w:pPr>
      <w:spacing w:before="360"/>
    </w:pPr>
    <w:rPr>
      <w:rFonts w:eastAsia="Calibri" w:cs="Arial"/>
      <w:color w:val="0D0D0D" w:themeColor="text1" w:themeTint="F2"/>
      <w:sz w:val="18"/>
    </w:rPr>
  </w:style>
  <w:style w:type="paragraph" w:customStyle="1" w:styleId="NKberschrift2">
    <w:name w:val="NK Überschrift 2"/>
    <w:next w:val="Autorin"/>
    <w:qFormat/>
    <w:rsid w:val="00BF5D61"/>
    <w:pPr>
      <w:spacing w:after="0" w:line="276" w:lineRule="auto"/>
    </w:pPr>
    <w:rPr>
      <w:rFonts w:ascii="Arial" w:eastAsia="Calibri" w:hAnsi="Arial" w:cs="Arial"/>
      <w:b/>
      <w:color w:val="0D0D0D" w:themeColor="text1" w:themeTint="F2"/>
      <w:sz w:val="24"/>
      <w:szCs w:val="24"/>
    </w:rPr>
  </w:style>
  <w:style w:type="paragraph" w:customStyle="1" w:styleId="NKTextklein">
    <w:name w:val="NK Text klein"/>
    <w:next w:val="Autorin"/>
    <w:qFormat/>
    <w:rsid w:val="00BF5D61"/>
    <w:pPr>
      <w:spacing w:after="0" w:line="276" w:lineRule="auto"/>
    </w:pPr>
    <w:rPr>
      <w:rFonts w:ascii="Arial" w:eastAsia="Calibri" w:hAnsi="Arial" w:cs="Arial"/>
      <w:color w:val="0D0D0D" w:themeColor="text1" w:themeTint="F2"/>
      <w:sz w:val="18"/>
      <w:szCs w:val="18"/>
    </w:rPr>
  </w:style>
  <w:style w:type="character" w:customStyle="1" w:styleId="NKTextfett">
    <w:name w:val="NK Text fett"/>
    <w:uiPriority w:val="1"/>
    <w:qFormat/>
    <w:rsid w:val="00827435"/>
    <w:rPr>
      <w:b/>
    </w:rPr>
  </w:style>
  <w:style w:type="character" w:customStyle="1" w:styleId="NKTextkursiv">
    <w:name w:val="NK Text kursiv"/>
    <w:uiPriority w:val="1"/>
    <w:qFormat/>
    <w:rsid w:val="00E234B2"/>
    <w:rPr>
      <w:i/>
    </w:rPr>
  </w:style>
  <w:style w:type="character" w:customStyle="1" w:styleId="verse-content--hover">
    <w:name w:val="verse-content--hover"/>
    <w:basedOn w:val="Absatz-Standardschriftart"/>
    <w:rsid w:val="00B7066E"/>
  </w:style>
  <w:style w:type="character" w:customStyle="1" w:styleId="verse-numbergroup">
    <w:name w:val="verse-numbergroup"/>
    <w:basedOn w:val="Absatz-Standardschriftart"/>
    <w:rsid w:val="00B7066E"/>
  </w:style>
  <w:style w:type="character" w:styleId="Fett">
    <w:name w:val="Strong"/>
    <w:basedOn w:val="Absatz-Standardschriftart"/>
    <w:uiPriority w:val="22"/>
    <w:qFormat/>
    <w:rsid w:val="00B7066E"/>
    <w:rPr>
      <w:b/>
      <w:bCs/>
    </w:rPr>
  </w:style>
  <w:style w:type="character" w:styleId="Hervorhebung">
    <w:name w:val="Emphasis"/>
    <w:basedOn w:val="Absatz-Standardschriftart"/>
    <w:uiPriority w:val="20"/>
    <w:qFormat/>
    <w:rsid w:val="00B7066E"/>
    <w:rPr>
      <w:i/>
      <w:iCs/>
    </w:rPr>
  </w:style>
  <w:style w:type="paragraph" w:customStyle="1" w:styleId="Liturgien1">
    <w:name w:val="Liturgien 1"/>
    <w:basedOn w:val="Liturgien2"/>
    <w:next w:val="Standard"/>
    <w:link w:val="Liturgien1Zchn"/>
    <w:qFormat/>
    <w:rsid w:val="0043689A"/>
    <w:pPr>
      <w:spacing w:before="240"/>
    </w:pPr>
    <w:rPr>
      <w:rFonts w:eastAsiaTheme="majorEastAsia" w:cs="Segoe UI"/>
      <w:sz w:val="32"/>
      <w:szCs w:val="32"/>
    </w:rPr>
  </w:style>
  <w:style w:type="character" w:customStyle="1" w:styleId="Liturgien2Zchn">
    <w:name w:val="Liturgien 2 Zchn"/>
    <w:basedOn w:val="Absatz-Standardschriftart"/>
    <w:link w:val="Liturgien2"/>
    <w:rsid w:val="0043689A"/>
    <w:rPr>
      <w:rFonts w:ascii="Aptos" w:eastAsia="Calibri" w:hAnsi="Aptos" w:cs="Arial"/>
      <w:b/>
      <w:color w:val="783378"/>
      <w:sz w:val="28"/>
      <w:szCs w:val="30"/>
    </w:rPr>
  </w:style>
  <w:style w:type="character" w:customStyle="1" w:styleId="Liturgien1Zchn">
    <w:name w:val="Liturgien 1 Zchn"/>
    <w:basedOn w:val="Liturgien2Zchn"/>
    <w:link w:val="Liturgien1"/>
    <w:rsid w:val="0043689A"/>
    <w:rPr>
      <w:rFonts w:ascii="Aptos" w:eastAsiaTheme="majorEastAsia" w:hAnsi="Aptos" w:cs="Segoe UI"/>
      <w:b/>
      <w:color w:val="783378"/>
      <w:sz w:val="32"/>
      <w:szCs w:val="32"/>
    </w:rPr>
  </w:style>
  <w:style w:type="paragraph" w:styleId="Titel">
    <w:name w:val="Title"/>
    <w:basedOn w:val="Liturgien1"/>
    <w:next w:val="Standard"/>
    <w:link w:val="TitelZchn"/>
    <w:uiPriority w:val="10"/>
    <w:qFormat/>
    <w:rsid w:val="009A3FF2"/>
    <w:pPr>
      <w:spacing w:before="0"/>
    </w:pPr>
    <w:rPr>
      <w:sz w:val="40"/>
    </w:rPr>
  </w:style>
  <w:style w:type="character" w:customStyle="1" w:styleId="TitelZchn">
    <w:name w:val="Titel Zchn"/>
    <w:basedOn w:val="Absatz-Standardschriftart"/>
    <w:link w:val="Titel"/>
    <w:uiPriority w:val="10"/>
    <w:rsid w:val="009A3FF2"/>
    <w:rPr>
      <w:rFonts w:ascii="Arial" w:eastAsia="Calibri" w:hAnsi="Arial" w:cs="Arial"/>
      <w:b/>
      <w:color w:val="783378"/>
      <w:sz w:val="40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13640"/>
    <w:rPr>
      <w:rFonts w:asciiTheme="majorHAnsi" w:eastAsiaTheme="majorEastAsia" w:hAnsiTheme="majorHAnsi" w:cstheme="majorBidi"/>
      <w:b/>
      <w:bCs/>
      <w:sz w:val="32"/>
      <w:szCs w:val="36"/>
      <w:lang w:eastAsia="en-US"/>
    </w:rPr>
  </w:style>
  <w:style w:type="paragraph" w:customStyle="1" w:styleId="paragraph">
    <w:name w:val="paragraph"/>
    <w:basedOn w:val="Standard"/>
    <w:rsid w:val="00296821"/>
    <w:pPr>
      <w:spacing w:before="100" w:beforeAutospacing="1" w:after="100" w:afterAutospacing="1" w:line="240" w:lineRule="auto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Absatz-Standardschriftart"/>
    <w:rsid w:val="00296821"/>
  </w:style>
  <w:style w:type="character" w:customStyle="1" w:styleId="eop">
    <w:name w:val="eop"/>
    <w:basedOn w:val="Absatz-Standardschriftart"/>
    <w:rsid w:val="0029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bents\Documents\7.%20Teaser%20-%20aktuelle%20Bearbeitung%20von%20Vorlage%20zu%20Final1\Liturgien%20der%20Verhei&#223;ung%20-%20Word-Vorlage%20(5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Liturgien der Verheißung - Word-Vorlage (5)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NEZENTRUM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Bents, Ilona</dc:creator>
  <cp:lastModifiedBy>Loewisch, Ingeborg</cp:lastModifiedBy>
  <cp:revision>2</cp:revision>
  <cp:lastPrinted>2026-06-19T11:43:00Z</cp:lastPrinted>
  <dcterms:created xsi:type="dcterms:W3CDTF">2026-06-22T09:13:00Z</dcterms:created>
  <dcterms:modified xsi:type="dcterms:W3CDTF">2026-06-22T09:13:00Z</dcterms:modified>
</cp:coreProperties>
</file>