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8A24" w14:textId="77777777" w:rsidR="00A41B8E" w:rsidRDefault="00A41B8E" w:rsidP="00A41B8E">
      <w:pPr>
        <w:pStyle w:val="Titel"/>
      </w:pPr>
      <w:r w:rsidRPr="009A3FF2">
        <w:t>T</w:t>
      </w:r>
      <w:r>
        <w:t xml:space="preserve">agesgebet </w:t>
      </w:r>
    </w:p>
    <w:p w14:paraId="74987359" w14:textId="77777777" w:rsidR="00A41B8E" w:rsidRDefault="00A41B8E" w:rsidP="00A41B8E">
      <w:pPr>
        <w:pStyle w:val="Liturgien1"/>
      </w:pPr>
      <w:r>
        <w:t xml:space="preserve">Aber manchmal überraschst du uns, Gott </w:t>
      </w:r>
    </w:p>
    <w:p w14:paraId="0CC951D9" w14:textId="7F8E9A06" w:rsidR="00A41B8E" w:rsidRPr="00A41B8E" w:rsidRDefault="00A41B8E" w:rsidP="00A41B8E">
      <w:r w:rsidRPr="00A41B8E">
        <w:t>Manchmal glauben wir ganz sicher: so bist du, Gott:</w:t>
      </w:r>
    </w:p>
    <w:p w14:paraId="2255A6F5" w14:textId="77777777" w:rsidR="00A41B8E" w:rsidRPr="00A41B8E" w:rsidRDefault="00A41B8E" w:rsidP="00A41B8E">
      <w:r w:rsidRPr="00A41B8E">
        <w:t>Wie ein Fels im gefährlichen Fluss.</w:t>
      </w:r>
      <w:r w:rsidRPr="00A41B8E">
        <w:br/>
        <w:t>Wie eine Burg mit bergenden Mauern.</w:t>
      </w:r>
      <w:r w:rsidRPr="00A41B8E">
        <w:br/>
        <w:t>Wie ein Licht im düsteren Wald.</w:t>
      </w:r>
    </w:p>
    <w:p w14:paraId="4F7949C3" w14:textId="77777777" w:rsidR="00A41B8E" w:rsidRDefault="00A41B8E" w:rsidP="00A41B8E">
      <w:r w:rsidRPr="00A41B8E">
        <w:t>Aber manchmal überraschst du uns.</w:t>
      </w:r>
      <w:r w:rsidRPr="00A41B8E">
        <w:br/>
        <w:t>Dann kommst du uns ganz anders nahe.</w:t>
      </w:r>
      <w:r w:rsidRPr="00A41B8E">
        <w:br/>
        <w:t xml:space="preserve">Wir sind neugierig, dich zu entdecken. </w:t>
      </w:r>
    </w:p>
    <w:p w14:paraId="4AF2D687" w14:textId="3CCE3FFB" w:rsidR="00A41B8E" w:rsidRDefault="00A41B8E" w:rsidP="00A41B8E">
      <w:r w:rsidRPr="00A41B8E">
        <w:t>Amen.</w:t>
      </w:r>
    </w:p>
    <w:p w14:paraId="6793704F" w14:textId="05DC3DA1" w:rsidR="00B7066E" w:rsidRPr="009A3FF2" w:rsidRDefault="00937C78" w:rsidP="009A3FF2">
      <w:pPr>
        <w:pStyle w:val="Autorin"/>
        <w:rPr>
          <w:rStyle w:val="Fett"/>
          <w:b w:val="0"/>
          <w:bCs w:val="0"/>
        </w:rPr>
      </w:pPr>
      <w:r w:rsidRPr="009A3FF2">
        <w:rPr>
          <w:rStyle w:val="Fett"/>
          <w:b w:val="0"/>
          <w:bCs w:val="0"/>
        </w:rPr>
        <w:t>Idee/</w:t>
      </w:r>
      <w:r w:rsidR="003E5A99" w:rsidRPr="009A3FF2">
        <w:rPr>
          <w:rStyle w:val="Fett"/>
          <w:b w:val="0"/>
          <w:bCs w:val="0"/>
        </w:rPr>
        <w:t>A</w:t>
      </w:r>
      <w:r w:rsidR="00B7066E" w:rsidRPr="009A3FF2">
        <w:rPr>
          <w:rStyle w:val="Fett"/>
          <w:b w:val="0"/>
          <w:bCs w:val="0"/>
        </w:rPr>
        <w:t>utor</w:t>
      </w:r>
      <w:r w:rsidR="00A41B8E">
        <w:rPr>
          <w:rStyle w:val="Fett"/>
          <w:b w:val="0"/>
          <w:bCs w:val="0"/>
        </w:rPr>
        <w:t xml:space="preserve">: </w:t>
      </w:r>
      <w:r w:rsidR="00A41B8E" w:rsidRPr="00A41B8E">
        <w:t>Dirk Schliephake</w:t>
      </w:r>
      <w:r w:rsidR="00A41B8E">
        <w:t xml:space="preserve"> (</w:t>
      </w:r>
      <w:r w:rsidR="00A41B8E" w:rsidRPr="00A41B8E">
        <w:rPr>
          <w:rStyle w:val="Fett"/>
          <w:b w:val="0"/>
          <w:bCs w:val="0"/>
        </w:rPr>
        <w:t>Liederheft KIMMIX 50</w:t>
      </w:r>
      <w:r w:rsidR="00A41B8E">
        <w:rPr>
          <w:rStyle w:val="Fett"/>
          <w:b w:val="0"/>
          <w:bCs w:val="0"/>
        </w:rPr>
        <w:t>)</w:t>
      </w:r>
    </w:p>
    <w:sectPr w:rsidR="00B7066E" w:rsidRPr="009A3FF2" w:rsidSect="00A41B8E">
      <w:footerReference w:type="default" r:id="rId6"/>
      <w:headerReference w:type="first" r:id="rId7"/>
      <w:footerReference w:type="first" r:id="rId8"/>
      <w:pgSz w:w="11906" w:h="16838"/>
      <w:pgMar w:top="2269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135C" w14:textId="77777777" w:rsidR="00A16F42" w:rsidRDefault="00A16F42" w:rsidP="008808A9">
      <w:r>
        <w:separator/>
      </w:r>
    </w:p>
  </w:endnote>
  <w:endnote w:type="continuationSeparator" w:id="0">
    <w:p w14:paraId="0E301AFC" w14:textId="77777777" w:rsidR="00A16F42" w:rsidRDefault="00A16F42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5CAB" w14:textId="77777777" w:rsidR="00A16F42" w:rsidRDefault="00A16F42" w:rsidP="008808A9">
      <w:r>
        <w:separator/>
      </w:r>
    </w:p>
  </w:footnote>
  <w:footnote w:type="continuationSeparator" w:id="0">
    <w:p w14:paraId="2D77BFBE" w14:textId="77777777" w:rsidR="00A16F42" w:rsidRDefault="00A16F42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07517190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B0C86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16F42"/>
    <w:rsid w:val="00A41B8E"/>
    <w:rsid w:val="00AA39A2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E234B2"/>
    <w:rsid w:val="00E32033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2026-06-11T07:38:00Z</dcterms:created>
  <dcterms:modified xsi:type="dcterms:W3CDTF">2026-06-11T07:42:00Z</dcterms:modified>
</cp:coreProperties>
</file>