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8A24" w14:textId="73D8BCAD" w:rsidR="00A41B8E" w:rsidRDefault="00A41B8E" w:rsidP="00A41B8E">
      <w:pPr>
        <w:pStyle w:val="Titel"/>
      </w:pPr>
      <w:r w:rsidRPr="009A3FF2">
        <w:t>T</w:t>
      </w:r>
      <w:r>
        <w:t>agesgebet</w:t>
      </w:r>
    </w:p>
    <w:p w14:paraId="74987359" w14:textId="7DBC75B3" w:rsidR="00A41B8E" w:rsidRDefault="002F69A6" w:rsidP="002F69A6">
      <w:pPr>
        <w:pStyle w:val="Liturgien1"/>
      </w:pPr>
      <w:r>
        <w:t>Wunderbar wird es sein</w:t>
      </w:r>
    </w:p>
    <w:p w14:paraId="52338D42" w14:textId="77777777" w:rsidR="002F69A6" w:rsidRPr="002F69A6" w:rsidRDefault="002F69A6" w:rsidP="002F69A6">
      <w:r w:rsidRPr="002F69A6">
        <w:t xml:space="preserve">Wunderbar wird es sein, </w:t>
      </w:r>
      <w:r w:rsidRPr="002F69A6">
        <w:br/>
        <w:t>wenn Gottes Geist ausgegossen wird.</w:t>
      </w:r>
    </w:p>
    <w:p w14:paraId="228A9982" w14:textId="77777777" w:rsidR="002F69A6" w:rsidRPr="002F69A6" w:rsidRDefault="002F69A6" w:rsidP="002F69A6">
      <w:r w:rsidRPr="002F69A6">
        <w:t>Dann wird die Wüste blühen</w:t>
      </w:r>
      <w:r w:rsidRPr="002F69A6">
        <w:br/>
        <w:t>und frisches Gras wird leuchten aus den Zweigen der Bäume.</w:t>
      </w:r>
      <w:r w:rsidRPr="002F69A6">
        <w:br/>
        <w:t>Und Frieden wird wachsen wie nach einer großen Ernte.</w:t>
      </w:r>
    </w:p>
    <w:p w14:paraId="5967748A" w14:textId="77777777" w:rsidR="002F69A6" w:rsidRPr="002F69A6" w:rsidRDefault="002F69A6" w:rsidP="002F69A6">
      <w:r w:rsidRPr="002F69A6">
        <w:t>Und alle Menschen können sorglos leben.</w:t>
      </w:r>
    </w:p>
    <w:p w14:paraId="104AF57E" w14:textId="77777777" w:rsidR="002F69A6" w:rsidRPr="002F69A6" w:rsidRDefault="002F69A6" w:rsidP="002F69A6">
      <w:r w:rsidRPr="002F69A6">
        <w:t xml:space="preserve">Wunderbar wird es sein, </w:t>
      </w:r>
      <w:r w:rsidRPr="002F69A6">
        <w:br/>
        <w:t>wenn Gottes Geist ausgegossen wird.</w:t>
      </w:r>
    </w:p>
    <w:p w14:paraId="144051B7" w14:textId="77777777" w:rsidR="002F69A6" w:rsidRPr="002F69A6" w:rsidRDefault="002F69A6" w:rsidP="002F69A6">
      <w:r w:rsidRPr="002F69A6">
        <w:t>Dann werden alle liebevoll miteinander umgehen und ihr Leben teilen</w:t>
      </w:r>
      <w:r w:rsidRPr="002F69A6">
        <w:br/>
        <w:t>und freundlich und herzlich miteinander sein</w:t>
      </w:r>
      <w:r w:rsidRPr="002F69A6">
        <w:br/>
        <w:t>und sich gegenseitig Gutes tun.</w:t>
      </w:r>
    </w:p>
    <w:p w14:paraId="40CD8C1B" w14:textId="629A3EDE" w:rsidR="002F69A6" w:rsidRPr="002F69A6" w:rsidRDefault="002F69A6" w:rsidP="002F69A6">
      <w:r w:rsidRPr="002F69A6">
        <w:t xml:space="preserve">Wunderbar wird es sein, </w:t>
      </w:r>
      <w:r w:rsidRPr="002F69A6">
        <w:br/>
        <w:t xml:space="preserve">wenn Gottes Geist ausgegossen wird. </w:t>
      </w:r>
    </w:p>
    <w:p w14:paraId="4AF2D687" w14:textId="3CCE3FFB" w:rsidR="00A41B8E" w:rsidRDefault="00A41B8E" w:rsidP="00A41B8E">
      <w:r w:rsidRPr="00A41B8E">
        <w:t>Amen.</w:t>
      </w:r>
    </w:p>
    <w:p w14:paraId="6793704F" w14:textId="05DC3DA1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A41B8E">
        <w:rPr>
          <w:rStyle w:val="Fett"/>
          <w:b w:val="0"/>
          <w:bCs w:val="0"/>
        </w:rPr>
        <w:t xml:space="preserve">: </w:t>
      </w:r>
      <w:r w:rsidR="00A41B8E" w:rsidRPr="00A41B8E">
        <w:t>Dirk Schliephake</w:t>
      </w:r>
      <w:r w:rsidR="00A41B8E">
        <w:t xml:space="preserve"> (</w:t>
      </w:r>
      <w:r w:rsidR="00A41B8E" w:rsidRPr="00A41B8E">
        <w:rPr>
          <w:rStyle w:val="Fett"/>
          <w:b w:val="0"/>
          <w:bCs w:val="0"/>
        </w:rPr>
        <w:t>Liederheft KIMMIX 50</w:t>
      </w:r>
      <w:r w:rsidR="00A41B8E">
        <w:rPr>
          <w:rStyle w:val="Fett"/>
          <w:b w:val="0"/>
          <w:bCs w:val="0"/>
        </w:rPr>
        <w:t>)</w:t>
      </w:r>
    </w:p>
    <w:sectPr w:rsidR="00B7066E" w:rsidRPr="009A3FF2" w:rsidSect="00A41B8E">
      <w:footerReference w:type="default" r:id="rId6"/>
      <w:headerReference w:type="first" r:id="rId7"/>
      <w:footerReference w:type="first" r:id="rId8"/>
      <w:pgSz w:w="11906" w:h="16838"/>
      <w:pgMar w:top="2269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BB8F" w14:textId="77777777" w:rsidR="00CD5DDC" w:rsidRDefault="00CD5DDC" w:rsidP="008808A9">
      <w:r>
        <w:separator/>
      </w:r>
    </w:p>
  </w:endnote>
  <w:endnote w:type="continuationSeparator" w:id="0">
    <w:p w14:paraId="721CF658" w14:textId="77777777" w:rsidR="00CD5DDC" w:rsidRDefault="00CD5DDC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145D" w14:textId="77777777" w:rsidR="00CD5DDC" w:rsidRDefault="00CD5DDC" w:rsidP="008808A9">
      <w:r>
        <w:separator/>
      </w:r>
    </w:p>
  </w:footnote>
  <w:footnote w:type="continuationSeparator" w:id="0">
    <w:p w14:paraId="3A5384AF" w14:textId="77777777" w:rsidR="00CD5DDC" w:rsidRDefault="00CD5DDC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07517190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2F69A6"/>
    <w:rsid w:val="00313640"/>
    <w:rsid w:val="003277ED"/>
    <w:rsid w:val="0037085E"/>
    <w:rsid w:val="003E35A2"/>
    <w:rsid w:val="003E5A99"/>
    <w:rsid w:val="00415CE1"/>
    <w:rsid w:val="00447AF2"/>
    <w:rsid w:val="004A10DE"/>
    <w:rsid w:val="004B0C86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41B8E"/>
    <w:rsid w:val="00AA39A2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D5DDC"/>
    <w:rsid w:val="00CE744B"/>
    <w:rsid w:val="00CF43BE"/>
    <w:rsid w:val="00D74CFE"/>
    <w:rsid w:val="00E234B2"/>
    <w:rsid w:val="00E32033"/>
    <w:rsid w:val="00E418D2"/>
    <w:rsid w:val="00EC570C"/>
    <w:rsid w:val="00ED34A3"/>
    <w:rsid w:val="00EF3B51"/>
    <w:rsid w:val="00F069E5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1932eb-2b77-4d06-80f8-55a8b01a9f52}" enabled="1" method="Privileged" siteId="{71ccaa47-7a0c-43ba-a6a9-b530effbc2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2026-06-11T07:43:00Z</cp:lastPrinted>
  <dcterms:created xsi:type="dcterms:W3CDTF">2026-06-11T07:44:00Z</dcterms:created>
  <dcterms:modified xsi:type="dcterms:W3CDTF">2026-06-11T07:45:00Z</dcterms:modified>
</cp:coreProperties>
</file>