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A937" w14:textId="51C0C367" w:rsidR="006A66FB" w:rsidRDefault="000949B7" w:rsidP="00E24993">
      <w:pPr>
        <w:pStyle w:val="Titel"/>
      </w:pPr>
      <w:r>
        <w:t xml:space="preserve">Abendgottesdienst </w:t>
      </w:r>
    </w:p>
    <w:p w14:paraId="55422302" w14:textId="77777777" w:rsidR="000949B7" w:rsidRDefault="000949B7" w:rsidP="006B2E7E">
      <w:r>
        <w:t xml:space="preserve">Der </w:t>
      </w:r>
      <w:r w:rsidRPr="000949B7">
        <w:t xml:space="preserve">Abendgottesdienst ist für die Leitung durch ein ehrenamtliches Team konzipiert. </w:t>
      </w:r>
      <w:r>
        <w:t xml:space="preserve">Wichtige Bausteine sind </w:t>
      </w:r>
      <w:r w:rsidRPr="000949B7">
        <w:t xml:space="preserve">wiederkehrenden Gebeten, </w:t>
      </w:r>
      <w:r>
        <w:t>ein schlichtes</w:t>
      </w:r>
      <w:r w:rsidRPr="000949B7">
        <w:t xml:space="preserve"> Agape-Mahl </w:t>
      </w:r>
      <w:r>
        <w:t xml:space="preserve">und </w:t>
      </w:r>
      <w:r w:rsidRPr="000949B7">
        <w:t>partizipative Elemente bei Fürbitten,</w:t>
      </w:r>
      <w:r>
        <w:t xml:space="preserve"> </w:t>
      </w:r>
      <w:r w:rsidRPr="000949B7">
        <w:t>Textauslegung und der Auswahl der Lieder</w:t>
      </w:r>
      <w:r>
        <w:t xml:space="preserve">. </w:t>
      </w:r>
    </w:p>
    <w:p w14:paraId="502F7165" w14:textId="7F0B5A42" w:rsidR="000949B7" w:rsidRDefault="000949B7" w:rsidP="006B2E7E">
      <w:r>
        <w:t xml:space="preserve">Der Abendgottesdienst wurde in </w:t>
      </w:r>
      <w:proofErr w:type="spellStart"/>
      <w:r>
        <w:t>Dreveskirchen</w:t>
      </w:r>
      <w:proofErr w:type="spellEnd"/>
      <w:r>
        <w:t xml:space="preserve"> entwickelt. Er wird dort umgesetzt und begleitet. </w:t>
      </w:r>
    </w:p>
    <w:p w14:paraId="24213B3E" w14:textId="5002127E" w:rsidR="006B2E7E" w:rsidRDefault="006A66FB" w:rsidP="000949B7">
      <w:pPr>
        <w:pStyle w:val="Liturgien1"/>
      </w:pPr>
      <w:r w:rsidRPr="006A66FB">
        <w:t>Vor dem Beginn:</w:t>
      </w:r>
    </w:p>
    <w:p w14:paraId="2383B6DC" w14:textId="29EA7132" w:rsidR="006A66FB" w:rsidRDefault="006A66FB" w:rsidP="006B2E7E">
      <w:r w:rsidRPr="006A66FB">
        <w:t>Zettel für Fürbitten werden verteilt und beschrieben und</w:t>
      </w:r>
      <w:r>
        <w:t xml:space="preserve"> </w:t>
      </w:r>
      <w:r w:rsidRPr="006A66FB">
        <w:t>Lieder werden gemeinsam ausgewählt</w:t>
      </w:r>
      <w:r w:rsidR="006B2E7E">
        <w:t>.</w:t>
      </w:r>
    </w:p>
    <w:p w14:paraId="6CEF6B29" w14:textId="5F821C39" w:rsidR="006B2E7E" w:rsidRDefault="006B2E7E" w:rsidP="006B2E7E">
      <w:pPr>
        <w:pStyle w:val="Liturgien1"/>
      </w:pPr>
      <w:r>
        <w:t>Ablauf</w:t>
      </w:r>
      <w:r w:rsidR="000949B7">
        <w:t>:</w:t>
      </w:r>
    </w:p>
    <w:p w14:paraId="0F0AD803" w14:textId="63166361" w:rsidR="006A66FB" w:rsidRPr="006A66FB" w:rsidRDefault="006A66FB" w:rsidP="006B2E7E">
      <w:pPr>
        <w:pStyle w:val="Liturgien2"/>
      </w:pPr>
      <w:r w:rsidRPr="006A66FB">
        <w:t>Gruß</w:t>
      </w:r>
    </w:p>
    <w:p w14:paraId="3306E28C" w14:textId="77777777" w:rsidR="006B2E7E" w:rsidRDefault="006A66FB" w:rsidP="006B2E7E">
      <w:r w:rsidRPr="006A66FB">
        <w:t>Eine(r) Der Friede Gottes sei mit uns allen.</w:t>
      </w:r>
    </w:p>
    <w:p w14:paraId="124FF154" w14:textId="3DC1685D" w:rsidR="006A66FB" w:rsidRDefault="006A66FB" w:rsidP="006B2E7E">
      <w:r w:rsidRPr="006A66FB">
        <w:t xml:space="preserve">Wir feiern </w:t>
      </w:r>
      <w:r w:rsidRPr="006B2E7E">
        <w:t>diesen</w:t>
      </w:r>
      <w:r w:rsidRPr="006A66FB">
        <w:t xml:space="preserve"> Gottesdienst </w:t>
      </w:r>
      <w:r w:rsidR="006B2E7E">
        <w:br/>
      </w:r>
      <w:r w:rsidRPr="006A66FB">
        <w:t>im Namen GOTTES des</w:t>
      </w:r>
      <w:r w:rsidR="006B2E7E">
        <w:t xml:space="preserve"> </w:t>
      </w:r>
      <w:r w:rsidRPr="006A66FB">
        <w:t xml:space="preserve">Vaters, Quelle aller Liebe, </w:t>
      </w:r>
      <w:r w:rsidR="006B2E7E">
        <w:br/>
      </w:r>
      <w:r w:rsidRPr="006A66FB">
        <w:t>im Namen Jesu Christi,</w:t>
      </w:r>
      <w:r w:rsidR="006B2E7E">
        <w:t xml:space="preserve"> </w:t>
      </w:r>
      <w:r w:rsidRPr="006A66FB">
        <w:t>Menschenbruder und Lehrer des aufrechten Ganges,</w:t>
      </w:r>
      <w:r w:rsidR="006B2E7E">
        <w:br/>
      </w:r>
      <w:r w:rsidRPr="006A66FB">
        <w:t>im Namen des Heiligen Geistes, Lebenshauch und</w:t>
      </w:r>
      <w:r w:rsidR="006B2E7E">
        <w:t xml:space="preserve"> </w:t>
      </w:r>
      <w:r w:rsidRPr="006A66FB">
        <w:t>Trösterin.</w:t>
      </w:r>
    </w:p>
    <w:p w14:paraId="1FE9E4C8" w14:textId="77777777" w:rsidR="006A66FB" w:rsidRPr="006A66FB" w:rsidRDefault="006A66FB" w:rsidP="006B2E7E">
      <w:r w:rsidRPr="006A66FB">
        <w:t>Alle: Amen</w:t>
      </w:r>
    </w:p>
    <w:p w14:paraId="6AFA8826" w14:textId="77777777" w:rsidR="006A66FB" w:rsidRPr="006A66FB" w:rsidRDefault="006A66FB" w:rsidP="006B2E7E">
      <w:pPr>
        <w:pStyle w:val="Liturgien2"/>
        <w:rPr>
          <w:rFonts w:eastAsiaTheme="minorHAnsi" w:cs="Times New Roman"/>
          <w:color w:val="auto"/>
          <w:sz w:val="24"/>
        </w:rPr>
      </w:pPr>
      <w:r w:rsidRPr="006B2E7E">
        <w:t>Lied</w:t>
      </w:r>
    </w:p>
    <w:p w14:paraId="2845FC30" w14:textId="77777777" w:rsidR="006A66FB" w:rsidRPr="006A66FB" w:rsidRDefault="006A66FB" w:rsidP="006B2E7E">
      <w:pPr>
        <w:pStyle w:val="Liturgien2"/>
        <w:rPr>
          <w:rFonts w:eastAsiaTheme="minorHAnsi" w:cs="Times New Roman"/>
          <w:color w:val="auto"/>
          <w:sz w:val="24"/>
        </w:rPr>
      </w:pPr>
      <w:r w:rsidRPr="006B2E7E">
        <w:t>Gebet</w:t>
      </w:r>
    </w:p>
    <w:p w14:paraId="7CF683D4" w14:textId="77777777" w:rsidR="006B2E7E" w:rsidRDefault="006A66FB" w:rsidP="006B2E7E">
      <w:r w:rsidRPr="006A66FB">
        <w:t xml:space="preserve">Alle: </w:t>
      </w:r>
    </w:p>
    <w:p w14:paraId="1B673912" w14:textId="366185BA" w:rsidR="006A66FB" w:rsidRPr="006A66FB" w:rsidRDefault="006A66FB" w:rsidP="006B2E7E">
      <w:r w:rsidRPr="006A66FB">
        <w:t xml:space="preserve">Der Tag geht </w:t>
      </w:r>
      <w:proofErr w:type="spellStart"/>
      <w:proofErr w:type="gramStart"/>
      <w:r w:rsidRPr="006A66FB">
        <w:t>zuende</w:t>
      </w:r>
      <w:proofErr w:type="spellEnd"/>
      <w:proofErr w:type="gramEnd"/>
      <w:r w:rsidRPr="006A66FB">
        <w:t>, die Woche liegt hinter uns</w:t>
      </w:r>
      <w:r w:rsidR="006B2E7E">
        <w:t xml:space="preserve"> </w:t>
      </w:r>
      <w:r w:rsidRPr="006A66FB">
        <w:t>und unser Werk ist vollbracht.</w:t>
      </w:r>
      <w:r w:rsidR="006B2E7E">
        <w:br/>
      </w:r>
      <w:r w:rsidRPr="006A66FB">
        <w:t>Unsere Gebete steigen auf zu dir, Gott,</w:t>
      </w:r>
      <w:r w:rsidR="006B2E7E">
        <w:br/>
      </w:r>
      <w:r w:rsidRPr="006A66FB">
        <w:t>und es senke sich herab auf uns Dein Erbarmen.</w:t>
      </w:r>
      <w:r w:rsidR="006B2E7E">
        <w:br/>
      </w:r>
      <w:r w:rsidRPr="006A66FB">
        <w:t>Dein ist der Tag, und dein ist die Nacht.</w:t>
      </w:r>
      <w:r w:rsidR="006B2E7E">
        <w:br/>
      </w:r>
      <w:proofErr w:type="gramStart"/>
      <w:r w:rsidRPr="006A66FB">
        <w:t>Lass</w:t>
      </w:r>
      <w:proofErr w:type="gramEnd"/>
      <w:r w:rsidRPr="006A66FB">
        <w:t xml:space="preserve"> uns leuchten dein Licht, wenn es dunkel wird.</w:t>
      </w:r>
      <w:r w:rsidR="006B2E7E">
        <w:br/>
      </w:r>
      <w:proofErr w:type="gramStart"/>
      <w:r w:rsidRPr="006A66FB">
        <w:t>Sei</w:t>
      </w:r>
      <w:proofErr w:type="gramEnd"/>
      <w:r w:rsidRPr="006A66FB">
        <w:t xml:space="preserve"> mitten unter uns in dieser Stunde und mache unser</w:t>
      </w:r>
      <w:r w:rsidR="006B2E7E">
        <w:br/>
      </w:r>
      <w:r w:rsidRPr="006A66FB">
        <w:t>Herzen weit für dich. Amen</w:t>
      </w:r>
    </w:p>
    <w:p w14:paraId="7E4DB913" w14:textId="77777777" w:rsidR="006B2E7E" w:rsidRDefault="006B2E7E" w:rsidP="006B2E7E">
      <w:pPr>
        <w:pStyle w:val="Liturgien2"/>
      </w:pPr>
      <w:r w:rsidRPr="006B2E7E">
        <w:t>Kerzen</w:t>
      </w:r>
      <w:r>
        <w:t xml:space="preserve"> und Stille</w:t>
      </w:r>
    </w:p>
    <w:p w14:paraId="4C0A085F" w14:textId="6F569F47" w:rsidR="006A66FB" w:rsidRPr="006A66FB" w:rsidRDefault="006A66FB" w:rsidP="006B2E7E">
      <w:r w:rsidRPr="006A66FB">
        <w:t>Es können Kerzen entzündet werden. Im stillen Gebet kann vor Gott</w:t>
      </w:r>
      <w:r w:rsidR="006B2E7E">
        <w:t xml:space="preserve"> </w:t>
      </w:r>
      <w:r w:rsidRPr="006A66FB">
        <w:t>gebracht werden, was uns jetzt gerade bewegt. Zwischendurch singen oder</w:t>
      </w:r>
      <w:r w:rsidR="006B2E7E">
        <w:t xml:space="preserve"> </w:t>
      </w:r>
      <w:r w:rsidRPr="006A66FB">
        <w:t>sprechen wir das Kyrie</w:t>
      </w:r>
      <w:r w:rsidR="006B2E7E">
        <w:t>.</w:t>
      </w:r>
    </w:p>
    <w:p w14:paraId="37F011D5" w14:textId="77777777" w:rsidR="006A66FB" w:rsidRPr="006A66FB" w:rsidRDefault="006A66FB" w:rsidP="006B2E7E">
      <w:pPr>
        <w:pStyle w:val="Liturgien2"/>
      </w:pPr>
      <w:r w:rsidRPr="006B2E7E">
        <w:lastRenderedPageBreak/>
        <w:t>Kyrie</w:t>
      </w:r>
      <w:r w:rsidRPr="006A66FB">
        <w:t xml:space="preserve"> (Wir bitten um Gottes Zuwendung)</w:t>
      </w:r>
    </w:p>
    <w:p w14:paraId="76B53F1B" w14:textId="131AAAE8" w:rsidR="006A66FB" w:rsidRDefault="006A66FB" w:rsidP="006B2E7E">
      <w:r w:rsidRPr="006A66FB">
        <w:t xml:space="preserve">Kyrie, Herr erbarme dich! </w:t>
      </w:r>
      <w:r w:rsidR="006B2E7E">
        <w:br/>
      </w:r>
      <w:r w:rsidRPr="006A66FB">
        <w:t xml:space="preserve">Kyrie, Herr erbarme dich! </w:t>
      </w:r>
      <w:r w:rsidR="006B2E7E">
        <w:br/>
      </w:r>
      <w:r w:rsidRPr="006A66FB">
        <w:t>Kyrie, Herr</w:t>
      </w:r>
      <w:r w:rsidR="006B2E7E">
        <w:t xml:space="preserve"> </w:t>
      </w:r>
      <w:r w:rsidRPr="006A66FB">
        <w:t>erbarme dich! Gott erbarme dich!</w:t>
      </w:r>
    </w:p>
    <w:p w14:paraId="2242F814" w14:textId="77777777" w:rsidR="006A66FB" w:rsidRPr="006A66FB" w:rsidRDefault="006A66FB" w:rsidP="006B2E7E">
      <w:pPr>
        <w:pStyle w:val="Liturgien2"/>
      </w:pPr>
      <w:r w:rsidRPr="006B2E7E">
        <w:t>Gloria</w:t>
      </w:r>
      <w:r w:rsidRPr="006A66FB">
        <w:t xml:space="preserve"> (Wir danken und loben Gott)</w:t>
      </w:r>
    </w:p>
    <w:p w14:paraId="0EB41FEF" w14:textId="77777777" w:rsidR="006B2E7E" w:rsidRDefault="006A66FB" w:rsidP="006B2E7E">
      <w:r w:rsidRPr="006A66FB">
        <w:t>Alle:</w:t>
      </w:r>
    </w:p>
    <w:p w14:paraId="08C5E265" w14:textId="1BA0FBDA" w:rsidR="006A66FB" w:rsidRPr="006A66FB" w:rsidRDefault="006A66FB" w:rsidP="006B2E7E">
      <w:r w:rsidRPr="006A66FB">
        <w:t>Offene Ohren – offene Herzen – einen wachen Verstand!</w:t>
      </w:r>
      <w:r w:rsidR="006B2E7E">
        <w:br/>
      </w:r>
      <w:r w:rsidRPr="006A66FB">
        <w:t>Darum, Gott, wollen wir dich bitten, damit dein Wort bei uns</w:t>
      </w:r>
      <w:r w:rsidR="006B2E7E">
        <w:t xml:space="preserve"> </w:t>
      </w:r>
      <w:r w:rsidRPr="006A66FB">
        <w:t>ankomme und bei uns wohne!</w:t>
      </w:r>
      <w:r w:rsidR="006B2E7E">
        <w:br/>
      </w:r>
      <w:r w:rsidRPr="006A66FB">
        <w:t>Wir danken dir für all das Lebendige und Hoffnungsvolle in unserem</w:t>
      </w:r>
      <w:r w:rsidR="006B2E7E">
        <w:t xml:space="preserve"> </w:t>
      </w:r>
      <w:r w:rsidRPr="006A66FB">
        <w:t>Leben und singen dir einen Lobgesang:</w:t>
      </w:r>
    </w:p>
    <w:p w14:paraId="43434994" w14:textId="77777777" w:rsidR="006B2E7E" w:rsidRDefault="006A66FB" w:rsidP="006B2E7E">
      <w:pPr>
        <w:pStyle w:val="Liturgien2"/>
      </w:pPr>
      <w:r w:rsidRPr="006A66FB">
        <w:t>Lied</w:t>
      </w:r>
    </w:p>
    <w:p w14:paraId="2A8B0260" w14:textId="063891F0" w:rsidR="006A66FB" w:rsidRPr="006A66FB" w:rsidRDefault="006A66FB" w:rsidP="006B2E7E">
      <w:proofErr w:type="spellStart"/>
      <w:r w:rsidRPr="006A66FB">
        <w:t>Laudate</w:t>
      </w:r>
      <w:proofErr w:type="spellEnd"/>
      <w:r w:rsidRPr="006A66FB">
        <w:t xml:space="preserve"> omnes </w:t>
      </w:r>
      <w:proofErr w:type="spellStart"/>
      <w:r w:rsidRPr="006A66FB">
        <w:t>gentes</w:t>
      </w:r>
      <w:proofErr w:type="spellEnd"/>
      <w:r w:rsidRPr="006A66FB">
        <w:t xml:space="preserve"> (2x)</w:t>
      </w:r>
    </w:p>
    <w:p w14:paraId="31E6F3DE" w14:textId="77777777" w:rsidR="006A66FB" w:rsidRPr="006A66FB" w:rsidRDefault="006A66FB" w:rsidP="006B2E7E">
      <w:r w:rsidRPr="006A66FB">
        <w:t>Lobsingt ihr Völker alle (2x)</w:t>
      </w:r>
    </w:p>
    <w:p w14:paraId="04266112" w14:textId="77777777" w:rsidR="006A66FB" w:rsidRPr="006A66FB" w:rsidRDefault="006A66FB" w:rsidP="006B2E7E">
      <w:pPr>
        <w:pStyle w:val="Liturgien2"/>
        <w:rPr>
          <w:rFonts w:eastAsiaTheme="minorHAnsi" w:cs="Times New Roman"/>
          <w:color w:val="auto"/>
          <w:sz w:val="24"/>
        </w:rPr>
      </w:pPr>
      <w:r w:rsidRPr="006B2E7E">
        <w:t>Biblische</w:t>
      </w:r>
      <w:r w:rsidRPr="006A66FB">
        <w:rPr>
          <w:rFonts w:eastAsiaTheme="minorHAnsi" w:cs="Times New Roman"/>
          <w:color w:val="auto"/>
          <w:sz w:val="24"/>
        </w:rPr>
        <w:t xml:space="preserve"> </w:t>
      </w:r>
      <w:r w:rsidRPr="006B2E7E">
        <w:t>Lesung</w:t>
      </w:r>
    </w:p>
    <w:p w14:paraId="4F66A5B6" w14:textId="77777777" w:rsidR="006A66FB" w:rsidRPr="006A66FB" w:rsidRDefault="006A66FB" w:rsidP="006B2E7E">
      <w:r w:rsidRPr="006A66FB">
        <w:t>Gedanken und Austausch zur Lesung</w:t>
      </w:r>
    </w:p>
    <w:p w14:paraId="2FF01D78" w14:textId="77777777" w:rsidR="006A66FB" w:rsidRPr="006A66FB" w:rsidRDefault="006A66FB" w:rsidP="006B2E7E">
      <w:pPr>
        <w:pStyle w:val="Liturgien2"/>
        <w:rPr>
          <w:rFonts w:eastAsiaTheme="minorHAnsi" w:cs="Times New Roman"/>
          <w:color w:val="auto"/>
          <w:sz w:val="24"/>
        </w:rPr>
      </w:pPr>
      <w:r w:rsidRPr="006B2E7E">
        <w:t>Glaubensbekenntnis</w:t>
      </w:r>
    </w:p>
    <w:p w14:paraId="29A76314" w14:textId="77777777" w:rsidR="006A66FB" w:rsidRPr="006A66FB" w:rsidRDefault="006A66FB" w:rsidP="006B2E7E">
      <w:r w:rsidRPr="006A66FB">
        <w:t>Eine(r): Ich glaube an Gott, den Vater.</w:t>
      </w:r>
    </w:p>
    <w:p w14:paraId="1590D1FB" w14:textId="77777777" w:rsidR="006A66FB" w:rsidRPr="006A66FB" w:rsidRDefault="006A66FB" w:rsidP="006B2E7E">
      <w:r w:rsidRPr="006A66FB">
        <w:t>Alle: Er hat Himmel und Erde und uns alle geschaffen.</w:t>
      </w:r>
    </w:p>
    <w:p w14:paraId="6FD44A3F" w14:textId="77777777" w:rsidR="006A66FB" w:rsidRPr="006A66FB" w:rsidRDefault="006A66FB" w:rsidP="006B2E7E">
      <w:r w:rsidRPr="006A66FB">
        <w:t>Eine(r): Ich glaube an seinen Sohn Jesus Christus.</w:t>
      </w:r>
    </w:p>
    <w:p w14:paraId="3E313857" w14:textId="77777777" w:rsidR="006A66FB" w:rsidRPr="006A66FB" w:rsidRDefault="006A66FB" w:rsidP="006B2E7E">
      <w:r w:rsidRPr="006A66FB">
        <w:t>Alle: Er ist für alle gestorben. Er ist für uns von den Toten auferstanden.</w:t>
      </w:r>
    </w:p>
    <w:p w14:paraId="014B395A" w14:textId="77777777" w:rsidR="006A66FB" w:rsidRPr="006A66FB" w:rsidRDefault="006A66FB" w:rsidP="006B2E7E">
      <w:r w:rsidRPr="006A66FB">
        <w:t>Eine(r): Ich glaube an den Heiligen Geist.</w:t>
      </w:r>
    </w:p>
    <w:p w14:paraId="6923CE71" w14:textId="0CF43136" w:rsidR="006A66FB" w:rsidRPr="006A66FB" w:rsidRDefault="006A66FB" w:rsidP="006B2E7E">
      <w:r w:rsidRPr="006A66FB">
        <w:t>Alle: Er gibt uns neues Leben und führt uns in die Gemeinschaft mit Gott</w:t>
      </w:r>
      <w:r w:rsidR="00E24993">
        <w:t xml:space="preserve"> </w:t>
      </w:r>
      <w:r w:rsidRPr="006A66FB">
        <w:t>und allen Christen.</w:t>
      </w:r>
    </w:p>
    <w:p w14:paraId="1DB3BA9E" w14:textId="77777777" w:rsidR="006A66FB" w:rsidRPr="006A66FB" w:rsidRDefault="006A66FB" w:rsidP="006B2E7E">
      <w:pPr>
        <w:pStyle w:val="Liturgien2"/>
        <w:rPr>
          <w:rFonts w:eastAsiaTheme="minorHAnsi" w:cs="Times New Roman"/>
          <w:color w:val="auto"/>
          <w:sz w:val="24"/>
        </w:rPr>
      </w:pPr>
      <w:r w:rsidRPr="006B2E7E">
        <w:t>Lied</w:t>
      </w:r>
    </w:p>
    <w:p w14:paraId="130AF2A7" w14:textId="77777777" w:rsidR="006A66FB" w:rsidRPr="006A66FB" w:rsidRDefault="006A66FB" w:rsidP="006B2E7E">
      <w:pPr>
        <w:pStyle w:val="Liturgien2"/>
      </w:pPr>
      <w:r w:rsidRPr="006B2E7E">
        <w:t>Agape</w:t>
      </w:r>
      <w:r w:rsidRPr="006A66FB">
        <w:t xml:space="preserve"> – Brotbrechen</w:t>
      </w:r>
    </w:p>
    <w:p w14:paraId="67DE095D" w14:textId="07FEEA6A" w:rsidR="006A66FB" w:rsidRDefault="006A66FB" w:rsidP="006B2E7E">
      <w:r w:rsidRPr="006A66FB">
        <w:t>Wie das Brot aus vielen Körnern gebacken und ein Brot geworden, so</w:t>
      </w:r>
      <w:r w:rsidR="00E24993">
        <w:t xml:space="preserve"> </w:t>
      </w:r>
      <w:r w:rsidRPr="006A66FB">
        <w:t>verbindet Gott uns in dem einen Geist der Liebe und der Hoffnung, wie</w:t>
      </w:r>
      <w:r w:rsidR="00E24993">
        <w:t xml:space="preserve"> </w:t>
      </w:r>
      <w:r w:rsidRPr="006A66FB">
        <w:t>verschieden wir auch sind.</w:t>
      </w:r>
    </w:p>
    <w:p w14:paraId="4C1A3177" w14:textId="77777777" w:rsidR="006A66FB" w:rsidRPr="006A66FB" w:rsidRDefault="006A66FB" w:rsidP="006B2E7E">
      <w:r w:rsidRPr="006A66FB">
        <w:t xml:space="preserve">Lasst uns in diesem Glauben das Brot </w:t>
      </w:r>
      <w:proofErr w:type="gramStart"/>
      <w:r w:rsidRPr="006A66FB">
        <w:t>mit einander</w:t>
      </w:r>
      <w:proofErr w:type="gramEnd"/>
      <w:r w:rsidRPr="006A66FB">
        <w:t xml:space="preserve"> teilen.</w:t>
      </w:r>
    </w:p>
    <w:p w14:paraId="343C64AF" w14:textId="23E885AA" w:rsidR="006A66FB" w:rsidRDefault="006A66FB" w:rsidP="006B2E7E">
      <w:pPr>
        <w:pStyle w:val="Liturgien2"/>
        <w:rPr>
          <w:rFonts w:eastAsiaTheme="minorHAnsi" w:cs="Times New Roman"/>
          <w:color w:val="auto"/>
          <w:sz w:val="24"/>
        </w:rPr>
      </w:pPr>
      <w:r w:rsidRPr="006B2E7E">
        <w:lastRenderedPageBreak/>
        <w:t>Lied</w:t>
      </w:r>
    </w:p>
    <w:p w14:paraId="6DF754C4" w14:textId="0F6AE615" w:rsidR="006A66FB" w:rsidRPr="006A66FB" w:rsidRDefault="006A66FB" w:rsidP="00E24993">
      <w:pPr>
        <w:pStyle w:val="Liturgien2"/>
      </w:pPr>
      <w:r w:rsidRPr="006B2E7E">
        <w:t xml:space="preserve">Fürbittgebet </w:t>
      </w:r>
      <w:r w:rsidRPr="006A66FB">
        <w:t>(Die am Anfang eingesammelten Fürbittenzettel werden verlesen.)</w:t>
      </w:r>
    </w:p>
    <w:p w14:paraId="5FD59E45" w14:textId="4698DC14" w:rsidR="006A66FB" w:rsidRPr="006A66FB" w:rsidRDefault="006A66FB" w:rsidP="006B2E7E">
      <w:r w:rsidRPr="006A66FB">
        <w:t>Wir werden still und halten Gott hin, was wir mitbringen an Bitten für uns</w:t>
      </w:r>
      <w:r w:rsidR="00E24993">
        <w:t xml:space="preserve"> </w:t>
      </w:r>
      <w:r w:rsidRPr="006A66FB">
        <w:t>und diese Welt.</w:t>
      </w:r>
    </w:p>
    <w:p w14:paraId="2125952F" w14:textId="51068C91" w:rsidR="006A66FB" w:rsidRPr="006A66FB" w:rsidRDefault="006A66FB" w:rsidP="006B2E7E">
      <w:r w:rsidRPr="006A66FB">
        <w:t>Wir bitten für</w:t>
      </w:r>
      <w:r w:rsidR="00E24993">
        <w:t xml:space="preserve"> …</w:t>
      </w:r>
    </w:p>
    <w:p w14:paraId="3839676A" w14:textId="77777777" w:rsidR="00E24993" w:rsidRDefault="00E24993" w:rsidP="00E24993">
      <w:pPr>
        <w:pStyle w:val="Liturgien2"/>
      </w:pPr>
      <w:r>
        <w:t>Vaterunser</w:t>
      </w:r>
    </w:p>
    <w:p w14:paraId="2AC6015A" w14:textId="389B4882" w:rsidR="006A66FB" w:rsidRPr="006A66FB" w:rsidRDefault="006A66FB" w:rsidP="006B2E7E">
      <w:r w:rsidRPr="006B2E7E">
        <w:t xml:space="preserve">Vater unser </w:t>
      </w:r>
      <w:r w:rsidRPr="006A66FB">
        <w:t>im Himmel. Geheiligt werde dein Name. Dein Reich</w:t>
      </w:r>
      <w:r w:rsidR="00E24993">
        <w:t xml:space="preserve"> </w:t>
      </w:r>
      <w:r w:rsidRPr="006A66FB">
        <w:t>komme. Dein Wille geschehe, wie im Himmel so auf Erden. Unser</w:t>
      </w:r>
      <w:r w:rsidR="00E24993">
        <w:t xml:space="preserve"> </w:t>
      </w:r>
      <w:r w:rsidRPr="006A66FB">
        <w:t>tägliches Brot gib uns heute. Und vergib uns unsere Schuld, wie auch wir</w:t>
      </w:r>
      <w:r w:rsidR="00E24993">
        <w:t xml:space="preserve"> </w:t>
      </w:r>
      <w:r w:rsidRPr="006A66FB">
        <w:t>vergeben unseren Schuldigern. Und führe uns nicht in Versuchung,</w:t>
      </w:r>
      <w:r w:rsidR="00E24993">
        <w:t xml:space="preserve"> </w:t>
      </w:r>
      <w:r w:rsidRPr="006A66FB">
        <w:t>sondern erlöse uns von dem Bösen. Denn dein ist das Reich und die</w:t>
      </w:r>
      <w:r w:rsidR="00E24993">
        <w:t xml:space="preserve"> </w:t>
      </w:r>
      <w:r w:rsidRPr="006A66FB">
        <w:t>Kraft und die Herrlichkeit in Ewigkeit. Amen</w:t>
      </w:r>
    </w:p>
    <w:p w14:paraId="4AA1C412" w14:textId="77777777" w:rsidR="00E24993" w:rsidRDefault="006A66FB" w:rsidP="00E24993">
      <w:pPr>
        <w:pStyle w:val="Liturgien2"/>
      </w:pPr>
      <w:r w:rsidRPr="006B2E7E">
        <w:t xml:space="preserve">Segen </w:t>
      </w:r>
    </w:p>
    <w:p w14:paraId="0F6F68DB" w14:textId="3BA7ACAC" w:rsidR="006A66FB" w:rsidRPr="006A66FB" w:rsidRDefault="006A66FB" w:rsidP="006B2E7E">
      <w:r w:rsidRPr="006A66FB">
        <w:t>Gott, wir bitten komm und segne uns,</w:t>
      </w:r>
      <w:r w:rsidR="00E24993">
        <w:br/>
      </w:r>
      <w:r w:rsidRPr="006A66FB">
        <w:t>lege auf uns deinen Frieden.</w:t>
      </w:r>
      <w:r w:rsidR="00E24993">
        <w:br/>
      </w:r>
      <w:proofErr w:type="gramStart"/>
      <w:r w:rsidRPr="006A66FB">
        <w:t>Segnend</w:t>
      </w:r>
      <w:proofErr w:type="gramEnd"/>
      <w:r w:rsidRPr="006A66FB">
        <w:t xml:space="preserve"> halte Hände über uns.</w:t>
      </w:r>
      <w:r w:rsidR="00E24993">
        <w:br/>
      </w:r>
      <w:proofErr w:type="gramStart"/>
      <w:r w:rsidRPr="006A66FB">
        <w:t>Rühr</w:t>
      </w:r>
      <w:proofErr w:type="gramEnd"/>
      <w:r w:rsidRPr="006A66FB">
        <w:t xml:space="preserve"> uns an mit deiner Kraft. </w:t>
      </w:r>
      <w:r w:rsidR="00E24993">
        <w:br/>
      </w:r>
      <w:r w:rsidRPr="006A66FB">
        <w:t>Amen</w:t>
      </w:r>
    </w:p>
    <w:p w14:paraId="66296D7B" w14:textId="40164C96" w:rsidR="006A66FB" w:rsidRDefault="006A66FB" w:rsidP="00E24993">
      <w:pPr>
        <w:pStyle w:val="Liturgien2"/>
      </w:pPr>
      <w:r w:rsidRPr="006A66FB">
        <w:t>Lied</w:t>
      </w:r>
    </w:p>
    <w:p w14:paraId="7DA36866" w14:textId="3DFCB71C" w:rsidR="006A66FB" w:rsidRPr="006A66FB" w:rsidRDefault="00937C78" w:rsidP="006B2E7E">
      <w:pPr>
        <w:pStyle w:val="Autorin"/>
      </w:pPr>
      <w:r w:rsidRPr="009A3FF2">
        <w:rPr>
          <w:rStyle w:val="Fett"/>
          <w:b w:val="0"/>
          <w:bCs w:val="0"/>
        </w:rPr>
        <w:t>Idee</w:t>
      </w:r>
      <w:r w:rsidR="00296821">
        <w:rPr>
          <w:rStyle w:val="Fett"/>
          <w:b w:val="0"/>
          <w:bCs w:val="0"/>
        </w:rPr>
        <w:t xml:space="preserve"> </w:t>
      </w:r>
      <w:r w:rsidR="009D28C7">
        <w:rPr>
          <w:rStyle w:val="Fett"/>
          <w:b w:val="0"/>
          <w:bCs w:val="0"/>
        </w:rPr>
        <w:t>/ Autor*in:</w:t>
      </w:r>
      <w:r w:rsidR="00E24993">
        <w:rPr>
          <w:rStyle w:val="Fett"/>
          <w:b w:val="0"/>
          <w:bCs w:val="0"/>
        </w:rPr>
        <w:t xml:space="preserve"> </w:t>
      </w:r>
      <w:r w:rsidR="006A66FB" w:rsidRPr="006A66FB">
        <w:t xml:space="preserve">Ev.-Luth. Kirchengemeinde </w:t>
      </w:r>
      <w:proofErr w:type="spellStart"/>
      <w:r w:rsidR="006A66FB" w:rsidRPr="006A66FB">
        <w:t>Dreveskirchen</w:t>
      </w:r>
      <w:proofErr w:type="spellEnd"/>
    </w:p>
    <w:sectPr w:rsidR="006A66FB" w:rsidRPr="006A66FB" w:rsidSect="00E24993">
      <w:footerReference w:type="default" r:id="rId7"/>
      <w:headerReference w:type="first" r:id="rId8"/>
      <w:footerReference w:type="first" r:id="rId9"/>
      <w:pgSz w:w="11906" w:h="16838"/>
      <w:pgMar w:top="1560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F7DC" w14:textId="77777777" w:rsidR="00D81778" w:rsidRDefault="00D81778" w:rsidP="006B2E7E">
      <w:r>
        <w:separator/>
      </w:r>
    </w:p>
  </w:endnote>
  <w:endnote w:type="continuationSeparator" w:id="0">
    <w:p w14:paraId="13982CFB" w14:textId="77777777" w:rsidR="00D81778" w:rsidRDefault="00D81778" w:rsidP="006B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8AD3AA7" w14:textId="0C41BA45" w:rsidR="009A3FF2" w:rsidRPr="00E24993" w:rsidRDefault="009A3FF2" w:rsidP="00E24993">
        <w:pPr>
          <w:pStyle w:val="Fuzeile"/>
          <w:jc w:val="center"/>
          <w:rPr>
            <w:rFonts w:ascii="Arial" w:hAnsi="Arial" w:cs="Arial"/>
            <w:sz w:val="24"/>
            <w:szCs w:val="24"/>
          </w:rPr>
        </w:pPr>
        <w:r w:rsidRPr="00E24993">
          <w:rPr>
            <w:rFonts w:ascii="Arial" w:hAnsi="Arial" w:cs="Arial"/>
            <w:sz w:val="24"/>
            <w:szCs w:val="24"/>
          </w:rPr>
          <w:fldChar w:fldCharType="begin"/>
        </w:r>
        <w:r w:rsidRPr="00E24993">
          <w:rPr>
            <w:rFonts w:ascii="Arial" w:hAnsi="Arial" w:cs="Arial"/>
            <w:sz w:val="24"/>
            <w:szCs w:val="24"/>
          </w:rPr>
          <w:instrText>PAGE   \* MERGEFORMAT</w:instrText>
        </w:r>
        <w:r w:rsidRPr="00E24993">
          <w:rPr>
            <w:rFonts w:ascii="Arial" w:hAnsi="Arial" w:cs="Arial"/>
            <w:sz w:val="24"/>
            <w:szCs w:val="24"/>
          </w:rPr>
          <w:fldChar w:fldCharType="separate"/>
        </w:r>
        <w:r w:rsidRPr="00E24993">
          <w:rPr>
            <w:rFonts w:ascii="Arial" w:hAnsi="Arial" w:cs="Arial"/>
            <w:sz w:val="24"/>
            <w:szCs w:val="24"/>
          </w:rPr>
          <w:t>2</w:t>
        </w:r>
        <w:r w:rsidRPr="00E24993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300D099F" w14:textId="12199254" w:rsidR="006F7909" w:rsidRPr="00E24993" w:rsidRDefault="00021CAA" w:rsidP="00E24993">
        <w:pPr>
          <w:pStyle w:val="Fuzeile"/>
          <w:jc w:val="center"/>
          <w:rPr>
            <w:rFonts w:ascii="Arial" w:hAnsi="Arial" w:cs="Arial"/>
            <w:sz w:val="24"/>
            <w:szCs w:val="24"/>
          </w:rPr>
        </w:pPr>
        <w:r w:rsidRPr="00E24993">
          <w:rPr>
            <w:rFonts w:ascii="Arial" w:hAnsi="Arial" w:cs="Arial"/>
            <w:sz w:val="24"/>
            <w:szCs w:val="24"/>
          </w:rPr>
          <w:fldChar w:fldCharType="begin"/>
        </w:r>
        <w:r w:rsidRPr="00E24993">
          <w:rPr>
            <w:rFonts w:ascii="Arial" w:hAnsi="Arial" w:cs="Arial"/>
            <w:sz w:val="24"/>
            <w:szCs w:val="24"/>
          </w:rPr>
          <w:instrText>PAGE   \* MERGEFORMAT</w:instrText>
        </w:r>
        <w:r w:rsidRPr="00E24993">
          <w:rPr>
            <w:rFonts w:ascii="Arial" w:hAnsi="Arial" w:cs="Arial"/>
            <w:sz w:val="24"/>
            <w:szCs w:val="24"/>
          </w:rPr>
          <w:fldChar w:fldCharType="separate"/>
        </w:r>
        <w:r w:rsidRPr="00E24993">
          <w:rPr>
            <w:rFonts w:ascii="Arial" w:hAnsi="Arial" w:cs="Arial"/>
            <w:sz w:val="24"/>
            <w:szCs w:val="24"/>
          </w:rPr>
          <w:t>2</w:t>
        </w:r>
        <w:r w:rsidRPr="00E24993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B9C2" w14:textId="77777777" w:rsidR="00D81778" w:rsidRDefault="00D81778" w:rsidP="006B2E7E">
      <w:r>
        <w:separator/>
      </w:r>
    </w:p>
  </w:footnote>
  <w:footnote w:type="continuationSeparator" w:id="0">
    <w:p w14:paraId="5061E69A" w14:textId="77777777" w:rsidR="00D81778" w:rsidRDefault="00D81778" w:rsidP="006B2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6B2E7E">
    <w:pPr>
      <w:pStyle w:val="Kopfzeile"/>
    </w:pPr>
    <w:r>
      <w:rPr>
        <w:noProof/>
      </w:rPr>
      <w:drawing>
        <wp:anchor distT="0" distB="0" distL="114300" distR="114300" simplePos="0" relativeHeight="251658752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30083758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6F64"/>
    <w:multiLevelType w:val="multilevel"/>
    <w:tmpl w:val="3DB21F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A05"/>
    <w:multiLevelType w:val="multilevel"/>
    <w:tmpl w:val="01FA0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8101C"/>
    <w:multiLevelType w:val="multilevel"/>
    <w:tmpl w:val="67D48D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66ECA"/>
    <w:multiLevelType w:val="multilevel"/>
    <w:tmpl w:val="18B2B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F6BB3"/>
    <w:multiLevelType w:val="multilevel"/>
    <w:tmpl w:val="222E9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32AC1"/>
    <w:multiLevelType w:val="multilevel"/>
    <w:tmpl w:val="B7D4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92B5D"/>
    <w:multiLevelType w:val="multilevel"/>
    <w:tmpl w:val="B660F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5416A7"/>
    <w:multiLevelType w:val="multilevel"/>
    <w:tmpl w:val="82BE3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549171">
    <w:abstractNumId w:val="5"/>
  </w:num>
  <w:num w:numId="2" w16cid:durableId="1469008922">
    <w:abstractNumId w:val="3"/>
  </w:num>
  <w:num w:numId="3" w16cid:durableId="62652847">
    <w:abstractNumId w:val="4"/>
  </w:num>
  <w:num w:numId="4" w16cid:durableId="14233405">
    <w:abstractNumId w:val="6"/>
  </w:num>
  <w:num w:numId="5" w16cid:durableId="937059681">
    <w:abstractNumId w:val="7"/>
  </w:num>
  <w:num w:numId="6" w16cid:durableId="187568069">
    <w:abstractNumId w:val="1"/>
  </w:num>
  <w:num w:numId="7" w16cid:durableId="1291477388">
    <w:abstractNumId w:val="2"/>
  </w:num>
  <w:num w:numId="8" w16cid:durableId="147032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77954"/>
    <w:rsid w:val="000949B7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96821"/>
    <w:rsid w:val="002B023B"/>
    <w:rsid w:val="002B4FC0"/>
    <w:rsid w:val="002F4ACA"/>
    <w:rsid w:val="00313640"/>
    <w:rsid w:val="003277ED"/>
    <w:rsid w:val="0036137F"/>
    <w:rsid w:val="0037085E"/>
    <w:rsid w:val="003E35A2"/>
    <w:rsid w:val="003E5A99"/>
    <w:rsid w:val="00415CE1"/>
    <w:rsid w:val="0043689A"/>
    <w:rsid w:val="00447AF2"/>
    <w:rsid w:val="004A10DE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A66FB"/>
    <w:rsid w:val="006B2E7E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9D28C7"/>
    <w:rsid w:val="009F5E4D"/>
    <w:rsid w:val="00A070BC"/>
    <w:rsid w:val="00AA5A37"/>
    <w:rsid w:val="00AB76AF"/>
    <w:rsid w:val="00AD7ED8"/>
    <w:rsid w:val="00B04AAF"/>
    <w:rsid w:val="00B345E3"/>
    <w:rsid w:val="00B35B4A"/>
    <w:rsid w:val="00B7066E"/>
    <w:rsid w:val="00B714C6"/>
    <w:rsid w:val="00B9436C"/>
    <w:rsid w:val="00B96EBE"/>
    <w:rsid w:val="00BD6F14"/>
    <w:rsid w:val="00BE2FC2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D81778"/>
    <w:rsid w:val="00DC5D55"/>
    <w:rsid w:val="00E234B2"/>
    <w:rsid w:val="00E24993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81175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2E7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6B2E7E"/>
    <w:pPr>
      <w:keepNext/>
      <w:spacing w:before="240" w:after="120" w:line="276" w:lineRule="auto"/>
    </w:pPr>
    <w:rPr>
      <w:rFonts w:ascii="Aptos" w:eastAsia="Calibri" w:hAnsi="Aptos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43689A"/>
    <w:rPr>
      <w:rFonts w:eastAsiaTheme="majorEastAsia" w:cs="Segoe UI"/>
      <w:sz w:val="32"/>
      <w:szCs w:val="32"/>
    </w:rPr>
  </w:style>
  <w:style w:type="character" w:customStyle="1" w:styleId="Liturgien2Zchn">
    <w:name w:val="Liturgien 2 Zchn"/>
    <w:basedOn w:val="Absatz-Standardschriftart"/>
    <w:link w:val="Liturgien2"/>
    <w:rsid w:val="006B2E7E"/>
    <w:rPr>
      <w:rFonts w:ascii="Aptos" w:eastAsia="Calibri" w:hAnsi="Aptos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43689A"/>
    <w:rPr>
      <w:rFonts w:ascii="Aptos" w:eastAsiaTheme="majorEastAsia" w:hAnsi="Aptos" w:cs="Segoe UI"/>
      <w:b/>
      <w:color w:val="783378"/>
      <w:sz w:val="32"/>
      <w:szCs w:val="32"/>
    </w:rPr>
  </w:style>
  <w:style w:type="paragraph" w:styleId="Titel">
    <w:name w:val="Title"/>
    <w:basedOn w:val="Liturgien1"/>
    <w:next w:val="Standard"/>
    <w:link w:val="TitelZchn"/>
    <w:uiPriority w:val="10"/>
    <w:qFormat/>
    <w:rsid w:val="00E24993"/>
    <w:pPr>
      <w:spacing w:before="36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E24993"/>
    <w:rPr>
      <w:rFonts w:ascii="Aptos" w:eastAsiaTheme="majorEastAsia" w:hAnsi="Aptos" w:cs="Segoe UI"/>
      <w:b/>
      <w:color w:val="783378"/>
      <w:sz w:val="40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paragraph" w:customStyle="1" w:styleId="paragraph">
    <w:name w:val="paragraph"/>
    <w:basedOn w:val="Standard"/>
    <w:rsid w:val="00296821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Absatz-Standardschriftart"/>
    <w:rsid w:val="00296821"/>
  </w:style>
  <w:style w:type="character" w:customStyle="1" w:styleId="eop">
    <w:name w:val="eop"/>
    <w:basedOn w:val="Absatz-Standardschriftart"/>
    <w:rsid w:val="0029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3</Pages>
  <Words>441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4</cp:revision>
  <cp:lastPrinted>2026-06-19T11:43:00Z</cp:lastPrinted>
  <dcterms:created xsi:type="dcterms:W3CDTF">2026-07-02T07:45:00Z</dcterms:created>
  <dcterms:modified xsi:type="dcterms:W3CDTF">2026-07-02T10:54:00Z</dcterms:modified>
</cp:coreProperties>
</file>