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3014" w14:textId="77777777" w:rsidR="007A04B8" w:rsidRDefault="007A04B8" w:rsidP="007A04B8">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7D615085" w14:textId="77777777" w:rsidR="007A04B8" w:rsidRDefault="007A04B8" w:rsidP="007A04B8">
      <w:pPr>
        <w:pStyle w:val="Liturgien1"/>
      </w:pPr>
      <w:r w:rsidRPr="00F124FB">
        <w:t>14_ Psal</w:t>
      </w:r>
      <w:r>
        <w:t>m</w:t>
      </w:r>
    </w:p>
    <w:p w14:paraId="195AF5AE" w14:textId="77777777" w:rsidR="007A04B8" w:rsidRDefault="007A04B8" w:rsidP="007A04B8">
      <w:r>
        <w:t xml:space="preserve">#Geschafft!  - Die vierzehnte Geschichte aus dem </w:t>
      </w:r>
      <w:r w:rsidRPr="0099252E">
        <w:t>Politischer Fluchtadventskalender 2025</w:t>
      </w:r>
      <w:r>
        <w:t xml:space="preserve"> von </w:t>
      </w:r>
      <w:r w:rsidRPr="00D359DA">
        <w:t>Dietlind Jochims</w:t>
      </w:r>
      <w:r>
        <w:t xml:space="preserve">. </w:t>
      </w:r>
    </w:p>
    <w:p w14:paraId="518FD553" w14:textId="77777777" w:rsidR="007A04B8" w:rsidRDefault="007A04B8" w:rsidP="007A04B8">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Autor:innen für das Teilen ihrer Geschichten! </w:t>
      </w:r>
    </w:p>
    <w:p w14:paraId="15F7A513" w14:textId="77777777" w:rsidR="007A04B8" w:rsidRDefault="007A04B8" w:rsidP="007A04B8"/>
    <w:p w14:paraId="74E01FF6" w14:textId="77777777" w:rsidR="007A04B8" w:rsidRDefault="007A04B8" w:rsidP="007A04B8"/>
    <w:p w14:paraId="58848E29" w14:textId="77777777" w:rsidR="007A04B8" w:rsidRDefault="007A04B8" w:rsidP="007A04B8">
      <w:r w:rsidRPr="005F21A0">
        <w:t>14. Dezember</w:t>
      </w:r>
    </w:p>
    <w:p w14:paraId="704EA6F0" w14:textId="77777777" w:rsidR="007A04B8" w:rsidRPr="005F21A0" w:rsidRDefault="007A04B8" w:rsidP="007A04B8">
      <w:pPr>
        <w:pStyle w:val="Liturgien2"/>
      </w:pPr>
      <w:r w:rsidRPr="005F21A0">
        <w:t>Du stellst meine Füße auf weiten Raum</w:t>
      </w:r>
      <w:r>
        <w:t xml:space="preserve"> - II</w:t>
      </w:r>
    </w:p>
    <w:p w14:paraId="1467428C" w14:textId="77777777" w:rsidR="007A04B8" w:rsidRPr="005F21A0" w:rsidRDefault="007A04B8" w:rsidP="007A04B8">
      <w:r w:rsidRPr="005F21A0">
        <w:rPr>
          <w:i/>
          <w:iCs/>
        </w:rPr>
        <w:t xml:space="preserve">Fast 3000 Jahre alt sind die biblischen Psalmen. Auch heute noch haben ihre Worte eine unmittelbare Kraft. Der Psalm 31 spricht von Verzweiflung über Verfolgung und Verlassensein, von Hoffnung auf Rettung und von Dank für neue Sicherheit. Der zentrale Vers „Du stellst meine Füße auf weiten Raum“ steht über den Adventssonntagen </w:t>
      </w:r>
      <w:r w:rsidRPr="00024FB5">
        <w:t>im #Geschafft! - Adventskalender</w:t>
      </w:r>
      <w:r w:rsidRPr="005F21A0">
        <w:rPr>
          <w:i/>
          <w:iCs/>
        </w:rPr>
        <w:t xml:space="preserve">. </w:t>
      </w:r>
    </w:p>
    <w:p w14:paraId="5870A3FD" w14:textId="77777777" w:rsidR="007A04B8" w:rsidRPr="005F21A0" w:rsidRDefault="007A04B8" w:rsidP="007A04B8">
      <w:r w:rsidRPr="005F21A0">
        <w:rPr>
          <w:i/>
          <w:iCs/>
        </w:rPr>
        <w:t>Du stellst meine Füße auf weiten Raum.</w:t>
      </w:r>
      <w:r w:rsidRPr="005F21A0">
        <w:br/>
        <w:t>Gott, ich möchte dir vertrauen. Bitte lass mich diese Tage überleben. Der Boden unter uns schwankt und wackelt. Wasser kommt ins Boot, für die, die unten sitzen, ist es schon hüfttief. Seit fünf Tagen schon sind wir auf dem Wasser. Wir sind doch nur auf der Suche nach einem sicheren Lebensraum, einem auskömmlichen Leben, Schutz vor den dauernden Angriffen.</w:t>
      </w:r>
    </w:p>
    <w:p w14:paraId="74500469" w14:textId="77777777" w:rsidR="007A04B8" w:rsidRPr="005F21A0" w:rsidRDefault="007A04B8" w:rsidP="007A04B8">
      <w:r w:rsidRPr="005F21A0">
        <w:rPr>
          <w:i/>
          <w:iCs/>
        </w:rPr>
        <w:t xml:space="preserve">Du stellst meine Füße auf weiten Raum. </w:t>
      </w:r>
      <w:r w:rsidRPr="005F21A0">
        <w:br/>
        <w:t xml:space="preserve">Meine Zeit steht in deinen Händen. Mir ist nichts geblieben: Das Land ist verdorrt, es kann uns nicht mehr ernähren. Wo ist mein fester Grund und Boden? Wo kann ich geborgen sein? Wo ist eine Zukunft für meine Kinder? Dunkle Wolken ziehen auf. Die Wellen sind hoch. Wir haben Angst. </w:t>
      </w:r>
    </w:p>
    <w:p w14:paraId="3CC638BD" w14:textId="77777777" w:rsidR="007A04B8" w:rsidRDefault="007A04B8" w:rsidP="007A04B8">
      <w:r w:rsidRPr="005F21A0">
        <w:rPr>
          <w:i/>
          <w:iCs/>
        </w:rPr>
        <w:t xml:space="preserve">Du stellst meine Füße auf weiten Raum. </w:t>
      </w:r>
      <w:r w:rsidRPr="005F21A0">
        <w:br/>
        <w:t>Ich sehe ein Schiff. Gott, sind es Feinde? Wir haben gehört von den Küstenwachen und Milizen, die Boote wie unseres abdrängen, sogar beschießen, die uns zwingen, Libyen anzusteuern. Von dort wird Entsetzliches berichtet. Oder sind es Helfer:innen? Das Schiff nähert sich. Kleine Rettungsboote werden zu Wasser gelassen. Schließlich kann ich den Namen lesen: „Sea Watch 5“.</w:t>
      </w:r>
    </w:p>
    <w:p w14:paraId="1B7B8999" w14:textId="77777777" w:rsidR="007A04B8" w:rsidRPr="005F21A0" w:rsidRDefault="007A04B8" w:rsidP="007A04B8">
      <w:r w:rsidRPr="005F21A0">
        <w:lastRenderedPageBreak/>
        <w:t xml:space="preserve">*Die „Sea Watch 5“ ist ein Schiff der zivilen Seenotrettung im Mittelmeer. </w:t>
      </w:r>
      <w:hyperlink r:id="rId8" w:tgtFrame="_blank" w:tooltip="Zur Webseite von Sea Watch (Öffnet im neuen Tab)" w:history="1">
        <w:r w:rsidRPr="005F21A0">
          <w:rPr>
            <w:rStyle w:val="Hyperlink"/>
          </w:rPr>
          <w:t>sea-watch.org/mission/sea-watch-5</w:t>
        </w:r>
      </w:hyperlink>
    </w:p>
    <w:p w14:paraId="6D5A6B60" w14:textId="77777777" w:rsidR="007A04B8" w:rsidRDefault="007A04B8" w:rsidP="007A04B8">
      <w:pPr>
        <w:pStyle w:val="Autorin"/>
      </w:pPr>
      <w:r>
        <w:t xml:space="preserve">Autorin: </w:t>
      </w:r>
      <w:r w:rsidRPr="00D359DA">
        <w:t>Dietlind Jochims</w:t>
      </w:r>
    </w:p>
    <w:p w14:paraId="6524F38C" w14:textId="77777777" w:rsidR="007A04B8" w:rsidRDefault="007A04B8" w:rsidP="00024FB5">
      <w:pPr>
        <w:pStyle w:val="Autorin"/>
      </w:pPr>
    </w:p>
    <w:sectPr w:rsidR="007A04B8" w:rsidSect="00980E2D">
      <w:footerReference w:type="default" r:id="rId9"/>
      <w:headerReference w:type="first" r:id="rId10"/>
      <w:footerReference w:type="first" r:id="rId11"/>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E06F" w14:textId="77777777" w:rsidR="00850B10" w:rsidRDefault="00850B10" w:rsidP="00980E2D">
      <w:r>
        <w:separator/>
      </w:r>
    </w:p>
  </w:endnote>
  <w:endnote w:type="continuationSeparator" w:id="0">
    <w:p w14:paraId="19973589" w14:textId="77777777" w:rsidR="00850B10" w:rsidRDefault="00850B10"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0C9C" w14:textId="77777777" w:rsidR="00850B10" w:rsidRDefault="00850B10" w:rsidP="00980E2D">
      <w:r>
        <w:separator/>
      </w:r>
    </w:p>
  </w:footnote>
  <w:footnote w:type="continuationSeparator" w:id="0">
    <w:p w14:paraId="3313DC75" w14:textId="77777777" w:rsidR="00850B10" w:rsidRDefault="00850B10"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920BA"/>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A04B8"/>
    <w:rsid w:val="007B237A"/>
    <w:rsid w:val="007C1D84"/>
    <w:rsid w:val="008215FF"/>
    <w:rsid w:val="00827435"/>
    <w:rsid w:val="00834FFF"/>
    <w:rsid w:val="00850B10"/>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watch.org/mission/sea-watch-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333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2026-07-06T09:54:00Z</dcterms:modified>
</cp:coreProperties>
</file>