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1593" w14:textId="77777777" w:rsidR="00F92BD2" w:rsidRDefault="00F92BD2" w:rsidP="00F92BD2">
      <w:pPr>
        <w:pStyle w:val="Titel"/>
        <w:rPr>
          <w:rStyle w:val="TitelZchn"/>
          <w:b/>
        </w:rPr>
      </w:pPr>
      <w:r w:rsidRPr="0088226D">
        <w:t>#</w:t>
      </w:r>
      <w:r>
        <w:t>G</w:t>
      </w:r>
      <w:r w:rsidRPr="0088226D">
        <w:t xml:space="preserve">eschafft! </w:t>
      </w:r>
      <w:r>
        <w:t xml:space="preserve">– </w:t>
      </w:r>
      <w:r w:rsidRPr="0088226D">
        <w:rPr>
          <w:rStyle w:val="TitelZchn"/>
          <w:b/>
        </w:rPr>
        <w:t xml:space="preserve">24 Geschichten von Stärke, Zusammenhalt und Erfolgen </w:t>
      </w:r>
    </w:p>
    <w:p w14:paraId="2F5377D4" w14:textId="77777777" w:rsidR="00F92BD2" w:rsidRDefault="00F92BD2" w:rsidP="00F92BD2">
      <w:pPr>
        <w:pStyle w:val="Liturgien1"/>
      </w:pPr>
      <w:r w:rsidRPr="00F124FB">
        <w:t>15_</w:t>
      </w:r>
      <w:proofErr w:type="gramStart"/>
      <w:r w:rsidRPr="00F124FB">
        <w:t>Geschafft</w:t>
      </w:r>
      <w:proofErr w:type="gramEnd"/>
      <w:r w:rsidRPr="00F124FB">
        <w:t>!</w:t>
      </w:r>
    </w:p>
    <w:p w14:paraId="3028C82C" w14:textId="77777777" w:rsidR="00F92BD2" w:rsidRDefault="00F92BD2" w:rsidP="00F92BD2">
      <w:r>
        <w:t xml:space="preserve">#Geschafft!  - Die fünfzehnte Geschichte aus dem </w:t>
      </w:r>
      <w:r w:rsidRPr="0099252E">
        <w:t>Politischer Fluchtadventskalender 2025</w:t>
      </w:r>
      <w:r>
        <w:t xml:space="preserve"> von </w:t>
      </w:r>
      <w:r w:rsidRPr="00F124FB">
        <w:t>Susanna Frisch</w:t>
      </w:r>
      <w:r>
        <w:t xml:space="preserve">. </w:t>
      </w:r>
    </w:p>
    <w:p w14:paraId="279416C1" w14:textId="77777777" w:rsidR="00F92BD2" w:rsidRDefault="00F92BD2" w:rsidP="00F92BD2">
      <w:r>
        <w:t xml:space="preserve">Der Kalender wurde von der </w:t>
      </w:r>
      <w:r w:rsidRPr="0088226D">
        <w:t>Flüchtlingsbeauftragte</w:t>
      </w:r>
      <w:r>
        <w:t>n</w:t>
      </w:r>
      <w:r w:rsidRPr="0088226D">
        <w:t xml:space="preserve"> der</w:t>
      </w:r>
      <w:r>
        <w:t xml:space="preserve"> Evangelisch-Lutherischen Kirche in Norddeutschland im Ökumenewerk der Nordkirche herausgegeben (</w:t>
      </w:r>
      <w:hyperlink r:id="rId7" w:history="1">
        <w:r w:rsidRPr="00E31786">
          <w:rPr>
            <w:rStyle w:val="Hyperlink"/>
          </w:rPr>
          <w:t>https://www.flucht.adventskalender-nordkirche.de/</w:t>
        </w:r>
      </w:hyperlink>
      <w:r>
        <w:t xml:space="preserve">). Die Geschichten können für Andachten, </w:t>
      </w:r>
      <w:r w:rsidRPr="0099252E">
        <w:t>Kyrie-Bausteine</w:t>
      </w:r>
      <w:r>
        <w:t xml:space="preserve">, Impulse und weitere Formate verwendet werden. Danke an die </w:t>
      </w:r>
      <w:proofErr w:type="spellStart"/>
      <w:proofErr w:type="gramStart"/>
      <w:r>
        <w:t>Autor:innen</w:t>
      </w:r>
      <w:proofErr w:type="spellEnd"/>
      <w:proofErr w:type="gramEnd"/>
      <w:r>
        <w:t xml:space="preserve"> für das Teilen ihrer Geschichten! </w:t>
      </w:r>
    </w:p>
    <w:p w14:paraId="7739AAA0" w14:textId="77777777" w:rsidR="00F92BD2" w:rsidRDefault="00F92BD2" w:rsidP="00F92BD2"/>
    <w:p w14:paraId="7A53A505" w14:textId="77777777" w:rsidR="00F92BD2" w:rsidRPr="005F21A0" w:rsidRDefault="00F92BD2" w:rsidP="00F92BD2">
      <w:r w:rsidRPr="005F21A0">
        <w:t>15. Dezember</w:t>
      </w:r>
    </w:p>
    <w:p w14:paraId="75EEBC68" w14:textId="77777777" w:rsidR="00F92BD2" w:rsidRPr="005F21A0" w:rsidRDefault="00F92BD2" w:rsidP="00F92BD2">
      <w:r w:rsidRPr="005F21A0">
        <w:rPr>
          <w:i/>
          <w:iCs/>
        </w:rPr>
        <w:t>Susanna Frisch war bis 2025 Flüchtlingsbeauftragte im Kirchenkreis Schleswig-Flensburg. In ihrem Ehrenamt lernte sie vor sechs Jahren Ahmed Megbel (30) aus Syrien kennen.</w:t>
      </w:r>
    </w:p>
    <w:p w14:paraId="62BECAE7" w14:textId="77777777" w:rsidR="00F92BD2" w:rsidRPr="005F21A0" w:rsidRDefault="00F92BD2" w:rsidP="00F92BD2">
      <w:pPr>
        <w:pStyle w:val="Liturgien2"/>
      </w:pPr>
      <w:r w:rsidRPr="005F21A0">
        <w:t>Geschafft!</w:t>
      </w:r>
    </w:p>
    <w:p w14:paraId="4C7AFA20" w14:textId="77777777" w:rsidR="00F92BD2" w:rsidRPr="005F21A0" w:rsidRDefault="00F92BD2" w:rsidP="00F92BD2">
      <w:r w:rsidRPr="005F21A0">
        <w:t xml:space="preserve">In einer Großunterkunft in Flensburg lernte ich Ahmed kennen. Er war gerade in Deutschland angekommen, wollte rasch eine Arbeit finden. In Syrien hatte er seit seinem 15. Lebensjahr auf der Baustelle, als Koch und im elterlichen Supermarkt gearbeitet. Hier gab es nur Aushilfsjobs, dann kam der Corona-Lockdown - keine Chance für einen Deutschkurs. Er nahm an meinem provisorischen Online-Sprachkurs teil. Sein Aufenthalt war ungewiss, die Abschiebung nach Griechenland drohte. </w:t>
      </w:r>
    </w:p>
    <w:p w14:paraId="24DA8148" w14:textId="77777777" w:rsidR="00F92BD2" w:rsidRPr="005F21A0" w:rsidRDefault="00F92BD2" w:rsidP="00F92BD2">
      <w:r w:rsidRPr="005F21A0">
        <w:t>Es war immer eine Freude, ihn zu sehen. Er war höflich und lachte viel, wenn auch seine Augen selten Fröhlichkeit zeigten. War Hilfe nötig - Ahmed war da: Weihnachtsbaum aufstellen? Kein Problem. Tische rücken? Schon erledigt. Seine Begrüßung „Hallo Frau Lehrerin“ konnte ich ihm nie abgewöhnen. In seinen Augen war es egal, ob ich eine echte Lehrerin war: Ich war seine Lehrerin. Vor zwei Jahren dann zog Ahmed in der Hoffnung auf gute Arbeit nach Nordrhein-Westfalen zu Verwandten.</w:t>
      </w:r>
    </w:p>
    <w:p w14:paraId="6D9E70F5" w14:textId="77777777" w:rsidR="00F92BD2" w:rsidRPr="005F21A0" w:rsidRDefault="00F92BD2" w:rsidP="00F92BD2">
      <w:r w:rsidRPr="005F21A0">
        <w:t>Dieses Frühjahr wurde ich plötzlich beim Einkauf an der Fleischtheke mit einem fröhlichen „Hallo Frau Lehrerin“ begrüßt: Ahmed war zurück! Er macht eine Ausbildung im Supermarkt. Seine KollegInnen fragten, woher ich ihn kenne. Wir kamen ins Gespräch. Ein so toller junger Mann, so fleißig, freundlich, wir sind so froh, ihn zu haben, ein prima Junge - das sind nur ein paar der Sätze, die fielen.</w:t>
      </w:r>
    </w:p>
    <w:p w14:paraId="726063FB" w14:textId="77777777" w:rsidR="00F92BD2" w:rsidRPr="005F21A0" w:rsidRDefault="00F92BD2" w:rsidP="00F92BD2">
      <w:r w:rsidRPr="005F21A0">
        <w:t xml:space="preserve">Seitdem sehe ich ihn oft. Er ist angekommen. Die Ausbildung </w:t>
      </w:r>
      <w:proofErr w:type="gramStart"/>
      <w:r w:rsidRPr="005F21A0">
        <w:t>klappt</w:t>
      </w:r>
      <w:proofErr w:type="gramEnd"/>
      <w:r w:rsidRPr="005F21A0">
        <w:t xml:space="preserve"> gut, für drei Jahre hat er einen Aufenthalt. Kürzlich erzählte er mir, dass er schon lange bei der </w:t>
      </w:r>
      <w:r w:rsidRPr="005F21A0">
        <w:lastRenderedPageBreak/>
        <w:t>Freiwilligen Feuerwehr ist, dort eine Zertifizierung hat und gute Freunde. Ich bin immer noch berührt und lächle bei seiner Anrede: Hallo Frau Lehrerin.</w:t>
      </w:r>
    </w:p>
    <w:p w14:paraId="1D9CB03A" w14:textId="536EED43" w:rsidR="00024FB5" w:rsidRDefault="00F92BD2" w:rsidP="00024FB5">
      <w:pPr>
        <w:pStyle w:val="Autorin"/>
      </w:pPr>
      <w:r>
        <w:t xml:space="preserve">Autorin: </w:t>
      </w:r>
      <w:r w:rsidRPr="00F124FB">
        <w:t>Susanna Frisch</w:t>
      </w:r>
    </w:p>
    <w:sectPr w:rsidR="00024FB5" w:rsidSect="00980E2D">
      <w:footerReference w:type="default" r:id="rId8"/>
      <w:headerReference w:type="first" r:id="rId9"/>
      <w:footerReference w:type="first" r:id="rId10"/>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9F357" w14:textId="77777777" w:rsidR="008E2EB8" w:rsidRDefault="008E2EB8" w:rsidP="00980E2D">
      <w:r>
        <w:separator/>
      </w:r>
    </w:p>
  </w:endnote>
  <w:endnote w:type="continuationSeparator" w:id="0">
    <w:p w14:paraId="251DB71D" w14:textId="77777777" w:rsidR="008E2EB8" w:rsidRDefault="008E2EB8"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8FD5" w14:textId="77777777" w:rsidR="008E2EB8" w:rsidRDefault="008E2EB8" w:rsidP="00980E2D">
      <w:r>
        <w:separator/>
      </w:r>
    </w:p>
  </w:footnote>
  <w:footnote w:type="continuationSeparator" w:id="0">
    <w:p w14:paraId="7A3D9807" w14:textId="77777777" w:rsidR="008E2EB8" w:rsidRDefault="008E2EB8"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9264"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20466256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92F1F"/>
    <w:multiLevelType w:val="multilevel"/>
    <w:tmpl w:val="0BE0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6"/>
  </w:num>
  <w:num w:numId="2" w16cid:durableId="1469008922">
    <w:abstractNumId w:val="4"/>
  </w:num>
  <w:num w:numId="3" w16cid:durableId="62652847">
    <w:abstractNumId w:val="5"/>
  </w:num>
  <w:num w:numId="4" w16cid:durableId="14233405">
    <w:abstractNumId w:val="7"/>
  </w:num>
  <w:num w:numId="5" w16cid:durableId="937059681">
    <w:abstractNumId w:val="8"/>
  </w:num>
  <w:num w:numId="6" w16cid:durableId="187568069">
    <w:abstractNumId w:val="1"/>
  </w:num>
  <w:num w:numId="7" w16cid:durableId="1291477388">
    <w:abstractNumId w:val="3"/>
  </w:num>
  <w:num w:numId="8" w16cid:durableId="1470324663">
    <w:abstractNumId w:val="0"/>
  </w:num>
  <w:num w:numId="9" w16cid:durableId="128924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24FB5"/>
    <w:rsid w:val="00036A75"/>
    <w:rsid w:val="0004370F"/>
    <w:rsid w:val="000752BC"/>
    <w:rsid w:val="000A1554"/>
    <w:rsid w:val="000C0286"/>
    <w:rsid w:val="000E340F"/>
    <w:rsid w:val="000E7745"/>
    <w:rsid w:val="000F1A97"/>
    <w:rsid w:val="0012139D"/>
    <w:rsid w:val="00151806"/>
    <w:rsid w:val="00151B90"/>
    <w:rsid w:val="001A6109"/>
    <w:rsid w:val="001B5AF7"/>
    <w:rsid w:val="001F1D8F"/>
    <w:rsid w:val="00206B2F"/>
    <w:rsid w:val="00217BA5"/>
    <w:rsid w:val="00226A61"/>
    <w:rsid w:val="002356E9"/>
    <w:rsid w:val="00276212"/>
    <w:rsid w:val="00296821"/>
    <w:rsid w:val="002B023B"/>
    <w:rsid w:val="002B4FC0"/>
    <w:rsid w:val="002F4ACA"/>
    <w:rsid w:val="00313640"/>
    <w:rsid w:val="003277ED"/>
    <w:rsid w:val="0037085E"/>
    <w:rsid w:val="003E35A2"/>
    <w:rsid w:val="003E5A99"/>
    <w:rsid w:val="00415CE1"/>
    <w:rsid w:val="00422564"/>
    <w:rsid w:val="0043689A"/>
    <w:rsid w:val="00447AF2"/>
    <w:rsid w:val="00456520"/>
    <w:rsid w:val="00466F92"/>
    <w:rsid w:val="004A10DE"/>
    <w:rsid w:val="004F6295"/>
    <w:rsid w:val="004F69B5"/>
    <w:rsid w:val="004F6BF0"/>
    <w:rsid w:val="00502FCB"/>
    <w:rsid w:val="00511591"/>
    <w:rsid w:val="00522A54"/>
    <w:rsid w:val="00526BB3"/>
    <w:rsid w:val="00560356"/>
    <w:rsid w:val="0057019A"/>
    <w:rsid w:val="00574F0A"/>
    <w:rsid w:val="00577365"/>
    <w:rsid w:val="00585707"/>
    <w:rsid w:val="00587464"/>
    <w:rsid w:val="005A28A6"/>
    <w:rsid w:val="005C6DAD"/>
    <w:rsid w:val="005E268D"/>
    <w:rsid w:val="005E30A8"/>
    <w:rsid w:val="005F21A0"/>
    <w:rsid w:val="0064071D"/>
    <w:rsid w:val="00640E07"/>
    <w:rsid w:val="006545C0"/>
    <w:rsid w:val="0068432D"/>
    <w:rsid w:val="006C1F60"/>
    <w:rsid w:val="006D05E8"/>
    <w:rsid w:val="006F1D8B"/>
    <w:rsid w:val="006F7909"/>
    <w:rsid w:val="007171B6"/>
    <w:rsid w:val="0072667D"/>
    <w:rsid w:val="007508EB"/>
    <w:rsid w:val="00776C2D"/>
    <w:rsid w:val="00782AB9"/>
    <w:rsid w:val="007B237A"/>
    <w:rsid w:val="007C1D84"/>
    <w:rsid w:val="008215FF"/>
    <w:rsid w:val="00827435"/>
    <w:rsid w:val="00834FFF"/>
    <w:rsid w:val="008808A9"/>
    <w:rsid w:val="00881C61"/>
    <w:rsid w:val="0088226D"/>
    <w:rsid w:val="008832CD"/>
    <w:rsid w:val="00891BF9"/>
    <w:rsid w:val="008975A2"/>
    <w:rsid w:val="008A08E0"/>
    <w:rsid w:val="008E2EB8"/>
    <w:rsid w:val="008E6670"/>
    <w:rsid w:val="00922EF1"/>
    <w:rsid w:val="00934256"/>
    <w:rsid w:val="00937C78"/>
    <w:rsid w:val="00941F8D"/>
    <w:rsid w:val="00980E2D"/>
    <w:rsid w:val="00982757"/>
    <w:rsid w:val="0099252E"/>
    <w:rsid w:val="009A3FF2"/>
    <w:rsid w:val="009D28C7"/>
    <w:rsid w:val="009F5E4D"/>
    <w:rsid w:val="00A070BC"/>
    <w:rsid w:val="00A10B05"/>
    <w:rsid w:val="00AA5A37"/>
    <w:rsid w:val="00AB76AF"/>
    <w:rsid w:val="00AD7ED8"/>
    <w:rsid w:val="00B04AAF"/>
    <w:rsid w:val="00B17302"/>
    <w:rsid w:val="00B345E3"/>
    <w:rsid w:val="00B35B4A"/>
    <w:rsid w:val="00B63210"/>
    <w:rsid w:val="00B7066E"/>
    <w:rsid w:val="00B714C6"/>
    <w:rsid w:val="00B84A23"/>
    <w:rsid w:val="00B9436C"/>
    <w:rsid w:val="00B96EBE"/>
    <w:rsid w:val="00BA3307"/>
    <w:rsid w:val="00BB3DD0"/>
    <w:rsid w:val="00BD6F14"/>
    <w:rsid w:val="00BF4199"/>
    <w:rsid w:val="00BF5D61"/>
    <w:rsid w:val="00C002DC"/>
    <w:rsid w:val="00C00BD3"/>
    <w:rsid w:val="00C51B7E"/>
    <w:rsid w:val="00C85948"/>
    <w:rsid w:val="00C94FD3"/>
    <w:rsid w:val="00CC23DB"/>
    <w:rsid w:val="00CC47A4"/>
    <w:rsid w:val="00CE744B"/>
    <w:rsid w:val="00CF43BE"/>
    <w:rsid w:val="00D359DA"/>
    <w:rsid w:val="00D47877"/>
    <w:rsid w:val="00D5539C"/>
    <w:rsid w:val="00D74CFE"/>
    <w:rsid w:val="00E234B2"/>
    <w:rsid w:val="00E418D2"/>
    <w:rsid w:val="00EC570C"/>
    <w:rsid w:val="00ED34A3"/>
    <w:rsid w:val="00EF3B51"/>
    <w:rsid w:val="00F14F5B"/>
    <w:rsid w:val="00F1587B"/>
    <w:rsid w:val="00F26560"/>
    <w:rsid w:val="00F5333D"/>
    <w:rsid w:val="00F6206D"/>
    <w:rsid w:val="00F80496"/>
    <w:rsid w:val="00F81175"/>
    <w:rsid w:val="00F92BD2"/>
    <w:rsid w:val="00FA0267"/>
    <w:rsid w:val="00FB2CB7"/>
    <w:rsid w:val="00FB5FC5"/>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paragraph" w:styleId="berschrift2">
    <w:name w:val="heading 2"/>
    <w:basedOn w:val="Standard"/>
    <w:next w:val="Standard"/>
    <w:link w:val="berschrift2Zchn"/>
    <w:uiPriority w:val="9"/>
    <w:semiHidden/>
    <w:unhideWhenUsed/>
    <w:rsid w:val="00C5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 w:type="character" w:styleId="Hyperlink">
    <w:name w:val="Hyperlink"/>
    <w:basedOn w:val="Absatz-Standardschriftart"/>
    <w:uiPriority w:val="99"/>
    <w:unhideWhenUsed/>
    <w:rsid w:val="0004370F"/>
    <w:rPr>
      <w:color w:val="0563C1" w:themeColor="hyperlink"/>
      <w:u w:val="single"/>
    </w:rPr>
  </w:style>
  <w:style w:type="character" w:styleId="NichtaufgelsteErwhnung">
    <w:name w:val="Unresolved Mention"/>
    <w:basedOn w:val="Absatz-Standardschriftart"/>
    <w:uiPriority w:val="99"/>
    <w:semiHidden/>
    <w:unhideWhenUsed/>
    <w:rsid w:val="0004370F"/>
    <w:rPr>
      <w:color w:val="605E5C"/>
      <w:shd w:val="clear" w:color="auto" w:fill="E1DFDD"/>
    </w:rPr>
  </w:style>
  <w:style w:type="character" w:customStyle="1" w:styleId="berschrift2Zchn">
    <w:name w:val="Überschrift 2 Zchn"/>
    <w:basedOn w:val="Absatz-Standardschriftart"/>
    <w:link w:val="berschrift2"/>
    <w:uiPriority w:val="9"/>
    <w:semiHidden/>
    <w:rsid w:val="00C51B7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ucht.adventskalender-nordkirch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2</Pages>
  <Words>345</Words>
  <Characters>2174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3</cp:revision>
  <cp:lastPrinted>2026-07-06T07:44:00Z</cp:lastPrinted>
  <dcterms:created xsi:type="dcterms:W3CDTF">2026-07-06T09:33:00Z</dcterms:created>
  <dcterms:modified xsi:type="dcterms:W3CDTF">2026-07-06T09:55:00Z</dcterms:modified>
</cp:coreProperties>
</file>