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3A06" w14:textId="77777777" w:rsidR="00CF29B8" w:rsidRDefault="00CF29B8" w:rsidP="00CF29B8">
      <w:pPr>
        <w:pStyle w:val="Titel"/>
        <w:rPr>
          <w:rStyle w:val="TitelZchn"/>
          <w:b/>
        </w:rPr>
      </w:pPr>
      <w:r w:rsidRPr="0088226D">
        <w:t>#</w:t>
      </w:r>
      <w:r>
        <w:t>G</w:t>
      </w:r>
      <w:r w:rsidRPr="0088226D">
        <w:t xml:space="preserve">eschafft! </w:t>
      </w:r>
      <w:r>
        <w:t xml:space="preserve">– </w:t>
      </w:r>
      <w:r w:rsidRPr="0088226D">
        <w:rPr>
          <w:rStyle w:val="TitelZchn"/>
          <w:b/>
        </w:rPr>
        <w:t xml:space="preserve">24 Geschichten von Stärke, Zusammenhalt und Erfolgen </w:t>
      </w:r>
    </w:p>
    <w:p w14:paraId="1309D7A5" w14:textId="77777777" w:rsidR="00CF29B8" w:rsidRDefault="00CF29B8" w:rsidP="00CF29B8">
      <w:pPr>
        <w:pStyle w:val="Liturgien1"/>
      </w:pPr>
      <w:r w:rsidRPr="00F124FB">
        <w:t xml:space="preserve">16_ </w:t>
      </w:r>
      <w:proofErr w:type="spellStart"/>
      <w:r w:rsidRPr="00F124FB">
        <w:t>Solidarity</w:t>
      </w:r>
      <w:proofErr w:type="spellEnd"/>
      <w:r w:rsidRPr="00F124FB">
        <w:t xml:space="preserve"> Wins!</w:t>
      </w:r>
    </w:p>
    <w:p w14:paraId="7BA288CA" w14:textId="77777777" w:rsidR="00CF29B8" w:rsidRDefault="00CF29B8" w:rsidP="00CF29B8">
      <w:r>
        <w:t xml:space="preserve">#Geschafft!  - Die sechzehnte Geschichte aus dem </w:t>
      </w:r>
      <w:r w:rsidRPr="0099252E">
        <w:t>Politischer Fluchtadventskalender 2025</w:t>
      </w:r>
      <w:r>
        <w:t xml:space="preserve"> von </w:t>
      </w:r>
      <w:r w:rsidRPr="00F124FB">
        <w:t>Kathy Braun</w:t>
      </w:r>
      <w:r>
        <w:t>.</w:t>
      </w:r>
    </w:p>
    <w:p w14:paraId="2566A1E6" w14:textId="77777777" w:rsidR="00CF29B8" w:rsidRDefault="00CF29B8" w:rsidP="00CF29B8">
      <w:r>
        <w:t xml:space="preserve">Der Kalender wurde von der </w:t>
      </w:r>
      <w:r w:rsidRPr="0088226D">
        <w:t>Flüchtlingsbeauftragte</w:t>
      </w:r>
      <w:r>
        <w:t>n</w:t>
      </w:r>
      <w:r w:rsidRPr="0088226D">
        <w:t xml:space="preserve"> der</w:t>
      </w:r>
      <w:r>
        <w:t xml:space="preserve"> Evangelisch-Lutherischen Kirche in Norddeutschland im Ökumenewerk der Nordkirche herausgegeben (</w:t>
      </w:r>
      <w:hyperlink r:id="rId7" w:history="1">
        <w:r w:rsidRPr="00E31786">
          <w:rPr>
            <w:rStyle w:val="Hyperlink"/>
          </w:rPr>
          <w:t>https://www.flucht.adventskalender-nordkirche.de/</w:t>
        </w:r>
      </w:hyperlink>
      <w:r>
        <w:t xml:space="preserve">). Die Geschichten können für Andachten, </w:t>
      </w:r>
      <w:r w:rsidRPr="0099252E">
        <w:t>Kyrie-Bausteine</w:t>
      </w:r>
      <w:r>
        <w:t xml:space="preserve">, Impulse und weitere Formate verwendet werden. Danke an die </w:t>
      </w:r>
      <w:proofErr w:type="spellStart"/>
      <w:proofErr w:type="gramStart"/>
      <w:r>
        <w:t>Autor:innen</w:t>
      </w:r>
      <w:proofErr w:type="spellEnd"/>
      <w:proofErr w:type="gramEnd"/>
      <w:r>
        <w:t xml:space="preserve"> für das Teilen ihrer Geschichten! </w:t>
      </w:r>
    </w:p>
    <w:p w14:paraId="6D5DB969" w14:textId="77777777" w:rsidR="00CF29B8" w:rsidRDefault="00CF29B8" w:rsidP="00CF29B8"/>
    <w:p w14:paraId="55C31009" w14:textId="77777777" w:rsidR="00CF29B8" w:rsidRDefault="00CF29B8" w:rsidP="00CF29B8"/>
    <w:p w14:paraId="3F9EEE93" w14:textId="77777777" w:rsidR="00CF29B8" w:rsidRPr="005F21A0" w:rsidRDefault="00CF29B8" w:rsidP="00CF29B8">
      <w:r w:rsidRPr="005F21A0">
        <w:t>16. Dezember</w:t>
      </w:r>
    </w:p>
    <w:p w14:paraId="4F3359F0" w14:textId="77777777" w:rsidR="00CF29B8" w:rsidRPr="005F21A0" w:rsidRDefault="00CF29B8" w:rsidP="00CF29B8">
      <w:r w:rsidRPr="005F21A0">
        <w:rPr>
          <w:i/>
          <w:iCs/>
        </w:rPr>
        <w:t xml:space="preserve">Katherine Braun (48) ist Referentin für Flucht, Migration und Menschenrechte im Ökumenewerk der Nordkirche. Sie war bei </w:t>
      </w:r>
      <w:proofErr w:type="spellStart"/>
      <w:r w:rsidRPr="005F21A0">
        <w:rPr>
          <w:i/>
          <w:iCs/>
        </w:rPr>
        <w:t>We’llcome</w:t>
      </w:r>
      <w:proofErr w:type="spellEnd"/>
      <w:r w:rsidRPr="005F21A0">
        <w:rPr>
          <w:i/>
          <w:iCs/>
        </w:rPr>
        <w:t xml:space="preserve"> United dabei und erzählt von der Kraft und Hoffnung, die in Gemeinschaft liegen.</w:t>
      </w:r>
    </w:p>
    <w:p w14:paraId="000E328B" w14:textId="77777777" w:rsidR="00CF29B8" w:rsidRPr="005F21A0" w:rsidRDefault="00CF29B8" w:rsidP="00CF29B8">
      <w:pPr>
        <w:pStyle w:val="Liturgien2"/>
      </w:pPr>
      <w:proofErr w:type="spellStart"/>
      <w:r w:rsidRPr="005F21A0">
        <w:t>Solidarity</w:t>
      </w:r>
      <w:proofErr w:type="spellEnd"/>
      <w:r w:rsidRPr="005F21A0">
        <w:t xml:space="preserve"> Wins</w:t>
      </w:r>
    </w:p>
    <w:p w14:paraId="3BB5B69E" w14:textId="77777777" w:rsidR="00CF29B8" w:rsidRPr="005F21A0" w:rsidRDefault="00CF29B8" w:rsidP="00CF29B8">
      <w:r w:rsidRPr="005F21A0">
        <w:t xml:space="preserve">2015 sprach ganz Deutschland von Willkommenskultur. An vielen Orten wuchs echte Solidarität – auch in Hamburg, wo Geflüchtete und Unterstützer*innen Seite an Seite für ein menschenwürdiges Leben einstanden. Zwei Jahre später zog die erste </w:t>
      </w:r>
      <w:proofErr w:type="spellStart"/>
      <w:r w:rsidRPr="005F21A0">
        <w:t>We‘llcome</w:t>
      </w:r>
      <w:proofErr w:type="spellEnd"/>
      <w:r w:rsidRPr="005F21A0">
        <w:t>-United-Parade durch die Stadt: laut, mutig, bunt. Ein bewegender Moment, der zeigte, wie stark eine Gemeinschaft werden kann, wenn sie sich nicht spalten lässt.</w:t>
      </w:r>
    </w:p>
    <w:p w14:paraId="452BA71D" w14:textId="77777777" w:rsidR="00CF29B8" w:rsidRPr="005F21A0" w:rsidRDefault="00CF29B8" w:rsidP="00CF29B8">
      <w:r w:rsidRPr="005F21A0">
        <w:t xml:space="preserve">Im Oktober 2024 kehrten viele dieser Menschen zurück nach Hamburg. Wieder war es ein selbstorganisiertes Treffen – und wieder war spürbar, wie viel Kraft in gelebter Solidarität steckt. Über 800 Geflüchtete kamen zusammen, begleitet </w:t>
      </w:r>
      <w:proofErr w:type="gramStart"/>
      <w:r w:rsidRPr="005F21A0">
        <w:t>von Aktivist</w:t>
      </w:r>
      <w:proofErr w:type="gramEnd"/>
      <w:r w:rsidRPr="005F21A0">
        <w:t xml:space="preserve">*innen aus vielen Netzwerken. Drei Tage lang teilten sie Erfahrungen, Strategien und Hoffnung: Workshops über Rassismus in solidarischen Strukturen, Gespräche über </w:t>
      </w:r>
      <w:proofErr w:type="spellStart"/>
      <w:r w:rsidRPr="005F21A0">
        <w:t>Social</w:t>
      </w:r>
      <w:proofErr w:type="spellEnd"/>
      <w:r w:rsidRPr="005F21A0">
        <w:t xml:space="preserve"> Media als Werkzeug des Schutzes und der Sichtbarkeit, </w:t>
      </w:r>
      <w:proofErr w:type="spellStart"/>
      <w:r w:rsidRPr="005F21A0">
        <w:t>Skill</w:t>
      </w:r>
      <w:proofErr w:type="spellEnd"/>
      <w:r w:rsidRPr="005F21A0">
        <w:t>-Sharing, gegenseitiges Empowerment. Und abends wurde gefeiert – als Erinnerung daran, dass Freude möglich und wichtig ist, selbst in schweren Zeiten.</w:t>
      </w:r>
    </w:p>
    <w:p w14:paraId="36B6D13D" w14:textId="77777777" w:rsidR="00CF29B8" w:rsidRPr="005F21A0" w:rsidRDefault="00CF29B8" w:rsidP="00CF29B8">
      <w:r w:rsidRPr="005F21A0">
        <w:t>Gerade jene, die am härtesten von menschenverachtender Politik getroffen sind, machten hier deutlich: Aufgeben ist keine Option. Zu viel Leben, zu viel Würde hängt daran. Nur in einer offenen Gesellschaft kann ein gutes Leben für uns alle Wirklichkeit werden.</w:t>
      </w:r>
    </w:p>
    <w:p w14:paraId="1E85D280" w14:textId="77777777" w:rsidR="00CF29B8" w:rsidRPr="005F21A0" w:rsidRDefault="00CF29B8" w:rsidP="00CF29B8">
      <w:r w:rsidRPr="005F21A0">
        <w:lastRenderedPageBreak/>
        <w:t>Die Tage in Hamburg zeigten erneut: Solidarität ist stärker als Angst. Sie verbindet Vergangenheit, Gegenwart und Zukunft.</w:t>
      </w:r>
    </w:p>
    <w:p w14:paraId="0EE93AF7" w14:textId="77777777" w:rsidR="00CF29B8" w:rsidRPr="005F21A0" w:rsidRDefault="00CF29B8" w:rsidP="00CF29B8">
      <w:proofErr w:type="spellStart"/>
      <w:r w:rsidRPr="005F21A0">
        <w:t>Solidarity</w:t>
      </w:r>
      <w:proofErr w:type="spellEnd"/>
      <w:r w:rsidRPr="005F21A0">
        <w:t xml:space="preserve"> </w:t>
      </w:r>
      <w:proofErr w:type="spellStart"/>
      <w:r w:rsidRPr="005F21A0">
        <w:t>wins</w:t>
      </w:r>
      <w:proofErr w:type="spellEnd"/>
      <w:r w:rsidRPr="005F21A0">
        <w:t xml:space="preserve"> – dann, wenn wir einander nicht allein lassen.</w:t>
      </w:r>
    </w:p>
    <w:p w14:paraId="01DACBC0" w14:textId="374B0D99" w:rsidR="00CF29B8" w:rsidRDefault="00CF29B8" w:rsidP="00024FB5">
      <w:pPr>
        <w:pStyle w:val="Autorin"/>
      </w:pPr>
      <w:r>
        <w:t xml:space="preserve">Autorin: </w:t>
      </w:r>
      <w:r w:rsidRPr="00F124FB">
        <w:t>Kathy Braun</w:t>
      </w:r>
    </w:p>
    <w:sectPr w:rsidR="00CF29B8" w:rsidSect="00980E2D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3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B4BF" w14:textId="77777777" w:rsidR="003364F2" w:rsidRDefault="003364F2" w:rsidP="00980E2D">
      <w:r>
        <w:separator/>
      </w:r>
    </w:p>
  </w:endnote>
  <w:endnote w:type="continuationSeparator" w:id="0">
    <w:p w14:paraId="6E011C7F" w14:textId="77777777" w:rsidR="003364F2" w:rsidRDefault="003364F2" w:rsidP="0098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80E2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980E2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D414" w14:textId="77777777" w:rsidR="003364F2" w:rsidRDefault="003364F2" w:rsidP="00980E2D">
      <w:r>
        <w:separator/>
      </w:r>
    </w:p>
  </w:footnote>
  <w:footnote w:type="continuationSeparator" w:id="0">
    <w:p w14:paraId="6C1CDE00" w14:textId="77777777" w:rsidR="003364F2" w:rsidRDefault="003364F2" w:rsidP="0098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980E2D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3C376CA7">
          <wp:simplePos x="0" y="0"/>
          <wp:positionH relativeFrom="leftMargin">
            <wp:posOffset>635</wp:posOffset>
          </wp:positionH>
          <wp:positionV relativeFrom="topMargin">
            <wp:posOffset>12700</wp:posOffset>
          </wp:positionV>
          <wp:extent cx="7559675" cy="996315"/>
          <wp:effectExtent l="0" t="0" r="3175" b="0"/>
          <wp:wrapNone/>
          <wp:docPr id="204662565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6F64"/>
    <w:multiLevelType w:val="multilevel"/>
    <w:tmpl w:val="3DB21F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A05"/>
    <w:multiLevelType w:val="multilevel"/>
    <w:tmpl w:val="01FA0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92F1F"/>
    <w:multiLevelType w:val="multilevel"/>
    <w:tmpl w:val="0BE0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8101C"/>
    <w:multiLevelType w:val="multilevel"/>
    <w:tmpl w:val="67D48D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66ECA"/>
    <w:multiLevelType w:val="multilevel"/>
    <w:tmpl w:val="18B2B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F6BB3"/>
    <w:multiLevelType w:val="multilevel"/>
    <w:tmpl w:val="222E9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832AC1"/>
    <w:multiLevelType w:val="multilevel"/>
    <w:tmpl w:val="B7D4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C92B5D"/>
    <w:multiLevelType w:val="multilevel"/>
    <w:tmpl w:val="B660F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416A7"/>
    <w:multiLevelType w:val="multilevel"/>
    <w:tmpl w:val="82BE3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549171">
    <w:abstractNumId w:val="6"/>
  </w:num>
  <w:num w:numId="2" w16cid:durableId="1469008922">
    <w:abstractNumId w:val="4"/>
  </w:num>
  <w:num w:numId="3" w16cid:durableId="62652847">
    <w:abstractNumId w:val="5"/>
  </w:num>
  <w:num w:numId="4" w16cid:durableId="14233405">
    <w:abstractNumId w:val="7"/>
  </w:num>
  <w:num w:numId="5" w16cid:durableId="937059681">
    <w:abstractNumId w:val="8"/>
  </w:num>
  <w:num w:numId="6" w16cid:durableId="187568069">
    <w:abstractNumId w:val="1"/>
  </w:num>
  <w:num w:numId="7" w16cid:durableId="1291477388">
    <w:abstractNumId w:val="3"/>
  </w:num>
  <w:num w:numId="8" w16cid:durableId="1470324663">
    <w:abstractNumId w:val="0"/>
  </w:num>
  <w:num w:numId="9" w16cid:durableId="128924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24FB5"/>
    <w:rsid w:val="00036A75"/>
    <w:rsid w:val="0004370F"/>
    <w:rsid w:val="000752BC"/>
    <w:rsid w:val="000A1554"/>
    <w:rsid w:val="000C0286"/>
    <w:rsid w:val="000E340F"/>
    <w:rsid w:val="000E7745"/>
    <w:rsid w:val="000F1A97"/>
    <w:rsid w:val="0012139D"/>
    <w:rsid w:val="00151B90"/>
    <w:rsid w:val="001A6109"/>
    <w:rsid w:val="001B5AF7"/>
    <w:rsid w:val="001F1D8F"/>
    <w:rsid w:val="00206B2F"/>
    <w:rsid w:val="00217BA5"/>
    <w:rsid w:val="00226A61"/>
    <w:rsid w:val="002356E9"/>
    <w:rsid w:val="00276212"/>
    <w:rsid w:val="00296821"/>
    <w:rsid w:val="002B023B"/>
    <w:rsid w:val="002B4FC0"/>
    <w:rsid w:val="002F4ACA"/>
    <w:rsid w:val="00313640"/>
    <w:rsid w:val="003277ED"/>
    <w:rsid w:val="003364F2"/>
    <w:rsid w:val="0037085E"/>
    <w:rsid w:val="003E35A2"/>
    <w:rsid w:val="003E5A99"/>
    <w:rsid w:val="00415CE1"/>
    <w:rsid w:val="00422564"/>
    <w:rsid w:val="0043689A"/>
    <w:rsid w:val="00447AF2"/>
    <w:rsid w:val="00456520"/>
    <w:rsid w:val="00466F92"/>
    <w:rsid w:val="004A10DE"/>
    <w:rsid w:val="004F6295"/>
    <w:rsid w:val="004F69B5"/>
    <w:rsid w:val="004F6BF0"/>
    <w:rsid w:val="00502FCB"/>
    <w:rsid w:val="00511591"/>
    <w:rsid w:val="00522A54"/>
    <w:rsid w:val="00526BB3"/>
    <w:rsid w:val="00560356"/>
    <w:rsid w:val="0057019A"/>
    <w:rsid w:val="00574F0A"/>
    <w:rsid w:val="00577365"/>
    <w:rsid w:val="00585707"/>
    <w:rsid w:val="00587464"/>
    <w:rsid w:val="005A28A6"/>
    <w:rsid w:val="005C6DAD"/>
    <w:rsid w:val="005E268D"/>
    <w:rsid w:val="005E30A8"/>
    <w:rsid w:val="005F21A0"/>
    <w:rsid w:val="0064071D"/>
    <w:rsid w:val="00640E07"/>
    <w:rsid w:val="006545C0"/>
    <w:rsid w:val="0068432D"/>
    <w:rsid w:val="006C1F60"/>
    <w:rsid w:val="006D05E8"/>
    <w:rsid w:val="006F1D8B"/>
    <w:rsid w:val="006F7909"/>
    <w:rsid w:val="007171B6"/>
    <w:rsid w:val="0072667D"/>
    <w:rsid w:val="007508EB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226D"/>
    <w:rsid w:val="008832CD"/>
    <w:rsid w:val="00891BF9"/>
    <w:rsid w:val="008975A2"/>
    <w:rsid w:val="008A08E0"/>
    <w:rsid w:val="008E6670"/>
    <w:rsid w:val="00922EF1"/>
    <w:rsid w:val="00934256"/>
    <w:rsid w:val="00937C78"/>
    <w:rsid w:val="00941F8D"/>
    <w:rsid w:val="00980E2D"/>
    <w:rsid w:val="00982757"/>
    <w:rsid w:val="0099252E"/>
    <w:rsid w:val="009A3FF2"/>
    <w:rsid w:val="009D28C7"/>
    <w:rsid w:val="009F5E4D"/>
    <w:rsid w:val="00A070BC"/>
    <w:rsid w:val="00A10B05"/>
    <w:rsid w:val="00AA5A37"/>
    <w:rsid w:val="00AB76AF"/>
    <w:rsid w:val="00AD7ED8"/>
    <w:rsid w:val="00B04AAF"/>
    <w:rsid w:val="00B17302"/>
    <w:rsid w:val="00B345E3"/>
    <w:rsid w:val="00B35B4A"/>
    <w:rsid w:val="00B63210"/>
    <w:rsid w:val="00B7066E"/>
    <w:rsid w:val="00B714C6"/>
    <w:rsid w:val="00B84A23"/>
    <w:rsid w:val="00B9436C"/>
    <w:rsid w:val="00B96EBE"/>
    <w:rsid w:val="00BA3307"/>
    <w:rsid w:val="00BB3DD0"/>
    <w:rsid w:val="00BD6F14"/>
    <w:rsid w:val="00BF4199"/>
    <w:rsid w:val="00BF5D61"/>
    <w:rsid w:val="00C002DC"/>
    <w:rsid w:val="00C00BD3"/>
    <w:rsid w:val="00C467D1"/>
    <w:rsid w:val="00C51B7E"/>
    <w:rsid w:val="00C85948"/>
    <w:rsid w:val="00C94FD3"/>
    <w:rsid w:val="00CC23DB"/>
    <w:rsid w:val="00CC47A4"/>
    <w:rsid w:val="00CE744B"/>
    <w:rsid w:val="00CF29B8"/>
    <w:rsid w:val="00CF43BE"/>
    <w:rsid w:val="00D359DA"/>
    <w:rsid w:val="00D47877"/>
    <w:rsid w:val="00D5539C"/>
    <w:rsid w:val="00D74CFE"/>
    <w:rsid w:val="00E234B2"/>
    <w:rsid w:val="00E418D2"/>
    <w:rsid w:val="00EC570C"/>
    <w:rsid w:val="00ED34A3"/>
    <w:rsid w:val="00EF3B51"/>
    <w:rsid w:val="00F14F5B"/>
    <w:rsid w:val="00F1587B"/>
    <w:rsid w:val="00F26560"/>
    <w:rsid w:val="00F5333D"/>
    <w:rsid w:val="00F6206D"/>
    <w:rsid w:val="00F80496"/>
    <w:rsid w:val="00F81175"/>
    <w:rsid w:val="00FA0267"/>
    <w:rsid w:val="00FB2CB7"/>
    <w:rsid w:val="00FB5FC5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3210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51B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43689A"/>
    <w:pPr>
      <w:keepNext/>
      <w:spacing w:before="120" w:after="120" w:line="276" w:lineRule="auto"/>
    </w:pPr>
    <w:rPr>
      <w:rFonts w:ascii="Aptos" w:eastAsia="Calibri" w:hAnsi="Aptos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43689A"/>
    <w:pPr>
      <w:spacing w:before="240"/>
    </w:pPr>
    <w:rPr>
      <w:rFonts w:eastAsiaTheme="majorEastAsia" w:cs="Segoe UI"/>
      <w:sz w:val="32"/>
      <w:szCs w:val="32"/>
    </w:rPr>
  </w:style>
  <w:style w:type="character" w:customStyle="1" w:styleId="Liturgien2Zchn">
    <w:name w:val="Liturgien 2 Zchn"/>
    <w:basedOn w:val="Absatz-Standardschriftart"/>
    <w:link w:val="Liturgien2"/>
    <w:rsid w:val="0043689A"/>
    <w:rPr>
      <w:rFonts w:ascii="Aptos" w:eastAsia="Calibri" w:hAnsi="Aptos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43689A"/>
    <w:rPr>
      <w:rFonts w:ascii="Aptos" w:eastAsiaTheme="majorEastAsia" w:hAnsi="Aptos" w:cs="Segoe UI"/>
      <w:b/>
      <w:color w:val="783378"/>
      <w:sz w:val="32"/>
      <w:szCs w:val="32"/>
    </w:rPr>
  </w:style>
  <w:style w:type="paragraph" w:styleId="Titel">
    <w:name w:val="Title"/>
    <w:basedOn w:val="Liturgien1"/>
    <w:next w:val="Standard"/>
    <w:link w:val="TitelZchn"/>
    <w:uiPriority w:val="10"/>
    <w:qFormat/>
    <w:rsid w:val="00980E2D"/>
    <w:pPr>
      <w:spacing w:before="36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80E2D"/>
    <w:rPr>
      <w:rFonts w:ascii="Aptos" w:eastAsiaTheme="majorEastAsia" w:hAnsi="Aptos" w:cs="Segoe UI"/>
      <w:b/>
      <w:color w:val="783378"/>
      <w:sz w:val="40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paragraph" w:customStyle="1" w:styleId="paragraph">
    <w:name w:val="paragraph"/>
    <w:basedOn w:val="Standard"/>
    <w:rsid w:val="00296821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bsatz-Standardschriftart"/>
    <w:rsid w:val="00296821"/>
  </w:style>
  <w:style w:type="character" w:customStyle="1" w:styleId="eop">
    <w:name w:val="eop"/>
    <w:basedOn w:val="Absatz-Standardschriftart"/>
    <w:rsid w:val="00296821"/>
  </w:style>
  <w:style w:type="character" w:styleId="Hyperlink">
    <w:name w:val="Hyperlink"/>
    <w:basedOn w:val="Absatz-Standardschriftart"/>
    <w:uiPriority w:val="99"/>
    <w:unhideWhenUsed/>
    <w:rsid w:val="0004370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370F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1B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lucht.adventskalender-nordkirche.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2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Bents, Ilona</dc:creator>
  <cp:lastModifiedBy>Loewisch, Ingeborg</cp:lastModifiedBy>
  <cp:revision>3</cp:revision>
  <cp:lastPrinted>2026-07-06T07:44:00Z</cp:lastPrinted>
  <dcterms:created xsi:type="dcterms:W3CDTF">2026-07-06T09:33:00Z</dcterms:created>
  <dcterms:modified xsi:type="dcterms:W3CDTF">2026-07-06T09:56:00Z</dcterms:modified>
</cp:coreProperties>
</file>