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9702" w14:textId="77777777" w:rsidR="001C4FDF" w:rsidRDefault="001C4FDF" w:rsidP="001C4FDF">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68C71A97" w14:textId="77777777" w:rsidR="001C4FDF" w:rsidRDefault="001C4FDF" w:rsidP="001C4FDF">
      <w:pPr>
        <w:pStyle w:val="Liturgien1"/>
      </w:pPr>
      <w:r w:rsidRPr="00F124FB">
        <w:t>19_ Nicht allein sein</w:t>
      </w:r>
    </w:p>
    <w:p w14:paraId="3953FE27" w14:textId="77777777" w:rsidR="001C4FDF" w:rsidRDefault="001C4FDF" w:rsidP="001C4FDF">
      <w:r>
        <w:t xml:space="preserve">#Geschafft!  - Die neunzehnte Geschichte aus dem </w:t>
      </w:r>
      <w:r w:rsidRPr="0099252E">
        <w:t>Politischer</w:t>
      </w:r>
      <w:r>
        <w:t xml:space="preserve"> </w:t>
      </w:r>
      <w:r w:rsidRPr="0099252E">
        <w:t>Fluchtadventskalender 2025</w:t>
      </w:r>
      <w:r>
        <w:t xml:space="preserve"> von </w:t>
      </w:r>
      <w:r w:rsidRPr="00F124FB">
        <w:t>Magdalena Zimmermann</w:t>
      </w:r>
      <w:r>
        <w:t>.</w:t>
      </w:r>
    </w:p>
    <w:p w14:paraId="6649FC33" w14:textId="77777777" w:rsidR="001C4FDF" w:rsidRDefault="001C4FDF" w:rsidP="001C4FDF">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Autor:innen für das Teilen ihrer Geschichten! </w:t>
      </w:r>
    </w:p>
    <w:p w14:paraId="3F5D2F28" w14:textId="77777777" w:rsidR="001C4FDF" w:rsidRDefault="001C4FDF" w:rsidP="001C4FDF"/>
    <w:p w14:paraId="7C6C0CEF" w14:textId="77777777" w:rsidR="001C4FDF" w:rsidRDefault="001C4FDF" w:rsidP="001C4FDF"/>
    <w:p w14:paraId="74E6EA52" w14:textId="77777777" w:rsidR="001C4FDF" w:rsidRPr="007508EB" w:rsidRDefault="001C4FDF" w:rsidP="001C4FDF">
      <w:r w:rsidRPr="007508EB">
        <w:t>19. Dezember</w:t>
      </w:r>
    </w:p>
    <w:p w14:paraId="59B82EFE" w14:textId="77777777" w:rsidR="001C4FDF" w:rsidRPr="007508EB" w:rsidRDefault="001C4FDF" w:rsidP="001C4FDF">
      <w:r w:rsidRPr="007508EB">
        <w:rPr>
          <w:i/>
          <w:iCs/>
        </w:rPr>
        <w:t>Adam (30) stammt aus Tschetschenien. In Hamburg fand er Unterstützung und Hilfe, besonders im „WillkommensKulturHaus“ und von den „Hamburgern mit Herz“.</w:t>
      </w:r>
    </w:p>
    <w:p w14:paraId="09EFB2FF" w14:textId="77777777" w:rsidR="001C4FDF" w:rsidRPr="007508EB" w:rsidRDefault="001C4FDF" w:rsidP="001C4FDF">
      <w:pPr>
        <w:pStyle w:val="Liturgien2"/>
      </w:pPr>
      <w:r w:rsidRPr="007508EB">
        <w:t>Nicht allein sein</w:t>
      </w:r>
    </w:p>
    <w:p w14:paraId="4BB2A99E" w14:textId="77777777" w:rsidR="001C4FDF" w:rsidRPr="007508EB" w:rsidRDefault="001C4FDF" w:rsidP="001C4FDF">
      <w:r w:rsidRPr="007508EB">
        <w:t>Als ich drei Jahre alt war, mussten wir unser Dorf in großer Eile verlassen. Von allen Seiten rückten Soldaten vor – auf der einen Seite russische Truppen, auf der anderen tschetschenische Kämpfer. Ich erinnere mich an die lange Kolonne von Menschen, die ihre Häuser verließen. Über ihnen kreisten Adler am Himmel – als wären sie traurig über das Geschehen. Das war symbolisch, denn unser Dorf hieß „Orlinoje“ („Adlerdorf“).</w:t>
      </w:r>
    </w:p>
    <w:p w14:paraId="2021E918" w14:textId="77777777" w:rsidR="001C4FDF" w:rsidRPr="007508EB" w:rsidRDefault="001C4FDF" w:rsidP="001C4FDF">
      <w:r w:rsidRPr="007508EB">
        <w:t>Das Leben kehrte später allmählich zur Normalität zurück. Ich hoffte, dass ich die Schrecken des Krieges nie wieder erleben müsste.</w:t>
      </w:r>
    </w:p>
    <w:p w14:paraId="4FF7F743" w14:textId="77777777" w:rsidR="001C4FDF" w:rsidRPr="007508EB" w:rsidRDefault="001C4FDF" w:rsidP="001C4FDF">
      <w:r w:rsidRPr="007508EB">
        <w:t>Doch im Jahr 2022 verschärfte sich die Situation erneut, und wieder musste ich in Eile meine nötigsten Sachen packen und meine Heimat verlassen, um mein Leben zu retten. Der Weg war schwer, und durch den Stress begann mein Haar grau zu werden.</w:t>
      </w:r>
    </w:p>
    <w:p w14:paraId="76D5B25C" w14:textId="77777777" w:rsidR="001C4FDF" w:rsidRPr="007508EB" w:rsidRDefault="001C4FDF" w:rsidP="001C4FDF">
      <w:r w:rsidRPr="007508EB">
        <w:t>Als ich Deutschland erreichte, stand ich vor großen Herausforderungen. Aufgrund der Dublin-Verordnung sollte ich nach Kroatien und von dort nach Russland abgeschoben werden. Doch ich erhielt Schutz im Kirchenasyl. Während dieser sechs Monate versuchte ich, die Zeit bestmöglich zu nutzen, ich bestand die Sprachprüfung mit dem Niveau B2. Nach dem Kirchenasyl bekam ich die Möglichkeit, eine Ausbildung als Fachinformatiker zu beginnen.</w:t>
      </w:r>
    </w:p>
    <w:p w14:paraId="7F285846" w14:textId="77777777" w:rsidR="001C4FDF" w:rsidRPr="007508EB" w:rsidRDefault="001C4FDF" w:rsidP="001C4FDF">
      <w:r w:rsidRPr="007508EB">
        <w:t xml:space="preserve">Durch Gottes Gnade wurde ich in diesem Jahr offiziell als Flüchtling anerkannt - für mich der Beginn eines neuen, friedlichen und stabilen Lebens. Ich bin allen </w:t>
      </w:r>
      <w:r w:rsidRPr="007508EB">
        <w:lastRenderedPageBreak/>
        <w:t>Menschen und Organisationen zutiefst dankbar, die mir auf diesem Weg geholfen haben, mir Schutz und Sicherheit gegeben, mich in schweren Zeiten unterstützt und mir das Gefühl vermittelt haben, nicht allein zu sein.</w:t>
      </w:r>
    </w:p>
    <w:p w14:paraId="49CF6226" w14:textId="77777777" w:rsidR="001C4FDF" w:rsidRPr="007508EB" w:rsidRDefault="001C4FDF" w:rsidP="001C4FDF">
      <w:r w:rsidRPr="00024FB5">
        <w:t xml:space="preserve">Links: </w:t>
      </w:r>
      <w:r w:rsidRPr="00024FB5">
        <w:br/>
      </w:r>
      <w:hyperlink r:id="rId8" w:tgtFrame="_blank" w:tooltip="Zur Webseite von der Kirche Ottensen (Öffnet im neuen Tab)" w:history="1">
        <w:r w:rsidRPr="007508EB">
          <w:rPr>
            <w:rStyle w:val="Hyperlink"/>
          </w:rPr>
          <w:t>kirche-ottensen.de/handeln/willkommenskulturhaus</w:t>
        </w:r>
      </w:hyperlink>
      <w:r>
        <w:br/>
      </w:r>
      <w:hyperlink r:id="rId9" w:tgtFrame="_blank" w:tooltip="Zur Webseite Hamburger mit Herz (Öffnet im neuen Tab)" w:history="1">
        <w:r w:rsidRPr="007508EB">
          <w:rPr>
            <w:rStyle w:val="Hyperlink"/>
          </w:rPr>
          <w:t>hamburger-mit-herz.de</w:t>
        </w:r>
      </w:hyperlink>
    </w:p>
    <w:p w14:paraId="1D9CB03A" w14:textId="58391A38" w:rsidR="00024FB5" w:rsidRDefault="001C4FDF" w:rsidP="00024FB5">
      <w:pPr>
        <w:pStyle w:val="Autorin"/>
      </w:pPr>
      <w:r>
        <w:t xml:space="preserve">Autorin: </w:t>
      </w:r>
      <w:r w:rsidRPr="00F124FB">
        <w:t>Magdalena Zimmermann</w:t>
      </w:r>
    </w:p>
    <w:sectPr w:rsidR="00024FB5" w:rsidSect="00980E2D">
      <w:footerReference w:type="default" r:id="rId10"/>
      <w:headerReference w:type="first" r:id="rId11"/>
      <w:footerReference w:type="first" r:id="rId12"/>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8AD1" w14:textId="77777777" w:rsidR="00236FFB" w:rsidRDefault="00236FFB" w:rsidP="00980E2D">
      <w:r>
        <w:separator/>
      </w:r>
    </w:p>
  </w:endnote>
  <w:endnote w:type="continuationSeparator" w:id="0">
    <w:p w14:paraId="73F4A72C" w14:textId="77777777" w:rsidR="00236FFB" w:rsidRDefault="00236FFB"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857D" w14:textId="77777777" w:rsidR="00236FFB" w:rsidRDefault="00236FFB" w:rsidP="00980E2D">
      <w:r>
        <w:separator/>
      </w:r>
    </w:p>
  </w:footnote>
  <w:footnote w:type="continuationSeparator" w:id="0">
    <w:p w14:paraId="51E2EC93" w14:textId="77777777" w:rsidR="00236FFB" w:rsidRDefault="00236FFB"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C4FDF"/>
    <w:rsid w:val="001F1D8F"/>
    <w:rsid w:val="00206B2F"/>
    <w:rsid w:val="00217BA5"/>
    <w:rsid w:val="00226A61"/>
    <w:rsid w:val="002356E9"/>
    <w:rsid w:val="00236FFB"/>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02637"/>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irche-ottensen.de/handeln/willkommenskulturha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amburger-mit-herz.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385</Words>
  <Characters>2430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2026-07-06T09:48:00Z</dcterms:modified>
</cp:coreProperties>
</file>