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EAE5" w14:textId="77777777" w:rsidR="008671E0" w:rsidRDefault="008671E0" w:rsidP="008671E0">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7DE5327F" w14:textId="77777777" w:rsidR="008671E0" w:rsidRDefault="008671E0" w:rsidP="008671E0">
      <w:pPr>
        <w:pStyle w:val="Liturgien1"/>
      </w:pPr>
      <w:r w:rsidRPr="00F124FB">
        <w:t>21_ Psalm</w:t>
      </w:r>
    </w:p>
    <w:p w14:paraId="5CCF3423" w14:textId="77777777" w:rsidR="008671E0" w:rsidRDefault="008671E0" w:rsidP="008671E0">
      <w:r>
        <w:t xml:space="preserve">#Geschafft!  - Die einundzwanzigste Geschichte aus dem </w:t>
      </w:r>
      <w:r w:rsidRPr="0099252E">
        <w:t>Politischer</w:t>
      </w:r>
      <w:r>
        <w:t xml:space="preserve"> </w:t>
      </w:r>
      <w:r w:rsidRPr="0099252E">
        <w:t>Fluchtadventskalender 2025</w:t>
      </w:r>
      <w:r>
        <w:t xml:space="preserve"> von </w:t>
      </w:r>
      <w:r w:rsidRPr="00F124FB">
        <w:t>Dietlind Jochims</w:t>
      </w:r>
      <w:r>
        <w:t>.</w:t>
      </w:r>
    </w:p>
    <w:p w14:paraId="14100240" w14:textId="77777777" w:rsidR="008671E0" w:rsidRDefault="008671E0" w:rsidP="008671E0">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45331B6E" w14:textId="77777777" w:rsidR="008671E0" w:rsidRDefault="008671E0" w:rsidP="008671E0">
      <w:r w:rsidRPr="007508EB">
        <w:t>21. Dezember</w:t>
      </w:r>
    </w:p>
    <w:p w14:paraId="54B01E0E" w14:textId="77777777" w:rsidR="008671E0" w:rsidRDefault="008671E0" w:rsidP="008671E0">
      <w:pPr>
        <w:pStyle w:val="Liturgien2"/>
      </w:pPr>
      <w:r>
        <w:t>Du stellst meine Füße auf weiten Raum – III</w:t>
      </w:r>
    </w:p>
    <w:p w14:paraId="037DE9CA" w14:textId="77777777" w:rsidR="008671E0" w:rsidRPr="007508EB" w:rsidRDefault="008671E0" w:rsidP="008671E0">
      <w:r w:rsidRPr="007508EB">
        <w:rPr>
          <w:i/>
          <w:iCs/>
        </w:rPr>
        <w:t xml:space="preserve">Fast 3000 Jahre alt sind die biblischen Psalmen. Auch heute noch haben ihre Worte eine unmittelbare Kraft. Der Psalm 31 spricht von Verzweiflung über Verfolgung und </w:t>
      </w:r>
      <w:proofErr w:type="spellStart"/>
      <w:r w:rsidRPr="007508EB">
        <w:rPr>
          <w:i/>
          <w:iCs/>
        </w:rPr>
        <w:t>Verlassensein</w:t>
      </w:r>
      <w:proofErr w:type="spellEnd"/>
      <w:r w:rsidRPr="007508EB">
        <w:rPr>
          <w:i/>
          <w:iCs/>
        </w:rPr>
        <w:t xml:space="preserve">, von Hoffnung auf Rettung und von Dank für neue Sicherheit. Der zentrale Vers „Du stellst meine Füße auf weiten Raum“ steht über den Adventssonntagen </w:t>
      </w:r>
      <w:r w:rsidRPr="00024FB5">
        <w:t>im #</w:t>
      </w:r>
      <w:proofErr w:type="gramStart"/>
      <w:r w:rsidRPr="00024FB5">
        <w:t>Geschafft</w:t>
      </w:r>
      <w:proofErr w:type="gramEnd"/>
      <w:r w:rsidRPr="00024FB5">
        <w:t>! - Adventskalender</w:t>
      </w:r>
      <w:r w:rsidRPr="007508EB">
        <w:rPr>
          <w:i/>
          <w:iCs/>
        </w:rPr>
        <w:t xml:space="preserve">. </w:t>
      </w:r>
    </w:p>
    <w:p w14:paraId="107E90AD" w14:textId="77777777" w:rsidR="008671E0" w:rsidRPr="007508EB" w:rsidRDefault="008671E0" w:rsidP="008671E0">
      <w:r w:rsidRPr="007508EB">
        <w:rPr>
          <w:i/>
          <w:iCs/>
        </w:rPr>
        <w:t>Du stellst meine Füße auf weiten Raum.</w:t>
      </w:r>
      <w:r w:rsidRPr="007508EB">
        <w:br/>
        <w:t xml:space="preserve">Seit ein paar Tagen beginnt er zu laufen, unser kleiner Sohn. Unser Hoffnungskind eines neuen sicheren Lebens hier in Deutschland. Und er schafft jedes Mal einen Schritt mehr. </w:t>
      </w:r>
      <w:proofErr w:type="gramStart"/>
      <w:r w:rsidRPr="007508EB">
        <w:t>So voller Vertrauen</w:t>
      </w:r>
      <w:proofErr w:type="gramEnd"/>
      <w:r w:rsidRPr="007508EB">
        <w:t xml:space="preserve"> und voller Kraft ist dieser kleine Mensch mit seinen kleinen Füßen. Jedes Mal, wenn er fällt, steht er wieder auf. Er schaut uns an, er weiß, dass wir da sind, ihn ermutigen, begleiten und halten. </w:t>
      </w:r>
    </w:p>
    <w:p w14:paraId="6280E95A" w14:textId="77777777" w:rsidR="008671E0" w:rsidRPr="007508EB" w:rsidRDefault="008671E0" w:rsidP="008671E0">
      <w:r w:rsidRPr="007508EB">
        <w:rPr>
          <w:i/>
          <w:iCs/>
        </w:rPr>
        <w:t>Du stellst meine Füße auf weiten Raum.</w:t>
      </w:r>
      <w:r w:rsidRPr="007508EB">
        <w:br/>
        <w:t xml:space="preserve">Manchmal überkommt mich noch die Angst. Vor allem nachts. Die Erinnerung an die unsicheren ängstlichen Schritte, die ich im Iran nur gehen konnte. Die Angst, gestoßen, verraten, festgenommen zu werden. Kein sicherer Stand, kein sicherer Ort. Auch die Wege der Flucht waren unsicher. Auf dem Weg durch die Berge in die Türkei erfroren meiner Frau drei Zehen. </w:t>
      </w:r>
    </w:p>
    <w:p w14:paraId="06851DDB" w14:textId="77777777" w:rsidR="008671E0" w:rsidRPr="007508EB" w:rsidRDefault="008671E0" w:rsidP="008671E0">
      <w:r w:rsidRPr="007508EB">
        <w:rPr>
          <w:i/>
          <w:iCs/>
        </w:rPr>
        <w:t>Du stellst meine Füße auf weiten Raum.</w:t>
      </w:r>
      <w:r w:rsidRPr="007508EB">
        <w:br/>
        <w:t>Sicherheit haben wir erst in Deutschland wieder gewonnen. Dieses Land hat uns Schutz gegeben. Menschen haben uns geholfen, ihre Hände ausgestreckt, nicht um zu stoßen, sondern um zu halten. Und jetzt, mit unserem kleinen Sohn, ist es, als lernten auch wir noch einmal neu, was es heißt, mit Vertrauen in der Welt zu stehen und in sie zu gehen. Danke, Gott, dafür.</w:t>
      </w:r>
    </w:p>
    <w:p w14:paraId="0869B24D" w14:textId="4422A25D" w:rsidR="008671E0" w:rsidRDefault="008671E0" w:rsidP="00024FB5">
      <w:pPr>
        <w:pStyle w:val="Autorin"/>
      </w:pPr>
      <w:r>
        <w:t xml:space="preserve">Autorin: </w:t>
      </w:r>
      <w:r w:rsidRPr="00F124FB">
        <w:t>Dietlind Jochims</w:t>
      </w:r>
      <w:r>
        <w:t xml:space="preserve"> </w:t>
      </w:r>
    </w:p>
    <w:sectPr w:rsidR="008671E0"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C283" w14:textId="77777777" w:rsidR="00502F69" w:rsidRDefault="00502F69" w:rsidP="00980E2D">
      <w:r>
        <w:separator/>
      </w:r>
    </w:p>
  </w:endnote>
  <w:endnote w:type="continuationSeparator" w:id="0">
    <w:p w14:paraId="0D6F1BC5" w14:textId="77777777" w:rsidR="00502F69" w:rsidRDefault="00502F69"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EACF" w14:textId="77777777" w:rsidR="00502F69" w:rsidRDefault="00502F69" w:rsidP="00980E2D">
      <w:r>
        <w:separator/>
      </w:r>
    </w:p>
  </w:footnote>
  <w:footnote w:type="continuationSeparator" w:id="0">
    <w:p w14:paraId="15106A72" w14:textId="77777777" w:rsidR="00502F69" w:rsidRDefault="00502F69"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2A1"/>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69"/>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671E0"/>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315</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2026-07-06T09:53:00Z</dcterms:modified>
</cp:coreProperties>
</file>