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1B9A1" w14:textId="77777777" w:rsidR="0030002D" w:rsidRDefault="0030002D" w:rsidP="0030002D">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66DB4A60" w14:textId="77777777" w:rsidR="0030002D" w:rsidRDefault="0030002D" w:rsidP="0030002D">
      <w:pPr>
        <w:pStyle w:val="Liturgien1"/>
      </w:pPr>
      <w:r w:rsidRPr="00F124FB">
        <w:t>24_ Ich gehöre nun hierhe</w:t>
      </w:r>
      <w:r>
        <w:t>r</w:t>
      </w:r>
    </w:p>
    <w:p w14:paraId="05C12C81" w14:textId="77777777" w:rsidR="0030002D" w:rsidRDefault="0030002D" w:rsidP="0030002D">
      <w:r>
        <w:t xml:space="preserve">#Geschafft!  - Die vierundzwanzigste Geschichte aus dem </w:t>
      </w:r>
      <w:r w:rsidRPr="0099252E">
        <w:t>Politischer Fluchtadventskalender 2025</w:t>
      </w:r>
      <w:r>
        <w:t xml:space="preserve"> von </w:t>
      </w:r>
      <w:r w:rsidRPr="00D359DA">
        <w:t>Dietlind Jochims</w:t>
      </w:r>
      <w:r>
        <w:t xml:space="preserve"> und</w:t>
      </w:r>
      <w:r w:rsidRPr="00D359DA">
        <w:t xml:space="preserve"> </w:t>
      </w:r>
      <w:r>
        <w:t>Maricela</w:t>
      </w:r>
      <w:r w:rsidRPr="00D359DA">
        <w:t>*</w:t>
      </w:r>
      <w:r>
        <w:t xml:space="preserve">. </w:t>
      </w:r>
    </w:p>
    <w:p w14:paraId="5ED50C5B" w14:textId="55FE94C3" w:rsidR="0030002D" w:rsidRDefault="0030002D" w:rsidP="0030002D">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Autor:innen für das Teilen ihrer Geschichten! </w:t>
      </w:r>
    </w:p>
    <w:p w14:paraId="2E47E171" w14:textId="77777777" w:rsidR="0030002D" w:rsidRDefault="0030002D" w:rsidP="0030002D"/>
    <w:p w14:paraId="1BDFE748" w14:textId="77777777" w:rsidR="0030002D" w:rsidRDefault="0030002D" w:rsidP="0030002D"/>
    <w:p w14:paraId="16A0727C" w14:textId="77777777" w:rsidR="0030002D" w:rsidRPr="007508EB" w:rsidRDefault="0030002D" w:rsidP="0030002D">
      <w:r w:rsidRPr="007508EB">
        <w:t>24. Dezember</w:t>
      </w:r>
    </w:p>
    <w:p w14:paraId="2454CEFF" w14:textId="77777777" w:rsidR="0030002D" w:rsidRPr="007508EB" w:rsidRDefault="0030002D" w:rsidP="0030002D">
      <w:r w:rsidRPr="007508EB">
        <w:rPr>
          <w:i/>
          <w:iCs/>
        </w:rPr>
        <w:t>Maricela (44) und ihre Tochter Yalil (25) kamen vor 14 Jahren aus Honduras nach Deutschland. Nach vielen Jahren ohne Sicherheit sind beide inzwischen deutsche Staatsbürgerinnen. Maricela arbeitet in der Pflege, Yalil reist für ein Jahr mit „work and travel“ in Australien.</w:t>
      </w:r>
    </w:p>
    <w:p w14:paraId="6495DF35" w14:textId="77777777" w:rsidR="0030002D" w:rsidRPr="007508EB" w:rsidRDefault="0030002D" w:rsidP="0030002D">
      <w:pPr>
        <w:pStyle w:val="Liturgien2"/>
      </w:pPr>
      <w:r w:rsidRPr="007508EB">
        <w:t>Ich gehöre nun hierher</w:t>
      </w:r>
    </w:p>
    <w:p w14:paraId="64A0D489" w14:textId="77777777" w:rsidR="0030002D" w:rsidRPr="007508EB" w:rsidRDefault="0030002D" w:rsidP="0030002D">
      <w:r w:rsidRPr="007508EB">
        <w:t>Als ich nach Deutschland kam, fühlte ich mich verloren, schwach und allein. Aber ich wollte für meine Tochter stark sein. Sie war immer meine größte Motivation, ihr wollte ich ein besseres Leben ermöglichen. Mit der Zeit aber habe ich gute Menschen kennengelernt, Menschen, die uns geholfen haben, richtige Engel in meinem Leben. Ohne diese schwierigen Momente hätte ich sie alle vielleicht nie getroffen.</w:t>
      </w:r>
    </w:p>
    <w:p w14:paraId="09067546" w14:textId="77777777" w:rsidR="0030002D" w:rsidRPr="007508EB" w:rsidRDefault="0030002D" w:rsidP="0030002D">
      <w:r w:rsidRPr="007508EB">
        <w:t xml:space="preserve">Als ich im Gesundheitsbereich zu arbeiten begann und sah, wie meine Tochter hier aufwächst und sich wohlfühlt, frei und selbstbewusst, spürte ich zum ersten Mal Sicherheit und Ruhe. Anfang dieses Jahres habe ich die deutsche Staatsangehörigkeit erhalten – ein großer Schritt und ein bedeutender Erfolg nach so vielen Jahren. Es war nicht nur ein persönlicher Moment des Stolzes, sondern auch eine Anerkennung all der Menschen, die mich auf meinem Weg begleitet haben, mir vertraut und mir Chancen gegeben haben. </w:t>
      </w:r>
    </w:p>
    <w:p w14:paraId="57CDA850" w14:textId="77777777" w:rsidR="0030002D" w:rsidRPr="007508EB" w:rsidRDefault="0030002D" w:rsidP="0030002D">
      <w:r w:rsidRPr="007508EB">
        <w:t xml:space="preserve">Im Juli bin ich nach Honduras gereist, um einem meiner besten Freunde zu helfen, der an Krebs erkrankt ist. Es war eine emotionale Zeit, und viele meiner Freunde sagten mir: Maricela, wir sehen, dass du uns liebst, aber deine Seele ist schon in Hamburg. In diesem Moment habe ich geweint und tief in meinem Herzen gespürt, dass sie recht hatten. Ich gehörte nun hierher. </w:t>
      </w:r>
    </w:p>
    <w:p w14:paraId="07BEF383" w14:textId="77777777" w:rsidR="0030002D" w:rsidRPr="007508EB" w:rsidRDefault="0030002D" w:rsidP="0030002D">
      <w:r w:rsidRPr="007508EB">
        <w:lastRenderedPageBreak/>
        <w:t>Heute weiß ich: Honduras ist das Land, in dem ich geboren wurde, das ich immer lieben werde. Aber Hamburg ist der Ort, der mir gezeigt hat, wie stark ich sein kann, wie frei und dankbar ich mich fühlen kann. Hier habe ich ein neues Zuhause gefunden – in meinem Herzen und in meinem Leben.</w:t>
      </w:r>
    </w:p>
    <w:p w14:paraId="1D9CB03A" w14:textId="77B88135" w:rsidR="00024FB5" w:rsidRDefault="0030002D" w:rsidP="00024FB5">
      <w:pPr>
        <w:pStyle w:val="Autorin"/>
      </w:pPr>
      <w:r>
        <w:t xml:space="preserve">Autorinnen: </w:t>
      </w:r>
      <w:r w:rsidRPr="00D359DA">
        <w:t>Dietlind Jochims</w:t>
      </w:r>
      <w:r>
        <w:t xml:space="preserve"> und</w:t>
      </w:r>
      <w:r w:rsidRPr="00D359DA">
        <w:t xml:space="preserve"> </w:t>
      </w:r>
      <w:r>
        <w:t>Maricela</w:t>
      </w:r>
      <w:r w:rsidRPr="00D359DA">
        <w:t>*</w:t>
      </w:r>
    </w:p>
    <w:p w14:paraId="4DB5E512" w14:textId="77777777" w:rsidR="0030002D" w:rsidRDefault="0030002D" w:rsidP="00024FB5">
      <w:pPr>
        <w:pStyle w:val="Autorin"/>
      </w:pPr>
    </w:p>
    <w:sectPr w:rsidR="0030002D"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40C2" w14:textId="77777777" w:rsidR="00CB2674" w:rsidRDefault="00CB2674" w:rsidP="00980E2D">
      <w:r>
        <w:separator/>
      </w:r>
    </w:p>
  </w:endnote>
  <w:endnote w:type="continuationSeparator" w:id="0">
    <w:p w14:paraId="1E3854B4" w14:textId="77777777" w:rsidR="00CB2674" w:rsidRDefault="00CB2674"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5C53" w14:textId="77777777" w:rsidR="00CB2674" w:rsidRDefault="00CB2674" w:rsidP="00980E2D">
      <w:r>
        <w:separator/>
      </w:r>
    </w:p>
  </w:footnote>
  <w:footnote w:type="continuationSeparator" w:id="0">
    <w:p w14:paraId="28BE1319" w14:textId="77777777" w:rsidR="00CB2674" w:rsidRDefault="00CB2674"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0002D"/>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B2674"/>
    <w:rsid w:val="00CC23DB"/>
    <w:rsid w:val="00CC47A4"/>
    <w:rsid w:val="00CE744B"/>
    <w:rsid w:val="00CF43BE"/>
    <w:rsid w:val="00D359DA"/>
    <w:rsid w:val="00D47877"/>
    <w:rsid w:val="00D5539C"/>
    <w:rsid w:val="00D74CFE"/>
    <w:rsid w:val="00E234B2"/>
    <w:rsid w:val="00E418D2"/>
    <w:rsid w:val="00EC570C"/>
    <w:rsid w:val="00ED34A3"/>
    <w:rsid w:val="00EE3E05"/>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354</Words>
  <Characters>2236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2026-07-06T09:57:00Z</dcterms:modified>
</cp:coreProperties>
</file>