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6D7BC" w14:textId="77777777" w:rsidR="00B33CEA" w:rsidRDefault="00B33CEA" w:rsidP="00B33CEA">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32CF190B" w14:textId="77777777" w:rsidR="00B33CEA" w:rsidRDefault="00B33CEA" w:rsidP="00B33CEA">
      <w:pPr>
        <w:pStyle w:val="Liturgien1"/>
      </w:pPr>
      <w:r>
        <w:t>5_D</w:t>
      </w:r>
      <w:r w:rsidRPr="00F124FB">
        <w:t>as Wunder von Nahe</w:t>
      </w:r>
    </w:p>
    <w:p w14:paraId="4E009B5A" w14:textId="77777777" w:rsidR="00B33CEA" w:rsidRDefault="00B33CEA" w:rsidP="00B33CEA">
      <w:r>
        <w:t xml:space="preserve">#Geschafft!  - Die fünfte Geschichte aus dem </w:t>
      </w:r>
      <w:r w:rsidRPr="0099252E">
        <w:t>Politischer Fluchtadventskalender 2025</w:t>
      </w:r>
      <w:r>
        <w:t xml:space="preserve"> von </w:t>
      </w:r>
      <w:r w:rsidRPr="00F124FB">
        <w:t>Ekkehard Wulf</w:t>
      </w:r>
      <w:r>
        <w:t xml:space="preserve">. </w:t>
      </w:r>
    </w:p>
    <w:p w14:paraId="0854BC2B" w14:textId="77777777" w:rsidR="00B33CEA" w:rsidRDefault="00B33CEA" w:rsidP="00B33CEA">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35C36363" w14:textId="77777777" w:rsidR="00B33CEA" w:rsidRDefault="00B33CEA" w:rsidP="00B33CEA"/>
    <w:p w14:paraId="74EE8035" w14:textId="77777777" w:rsidR="00B33CEA" w:rsidRDefault="00B33CEA" w:rsidP="00B33CEA"/>
    <w:p w14:paraId="23C8956C" w14:textId="77777777" w:rsidR="00B33CEA" w:rsidRPr="00D47877" w:rsidRDefault="00B33CEA" w:rsidP="00B33CEA">
      <w:r w:rsidRPr="00D47877">
        <w:t>5. Dezember</w:t>
      </w:r>
    </w:p>
    <w:p w14:paraId="61191C82" w14:textId="77777777" w:rsidR="00B33CEA" w:rsidRPr="00D47877" w:rsidRDefault="00B33CEA" w:rsidP="00B33CEA">
      <w:r w:rsidRPr="00D47877">
        <w:rPr>
          <w:i/>
          <w:iCs/>
        </w:rPr>
        <w:t xml:space="preserve">Ekkehard Wulf (66) war Pastor im schleswig-holsteinischen Dorf </w:t>
      </w:r>
      <w:proofErr w:type="spellStart"/>
      <w:r w:rsidRPr="00D47877">
        <w:rPr>
          <w:i/>
          <w:iCs/>
        </w:rPr>
        <w:t>Nahe</w:t>
      </w:r>
      <w:proofErr w:type="spellEnd"/>
      <w:r w:rsidRPr="00D47877">
        <w:rPr>
          <w:i/>
          <w:iCs/>
        </w:rPr>
        <w:t>. Er erzählt eine Geschichte von Mut, Solidarität und Gerechtigkeit.</w:t>
      </w:r>
    </w:p>
    <w:p w14:paraId="1B67A3FC" w14:textId="77777777" w:rsidR="00B33CEA" w:rsidRPr="00D47877" w:rsidRDefault="00B33CEA" w:rsidP="00B33CEA">
      <w:pPr>
        <w:pStyle w:val="Liturgien2"/>
      </w:pPr>
      <w:r w:rsidRPr="00D47877">
        <w:t>Das „Wunder von Nahe“</w:t>
      </w:r>
    </w:p>
    <w:p w14:paraId="720ABE94" w14:textId="77777777" w:rsidR="00B33CEA" w:rsidRPr="00D47877" w:rsidRDefault="00B33CEA" w:rsidP="00B33CEA">
      <w:r w:rsidRPr="00D47877">
        <w:t>2014: In aller Frühe und ohne Vorwarnung sollte die Familie aus ihrem Zuhause in Nahe nach Armenien abgeschoben werden. Vor Ort bot sich ein erschütterndes Bild: Polizei, Einsatzfahrzeuge, eine überrumpelte Familie, der Vater in Handschellen. Die Lehrerin der Kinder und der Pastor mussten fassungslos mit ansehen, wie die Familie in zwei Kleinbusse verladen und zum Flughafen gebracht wurde. Keine echte Gelegenheit zum Packen oder Abschiednehmen, ein einziger Koffer für fünf Personen – ein entwürdigendes Vorgehen.</w:t>
      </w:r>
    </w:p>
    <w:p w14:paraId="213E3146" w14:textId="77777777" w:rsidR="00B33CEA" w:rsidRPr="00D47877" w:rsidRDefault="00B33CEA" w:rsidP="00B33CEA">
      <w:r w:rsidRPr="00D47877">
        <w:t>Noch am selben Tag dann aber die überraschende Nachricht: Die Abschiebung war im letzten Moment gestoppt worden – ein Formfehler! Die Familie durfte vorerst zurückkehren. Das „Wunder von Nahe“ nahm seinen Lauf:</w:t>
      </w:r>
    </w:p>
    <w:p w14:paraId="69F5077E" w14:textId="77777777" w:rsidR="00B33CEA" w:rsidRPr="00D47877" w:rsidRDefault="00B33CEA" w:rsidP="00B33CEA">
      <w:r w:rsidRPr="00D47877">
        <w:t xml:space="preserve">Kirchengemeinde, Lehrerinnen, Schulen in Nahe und Norderstedt, Sportvereine und </w:t>
      </w:r>
      <w:proofErr w:type="spellStart"/>
      <w:proofErr w:type="gramStart"/>
      <w:r w:rsidRPr="00D47877">
        <w:t>Bürger:innen</w:t>
      </w:r>
      <w:proofErr w:type="spellEnd"/>
      <w:proofErr w:type="gramEnd"/>
      <w:r w:rsidRPr="00D47877">
        <w:t xml:space="preserve"> solidarisierten sich. Es gab Presseberichte, Demonstrationen, mehr als 10.000 Unterschriften – sogar bundesweit. Pastor Wulf stellte stellvertretend für alle </w:t>
      </w:r>
      <w:proofErr w:type="spellStart"/>
      <w:proofErr w:type="gramStart"/>
      <w:r w:rsidRPr="00D47877">
        <w:t>Unterstützer:innen</w:t>
      </w:r>
      <w:proofErr w:type="spellEnd"/>
      <w:proofErr w:type="gramEnd"/>
      <w:r w:rsidRPr="00D47877">
        <w:t xml:space="preserve"> einen Antrag auf ein Bleiberecht bei der Härtefallkommission des Landes. Am 9. April 2014 um genau 12 Uhr mittags erhielt er die erlösende Nachricht: Familie Hakopjan darf bleiben! In der Kirche wurde an diesem Abend ein symbolisches Osterfest gefeiert – mit 300 Menschen, Freude, Tränen und Dankbarkeit.</w:t>
      </w:r>
    </w:p>
    <w:p w14:paraId="782D6E65" w14:textId="77777777" w:rsidR="00B33CEA" w:rsidRPr="00D47877" w:rsidRDefault="00B33CEA" w:rsidP="00B33CEA">
      <w:r w:rsidRPr="00D47877">
        <w:t xml:space="preserve">2025: Beide Eltern sind berufstätig. Der älteste Sohn studiert Wirtschaftsinformatik, der mittlere arbeitet im Steuerfach und macht eine Zusatzausbildung. Der jüngste </w:t>
      </w:r>
      <w:r w:rsidRPr="00D47877">
        <w:lastRenderedPageBreak/>
        <w:t>bereitet sich auf sein Abitur vor. Alle engagiert, erfolgreich und mit einem festen Platz in unserer Gesellschaft.</w:t>
      </w:r>
      <w:r w:rsidRPr="00D47877">
        <w:br/>
        <w:t>Fazit: Das „Wunder von Nahe“ war kein Zufall. Es war das Ergebnis von Menschlichkeit, Solidarität und entschlossenem Engagement. Und es zeigt: Wenn viele Menschen zusammenstehen, kann selbst das Unmögliche möglich werden.</w:t>
      </w:r>
    </w:p>
    <w:p w14:paraId="1D9CB03A" w14:textId="7CB959B3" w:rsidR="00024FB5" w:rsidRDefault="00B33CEA" w:rsidP="00024FB5">
      <w:pPr>
        <w:pStyle w:val="Autorin"/>
      </w:pPr>
      <w:r>
        <w:t xml:space="preserve">Autor: </w:t>
      </w:r>
      <w:r w:rsidRPr="00F124FB">
        <w:t>Ekkehard Wulf</w:t>
      </w:r>
    </w:p>
    <w:sectPr w:rsidR="00024FB5"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5C5B" w14:textId="77777777" w:rsidR="0087337B" w:rsidRDefault="0087337B" w:rsidP="00980E2D">
      <w:r>
        <w:separator/>
      </w:r>
    </w:p>
  </w:endnote>
  <w:endnote w:type="continuationSeparator" w:id="0">
    <w:p w14:paraId="46056DFE" w14:textId="77777777" w:rsidR="0087337B" w:rsidRDefault="0087337B"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2175" w14:textId="77777777" w:rsidR="0087337B" w:rsidRDefault="0087337B" w:rsidP="00980E2D">
      <w:r>
        <w:separator/>
      </w:r>
    </w:p>
  </w:footnote>
  <w:footnote w:type="continuationSeparator" w:id="0">
    <w:p w14:paraId="055AEC46" w14:textId="77777777" w:rsidR="0087337B" w:rsidRDefault="0087337B"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B3F55"/>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7337B"/>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3CEA"/>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359</Words>
  <Characters>2265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2026-07-06T09:47:00Z</dcterms:modified>
</cp:coreProperties>
</file>